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95" w:type="dxa"/>
        <w:tblLook w:val="0600" w:firstRow="0" w:lastRow="0" w:firstColumn="0" w:lastColumn="0" w:noHBand="1" w:noVBand="1"/>
      </w:tblPr>
      <w:tblGrid>
        <w:gridCol w:w="4315"/>
        <w:gridCol w:w="5580"/>
      </w:tblGrid>
      <w:tr w:rsidR="00B82568" w:rsidTr="00B82568">
        <w:trPr>
          <w:trHeight w:val="1223"/>
        </w:trPr>
        <w:tc>
          <w:tcPr>
            <w:tcW w:w="4315" w:type="dxa"/>
          </w:tcPr>
          <w:p w:rsidR="00B82568" w:rsidRDefault="00B82568" w:rsidP="001F7698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AC1D02B" wp14:editId="685BD145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73660</wp:posOffset>
                  </wp:positionV>
                  <wp:extent cx="2447656" cy="6286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IUM Full Logo Colo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656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B82568" w:rsidRPr="00D67E19" w:rsidRDefault="00B82568" w:rsidP="002C0B49">
            <w:pPr>
              <w:tabs>
                <w:tab w:val="left" w:pos="3165"/>
              </w:tabs>
              <w:jc w:val="center"/>
              <w:rPr>
                <w:b/>
              </w:rPr>
            </w:pPr>
            <w:r w:rsidRPr="00D67E19">
              <w:rPr>
                <w:b/>
                <w:sz w:val="32"/>
              </w:rPr>
              <w:t>MANAGEMENT SERVICES DIVISION</w:t>
            </w:r>
          </w:p>
        </w:tc>
      </w:tr>
    </w:tbl>
    <w:p w:rsidR="00D85580" w:rsidRDefault="00D85580" w:rsidP="00D85580">
      <w:pPr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D4372" w:rsidRPr="00C163CA" w:rsidRDefault="00CD4372" w:rsidP="00CD4372">
      <w:pPr>
        <w:spacing w:after="120"/>
        <w:jc w:val="center"/>
        <w:rPr>
          <w:b/>
          <w:sz w:val="28"/>
          <w:szCs w:val="28"/>
        </w:rPr>
      </w:pPr>
      <w:r w:rsidRPr="00C163CA">
        <w:rPr>
          <w:b/>
          <w:sz w:val="28"/>
          <w:szCs w:val="28"/>
        </w:rPr>
        <w:t>CHECKLIST</w:t>
      </w:r>
      <w:r>
        <w:rPr>
          <w:b/>
          <w:sz w:val="28"/>
          <w:szCs w:val="28"/>
        </w:rPr>
        <w:t xml:space="preserve"> FOR SUBMISSION OF</w:t>
      </w:r>
      <w:r w:rsidRPr="00C163CA">
        <w:rPr>
          <w:b/>
          <w:sz w:val="28"/>
          <w:szCs w:val="28"/>
        </w:rPr>
        <w:t xml:space="preserve"> APPLICATION FOR ACADEMIC POSITION</w:t>
      </w:r>
    </w:p>
    <w:p w:rsidR="00CE6769" w:rsidRDefault="00CE6769" w:rsidP="00CD4372">
      <w:pPr>
        <w:ind w:hanging="720"/>
        <w:rPr>
          <w:sz w:val="28"/>
          <w:szCs w:val="28"/>
        </w:rPr>
      </w:pPr>
    </w:p>
    <w:p w:rsidR="00CD4372" w:rsidRPr="00C163CA" w:rsidRDefault="00CD4372" w:rsidP="00CD4372">
      <w:pPr>
        <w:ind w:hanging="720"/>
        <w:rPr>
          <w:sz w:val="28"/>
          <w:szCs w:val="28"/>
        </w:rPr>
      </w:pPr>
      <w:r w:rsidRPr="00C163CA">
        <w:rPr>
          <w:sz w:val="28"/>
          <w:szCs w:val="28"/>
        </w:rPr>
        <w:t>Name of applicant</w:t>
      </w:r>
      <w:r w:rsidRPr="00C163CA">
        <w:rPr>
          <w:sz w:val="28"/>
          <w:szCs w:val="28"/>
        </w:rPr>
        <w:tab/>
        <w:t>:</w:t>
      </w:r>
      <w:r w:rsidRPr="00C163CA">
        <w:rPr>
          <w:sz w:val="28"/>
          <w:szCs w:val="28"/>
        </w:rPr>
        <w:tab/>
        <w:t>………………………………………………………………………………………………</w:t>
      </w:r>
    </w:p>
    <w:p w:rsidR="00CD4372" w:rsidRPr="00C163CA" w:rsidRDefault="00CD4372" w:rsidP="00CD4372">
      <w:pPr>
        <w:ind w:hanging="720"/>
        <w:rPr>
          <w:sz w:val="28"/>
          <w:szCs w:val="28"/>
        </w:rPr>
      </w:pPr>
      <w:r w:rsidRPr="00C163CA">
        <w:rPr>
          <w:sz w:val="28"/>
          <w:szCs w:val="28"/>
        </w:rPr>
        <w:t>Department</w:t>
      </w:r>
      <w:r w:rsidRPr="00C163CA">
        <w:rPr>
          <w:sz w:val="28"/>
          <w:szCs w:val="28"/>
        </w:rPr>
        <w:tab/>
      </w:r>
      <w:r w:rsidRPr="00C163CA">
        <w:rPr>
          <w:sz w:val="28"/>
          <w:szCs w:val="28"/>
        </w:rPr>
        <w:tab/>
        <w:t>:</w:t>
      </w:r>
      <w:r w:rsidRPr="00C163CA">
        <w:rPr>
          <w:sz w:val="28"/>
          <w:szCs w:val="28"/>
        </w:rPr>
        <w:tab/>
        <w:t>………………………………………………………………………………………………</w:t>
      </w:r>
    </w:p>
    <w:p w:rsidR="00CD4372" w:rsidRDefault="00CD4372" w:rsidP="00CD4372">
      <w:pPr>
        <w:ind w:hanging="720"/>
        <w:rPr>
          <w:sz w:val="28"/>
          <w:szCs w:val="28"/>
        </w:rPr>
      </w:pPr>
      <w:r w:rsidRPr="00C163CA">
        <w:rPr>
          <w:sz w:val="28"/>
          <w:szCs w:val="28"/>
        </w:rPr>
        <w:t>Post applie</w:t>
      </w:r>
      <w:r>
        <w:rPr>
          <w:sz w:val="28"/>
          <w:szCs w:val="28"/>
        </w:rPr>
        <w:t xml:space="preserve">d </w:t>
      </w:r>
      <w:r>
        <w:rPr>
          <w:sz w:val="28"/>
          <w:szCs w:val="28"/>
        </w:rPr>
        <w:tab/>
      </w:r>
      <w:r w:rsidRPr="00C163CA">
        <w:rPr>
          <w:sz w:val="28"/>
          <w:szCs w:val="28"/>
        </w:rPr>
        <w:t>:</w:t>
      </w:r>
      <w:r w:rsidRPr="00C163CA">
        <w:rPr>
          <w:sz w:val="28"/>
          <w:szCs w:val="28"/>
        </w:rPr>
        <w:tab/>
        <w:t>………………………………………………………………………………………………</w:t>
      </w:r>
    </w:p>
    <w:tbl>
      <w:tblPr>
        <w:tblStyle w:val="TableGrid"/>
        <w:tblW w:w="1026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840"/>
        <w:gridCol w:w="990"/>
        <w:gridCol w:w="2430"/>
      </w:tblGrid>
      <w:tr w:rsidR="00CD4372" w:rsidRPr="00C163CA" w:rsidTr="007E6F02">
        <w:tc>
          <w:tcPr>
            <w:tcW w:w="6840" w:type="dxa"/>
          </w:tcPr>
          <w:p w:rsidR="00CD4372" w:rsidRPr="00C163CA" w:rsidRDefault="00CD4372" w:rsidP="007E6F02">
            <w:pPr>
              <w:rPr>
                <w:b/>
                <w:sz w:val="28"/>
                <w:szCs w:val="28"/>
              </w:rPr>
            </w:pPr>
            <w:r w:rsidRPr="00C163CA">
              <w:rPr>
                <w:b/>
                <w:sz w:val="28"/>
                <w:szCs w:val="28"/>
              </w:rPr>
              <w:t>Items</w:t>
            </w:r>
          </w:p>
        </w:tc>
        <w:tc>
          <w:tcPr>
            <w:tcW w:w="990" w:type="dxa"/>
          </w:tcPr>
          <w:p w:rsidR="00CD4372" w:rsidRPr="00C163CA" w:rsidRDefault="00CD4372" w:rsidP="007E6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Please (√)</w:t>
            </w:r>
          </w:p>
        </w:tc>
        <w:tc>
          <w:tcPr>
            <w:tcW w:w="2430" w:type="dxa"/>
          </w:tcPr>
          <w:p w:rsidR="00CD4372" w:rsidRPr="00C163CA" w:rsidRDefault="00CD4372" w:rsidP="007E6F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Remarks (</w:t>
            </w:r>
            <w:r w:rsidRPr="00C163CA">
              <w:rPr>
                <w:b/>
                <w:sz w:val="28"/>
                <w:szCs w:val="28"/>
              </w:rPr>
              <w:t>if any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CD4372" w:rsidRPr="00C163CA" w:rsidTr="007E6F02">
        <w:tc>
          <w:tcPr>
            <w:tcW w:w="6840" w:type="dxa"/>
          </w:tcPr>
          <w:p w:rsidR="00CD4372" w:rsidRPr="00C163CA" w:rsidRDefault="00CD4372" w:rsidP="007E6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63CA">
              <w:rPr>
                <w:sz w:val="28"/>
                <w:szCs w:val="28"/>
              </w:rPr>
              <w:t>1. Online application</w:t>
            </w:r>
            <w:r>
              <w:rPr>
                <w:sz w:val="28"/>
                <w:szCs w:val="28"/>
              </w:rPr>
              <w:t xml:space="preserve"> from </w:t>
            </w:r>
            <w:proofErr w:type="spellStart"/>
            <w:r>
              <w:rPr>
                <w:b/>
                <w:sz w:val="28"/>
                <w:szCs w:val="28"/>
              </w:rPr>
              <w:t>i</w:t>
            </w:r>
            <w:proofErr w:type="spellEnd"/>
            <w:r>
              <w:rPr>
                <w:b/>
                <w:sz w:val="28"/>
                <w:szCs w:val="28"/>
              </w:rPr>
              <w:t>-Recruit</w:t>
            </w:r>
          </w:p>
        </w:tc>
        <w:tc>
          <w:tcPr>
            <w:tcW w:w="990" w:type="dxa"/>
          </w:tcPr>
          <w:p w:rsidR="00CD4372" w:rsidRPr="00C163CA" w:rsidRDefault="00CD4372" w:rsidP="007E6F02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CD4372" w:rsidRPr="00C163CA" w:rsidRDefault="00CD4372" w:rsidP="007E6F02">
            <w:pPr>
              <w:rPr>
                <w:sz w:val="28"/>
                <w:szCs w:val="28"/>
              </w:rPr>
            </w:pPr>
          </w:p>
        </w:tc>
      </w:tr>
      <w:tr w:rsidR="00CD4372" w:rsidRPr="00C163CA" w:rsidTr="007E6F02">
        <w:tc>
          <w:tcPr>
            <w:tcW w:w="6840" w:type="dxa"/>
          </w:tcPr>
          <w:p w:rsidR="00CD4372" w:rsidRPr="00C163CA" w:rsidRDefault="00CD4372" w:rsidP="007E6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63CA">
              <w:rPr>
                <w:sz w:val="28"/>
                <w:szCs w:val="28"/>
              </w:rPr>
              <w:t>2. Assessment Form by Head of Department</w:t>
            </w:r>
            <w:r>
              <w:rPr>
                <w:sz w:val="28"/>
                <w:szCs w:val="28"/>
              </w:rPr>
              <w:t xml:space="preserve"> and Dean</w:t>
            </w:r>
          </w:p>
        </w:tc>
        <w:tc>
          <w:tcPr>
            <w:tcW w:w="990" w:type="dxa"/>
          </w:tcPr>
          <w:p w:rsidR="00CD4372" w:rsidRPr="00C163CA" w:rsidRDefault="00CD4372" w:rsidP="007E6F02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CD4372" w:rsidRPr="00C163CA" w:rsidRDefault="00CD4372" w:rsidP="007E6F02">
            <w:pPr>
              <w:rPr>
                <w:sz w:val="28"/>
                <w:szCs w:val="28"/>
              </w:rPr>
            </w:pPr>
          </w:p>
        </w:tc>
      </w:tr>
      <w:tr w:rsidR="00203E3C" w:rsidRPr="00C163CA" w:rsidTr="007E6F02">
        <w:tc>
          <w:tcPr>
            <w:tcW w:w="6840" w:type="dxa"/>
          </w:tcPr>
          <w:p w:rsidR="00203E3C" w:rsidRDefault="00203E3C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</w:t>
            </w:r>
            <w:r w:rsidR="00B65F07">
              <w:rPr>
                <w:sz w:val="28"/>
                <w:szCs w:val="28"/>
              </w:rPr>
              <w:t>English Proficiency (validity 5 years)</w:t>
            </w:r>
          </w:p>
          <w:p w:rsidR="00B65F07" w:rsidRPr="00B65F07" w:rsidRDefault="00B65F07" w:rsidP="001903A5">
            <w:pPr>
              <w:rPr>
                <w:b/>
                <w:sz w:val="28"/>
                <w:szCs w:val="28"/>
              </w:rPr>
            </w:pPr>
            <w:r w:rsidRPr="00B65F07">
              <w:rPr>
                <w:b/>
                <w:szCs w:val="28"/>
              </w:rPr>
              <w:t xml:space="preserve">       EPT </w:t>
            </w:r>
            <w:r w:rsidRPr="001903A5">
              <w:rPr>
                <w:b/>
                <w:szCs w:val="28"/>
                <w:u w:val="single"/>
              </w:rPr>
              <w:t>&gt;</w:t>
            </w:r>
            <w:r w:rsidR="001903A5">
              <w:rPr>
                <w:b/>
                <w:szCs w:val="28"/>
              </w:rPr>
              <w:t xml:space="preserve"> </w:t>
            </w:r>
            <w:r w:rsidRPr="00B65F07">
              <w:rPr>
                <w:b/>
                <w:szCs w:val="28"/>
              </w:rPr>
              <w:t xml:space="preserve">band 6/ IELTS </w:t>
            </w:r>
            <w:r w:rsidRPr="001903A5">
              <w:rPr>
                <w:b/>
                <w:szCs w:val="28"/>
                <w:u w:val="single"/>
              </w:rPr>
              <w:t>&gt;</w:t>
            </w:r>
            <w:r w:rsidRPr="00B65F07">
              <w:rPr>
                <w:b/>
                <w:szCs w:val="28"/>
              </w:rPr>
              <w:t xml:space="preserve"> band 6/ MUET </w:t>
            </w:r>
            <w:r w:rsidRPr="001903A5">
              <w:rPr>
                <w:b/>
                <w:szCs w:val="28"/>
                <w:u w:val="single"/>
              </w:rPr>
              <w:t>&gt;</w:t>
            </w:r>
            <w:r w:rsidR="001903A5">
              <w:rPr>
                <w:b/>
                <w:szCs w:val="28"/>
              </w:rPr>
              <w:t xml:space="preserve"> </w:t>
            </w:r>
            <w:r w:rsidRPr="00B65F07">
              <w:rPr>
                <w:b/>
                <w:szCs w:val="28"/>
              </w:rPr>
              <w:t>band 4</w:t>
            </w:r>
          </w:p>
        </w:tc>
        <w:tc>
          <w:tcPr>
            <w:tcW w:w="990" w:type="dxa"/>
          </w:tcPr>
          <w:p w:rsidR="00203E3C" w:rsidRPr="00C163CA" w:rsidRDefault="00203E3C" w:rsidP="007E6F02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B65F07" w:rsidRPr="00B65F07" w:rsidRDefault="00B65F07" w:rsidP="00B65F07">
            <w:pPr>
              <w:rPr>
                <w:szCs w:val="28"/>
              </w:rPr>
            </w:pPr>
          </w:p>
        </w:tc>
      </w:tr>
      <w:tr w:rsidR="00CD4372" w:rsidRPr="00C163CA" w:rsidTr="007E6F02">
        <w:tc>
          <w:tcPr>
            <w:tcW w:w="6840" w:type="dxa"/>
          </w:tcPr>
          <w:p w:rsidR="00CD4372" w:rsidRPr="00C163CA" w:rsidRDefault="003D17DF" w:rsidP="007E6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 w:rsidR="00CD4372">
              <w:rPr>
                <w:sz w:val="28"/>
                <w:szCs w:val="28"/>
              </w:rPr>
              <w:t>. Certified True Copy</w:t>
            </w:r>
            <w:r w:rsidR="00CD4372" w:rsidRPr="00C163CA">
              <w:rPr>
                <w:sz w:val="28"/>
                <w:szCs w:val="28"/>
              </w:rPr>
              <w:t xml:space="preserve"> </w:t>
            </w:r>
            <w:r w:rsidR="00CD4372">
              <w:rPr>
                <w:sz w:val="28"/>
                <w:szCs w:val="28"/>
              </w:rPr>
              <w:t xml:space="preserve">of </w:t>
            </w:r>
            <w:r w:rsidR="00CD4372" w:rsidRPr="00C163CA">
              <w:rPr>
                <w:sz w:val="28"/>
                <w:szCs w:val="28"/>
              </w:rPr>
              <w:t xml:space="preserve">Bachelor degree </w:t>
            </w:r>
          </w:p>
        </w:tc>
        <w:tc>
          <w:tcPr>
            <w:tcW w:w="990" w:type="dxa"/>
          </w:tcPr>
          <w:p w:rsidR="00CD4372" w:rsidRPr="00C163CA" w:rsidRDefault="00CD4372" w:rsidP="007E6F02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CD4372" w:rsidRPr="00C163CA" w:rsidRDefault="00CD4372" w:rsidP="007E6F02">
            <w:pPr>
              <w:rPr>
                <w:sz w:val="28"/>
                <w:szCs w:val="28"/>
              </w:rPr>
            </w:pPr>
          </w:p>
        </w:tc>
      </w:tr>
      <w:tr w:rsidR="00CD4372" w:rsidRPr="00C163CA" w:rsidTr="007E6F02">
        <w:tc>
          <w:tcPr>
            <w:tcW w:w="6840" w:type="dxa"/>
          </w:tcPr>
          <w:p w:rsidR="00CD4372" w:rsidRPr="00C163CA" w:rsidRDefault="00CD4372" w:rsidP="003D1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17DF">
              <w:rPr>
                <w:sz w:val="28"/>
                <w:szCs w:val="28"/>
              </w:rPr>
              <w:t>5</w:t>
            </w:r>
            <w:r w:rsidRPr="00C163C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Certified True </w:t>
            </w:r>
            <w:r w:rsidRPr="00C163CA">
              <w:rPr>
                <w:sz w:val="28"/>
                <w:szCs w:val="28"/>
              </w:rPr>
              <w:t xml:space="preserve">Copy of Master degree </w:t>
            </w:r>
          </w:p>
        </w:tc>
        <w:tc>
          <w:tcPr>
            <w:tcW w:w="990" w:type="dxa"/>
          </w:tcPr>
          <w:p w:rsidR="00CD4372" w:rsidRPr="00C163CA" w:rsidRDefault="00CD4372" w:rsidP="007E6F02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CD4372" w:rsidRPr="00C163CA" w:rsidRDefault="00CD4372" w:rsidP="007E6F02">
            <w:pPr>
              <w:rPr>
                <w:sz w:val="28"/>
                <w:szCs w:val="28"/>
              </w:rPr>
            </w:pPr>
          </w:p>
        </w:tc>
      </w:tr>
      <w:tr w:rsidR="00CD4372" w:rsidRPr="00C163CA" w:rsidTr="007E6F02">
        <w:tc>
          <w:tcPr>
            <w:tcW w:w="6840" w:type="dxa"/>
          </w:tcPr>
          <w:p w:rsidR="00CD4372" w:rsidRPr="00C163CA" w:rsidRDefault="00CD4372" w:rsidP="003D1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17DF">
              <w:rPr>
                <w:sz w:val="28"/>
                <w:szCs w:val="28"/>
              </w:rPr>
              <w:t>6</w:t>
            </w:r>
            <w:r w:rsidRPr="00C163C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Certified True </w:t>
            </w:r>
            <w:r w:rsidRPr="00C163CA">
              <w:rPr>
                <w:sz w:val="28"/>
                <w:szCs w:val="28"/>
              </w:rPr>
              <w:t xml:space="preserve">Copy of PhD degree </w:t>
            </w:r>
          </w:p>
        </w:tc>
        <w:tc>
          <w:tcPr>
            <w:tcW w:w="990" w:type="dxa"/>
          </w:tcPr>
          <w:p w:rsidR="00CD4372" w:rsidRPr="00C163CA" w:rsidRDefault="00CD4372" w:rsidP="007E6F02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CD4372" w:rsidRPr="00C163CA" w:rsidRDefault="00CD4372" w:rsidP="007E6F02">
            <w:pPr>
              <w:rPr>
                <w:sz w:val="28"/>
                <w:szCs w:val="28"/>
              </w:rPr>
            </w:pPr>
          </w:p>
        </w:tc>
      </w:tr>
      <w:tr w:rsidR="00CD4372" w:rsidRPr="00C163CA" w:rsidTr="007E6F02">
        <w:tc>
          <w:tcPr>
            <w:tcW w:w="6840" w:type="dxa"/>
          </w:tcPr>
          <w:p w:rsidR="00CD4372" w:rsidRPr="00C163CA" w:rsidRDefault="00CD4372" w:rsidP="003D1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17D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 Certified True Copy of Professional Certificate (if any)</w:t>
            </w:r>
          </w:p>
        </w:tc>
        <w:tc>
          <w:tcPr>
            <w:tcW w:w="990" w:type="dxa"/>
          </w:tcPr>
          <w:p w:rsidR="00CD4372" w:rsidRPr="00C163CA" w:rsidRDefault="00CD4372" w:rsidP="007E6F02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CD4372" w:rsidRPr="00C163CA" w:rsidRDefault="00CD4372" w:rsidP="007E6F02">
            <w:pPr>
              <w:rPr>
                <w:sz w:val="28"/>
                <w:szCs w:val="28"/>
              </w:rPr>
            </w:pPr>
          </w:p>
        </w:tc>
      </w:tr>
      <w:tr w:rsidR="00CD4372" w:rsidRPr="00C163CA" w:rsidTr="007E6F02">
        <w:tc>
          <w:tcPr>
            <w:tcW w:w="6840" w:type="dxa"/>
          </w:tcPr>
          <w:p w:rsidR="00CD4372" w:rsidRPr="00C163CA" w:rsidRDefault="00CD4372" w:rsidP="003D1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17DF">
              <w:rPr>
                <w:sz w:val="28"/>
                <w:szCs w:val="28"/>
              </w:rPr>
              <w:t>8</w:t>
            </w:r>
            <w:r w:rsidRPr="00C163C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Assessment </w:t>
            </w:r>
            <w:r w:rsidRPr="00C163CA">
              <w:rPr>
                <w:sz w:val="28"/>
                <w:szCs w:val="28"/>
              </w:rPr>
              <w:t>Form for Candidate in Absentia</w:t>
            </w:r>
          </w:p>
        </w:tc>
        <w:tc>
          <w:tcPr>
            <w:tcW w:w="990" w:type="dxa"/>
          </w:tcPr>
          <w:p w:rsidR="00CD4372" w:rsidRPr="00C163CA" w:rsidRDefault="00CD4372" w:rsidP="007E6F02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CD4372" w:rsidRPr="00C163CA" w:rsidRDefault="00CD4372" w:rsidP="007E6F02">
            <w:pPr>
              <w:rPr>
                <w:sz w:val="28"/>
                <w:szCs w:val="28"/>
              </w:rPr>
            </w:pPr>
          </w:p>
        </w:tc>
      </w:tr>
      <w:tr w:rsidR="00CD4372" w:rsidRPr="00C163CA" w:rsidTr="007E6F02">
        <w:tc>
          <w:tcPr>
            <w:tcW w:w="6840" w:type="dxa"/>
          </w:tcPr>
          <w:p w:rsidR="00CD4372" w:rsidRPr="00C163CA" w:rsidRDefault="00CD4372" w:rsidP="003D1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17D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. Latest </w:t>
            </w:r>
            <w:proofErr w:type="spellStart"/>
            <w:r>
              <w:rPr>
                <w:sz w:val="28"/>
                <w:szCs w:val="28"/>
              </w:rPr>
              <w:t>Payslip</w:t>
            </w:r>
            <w:proofErr w:type="spellEnd"/>
          </w:p>
        </w:tc>
        <w:tc>
          <w:tcPr>
            <w:tcW w:w="990" w:type="dxa"/>
          </w:tcPr>
          <w:p w:rsidR="00CD4372" w:rsidRPr="00C163CA" w:rsidRDefault="00CD4372" w:rsidP="007E6F02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CD4372" w:rsidRPr="00C163CA" w:rsidRDefault="00CD4372" w:rsidP="007E6F02">
            <w:pPr>
              <w:rPr>
                <w:sz w:val="28"/>
                <w:szCs w:val="28"/>
              </w:rPr>
            </w:pPr>
          </w:p>
        </w:tc>
      </w:tr>
      <w:tr w:rsidR="00E81B0D" w:rsidRPr="00C163CA" w:rsidTr="007E6F02">
        <w:tc>
          <w:tcPr>
            <w:tcW w:w="6840" w:type="dxa"/>
          </w:tcPr>
          <w:p w:rsidR="00CE6769" w:rsidRPr="00CE6769" w:rsidRDefault="00CE6769" w:rsidP="00CE6769">
            <w:pPr>
              <w:rPr>
                <w:b/>
                <w:sz w:val="28"/>
                <w:szCs w:val="28"/>
              </w:rPr>
            </w:pPr>
            <w:r w:rsidRPr="00CE6769">
              <w:rPr>
                <w:b/>
                <w:sz w:val="28"/>
                <w:szCs w:val="28"/>
              </w:rPr>
              <w:t>For International candidate only</w:t>
            </w:r>
          </w:p>
          <w:p w:rsidR="00CE6769" w:rsidRDefault="00CE6769" w:rsidP="00CE6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The candidate is a Permanent Resident? (Yes/No)</w:t>
            </w:r>
          </w:p>
        </w:tc>
        <w:tc>
          <w:tcPr>
            <w:tcW w:w="990" w:type="dxa"/>
          </w:tcPr>
          <w:p w:rsidR="00E81B0D" w:rsidRPr="00C163CA" w:rsidRDefault="00E81B0D" w:rsidP="007E6F02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E81B0D" w:rsidRPr="00C163CA" w:rsidRDefault="00E81B0D" w:rsidP="007E6F02">
            <w:pPr>
              <w:rPr>
                <w:sz w:val="28"/>
                <w:szCs w:val="28"/>
              </w:rPr>
            </w:pPr>
          </w:p>
        </w:tc>
      </w:tr>
      <w:tr w:rsidR="00E81B0D" w:rsidRPr="00C163CA" w:rsidTr="007E6F02">
        <w:tc>
          <w:tcPr>
            <w:tcW w:w="6840" w:type="dxa"/>
          </w:tcPr>
          <w:p w:rsidR="00CE6769" w:rsidRPr="00CE6769" w:rsidRDefault="00CE6769" w:rsidP="003D17DF">
            <w:pPr>
              <w:rPr>
                <w:b/>
                <w:sz w:val="28"/>
                <w:szCs w:val="28"/>
              </w:rPr>
            </w:pPr>
            <w:r w:rsidRPr="00CE6769">
              <w:rPr>
                <w:b/>
                <w:sz w:val="28"/>
                <w:szCs w:val="28"/>
              </w:rPr>
              <w:t>For International candidate only</w:t>
            </w:r>
          </w:p>
          <w:p w:rsidR="00E81B0D" w:rsidRDefault="00E81B0D" w:rsidP="003D1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="00CE6769">
              <w:rPr>
                <w:sz w:val="28"/>
                <w:szCs w:val="28"/>
              </w:rPr>
              <w:t>Spouse is Malaysian? (Yes/No)</w:t>
            </w:r>
          </w:p>
        </w:tc>
        <w:tc>
          <w:tcPr>
            <w:tcW w:w="990" w:type="dxa"/>
          </w:tcPr>
          <w:p w:rsidR="00E81B0D" w:rsidRPr="00C163CA" w:rsidRDefault="00E81B0D" w:rsidP="007E6F02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E81B0D" w:rsidRPr="00C163CA" w:rsidRDefault="00E81B0D" w:rsidP="007E6F02">
            <w:pPr>
              <w:rPr>
                <w:sz w:val="28"/>
                <w:szCs w:val="28"/>
              </w:rPr>
            </w:pPr>
          </w:p>
        </w:tc>
      </w:tr>
      <w:tr w:rsidR="00CD4372" w:rsidRPr="00C163CA" w:rsidTr="007E6F02">
        <w:tc>
          <w:tcPr>
            <w:tcW w:w="6840" w:type="dxa"/>
          </w:tcPr>
          <w:p w:rsidR="00CD4372" w:rsidRDefault="003D17DF" w:rsidP="00CE6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6769">
              <w:rPr>
                <w:sz w:val="28"/>
                <w:szCs w:val="28"/>
              </w:rPr>
              <w:t>2</w:t>
            </w:r>
            <w:r w:rsidR="00CD4372">
              <w:rPr>
                <w:sz w:val="28"/>
                <w:szCs w:val="28"/>
              </w:rPr>
              <w:t>. The applicant has been interviewed by the K/C/I panel</w:t>
            </w:r>
          </w:p>
        </w:tc>
        <w:tc>
          <w:tcPr>
            <w:tcW w:w="990" w:type="dxa"/>
          </w:tcPr>
          <w:p w:rsidR="00CD4372" w:rsidRPr="00C163CA" w:rsidRDefault="00CD4372" w:rsidP="007E6F02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CD4372" w:rsidRPr="00C163CA" w:rsidRDefault="00CD4372" w:rsidP="007E6F02">
            <w:pPr>
              <w:rPr>
                <w:sz w:val="28"/>
                <w:szCs w:val="28"/>
              </w:rPr>
            </w:pPr>
          </w:p>
        </w:tc>
      </w:tr>
      <w:tr w:rsidR="00CD4372" w:rsidRPr="00C163CA" w:rsidTr="007E6F02">
        <w:tc>
          <w:tcPr>
            <w:tcW w:w="6840" w:type="dxa"/>
          </w:tcPr>
          <w:p w:rsidR="00CD4372" w:rsidRDefault="00CD4372" w:rsidP="00CE6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67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Other documents (Please specify)</w:t>
            </w:r>
          </w:p>
        </w:tc>
        <w:tc>
          <w:tcPr>
            <w:tcW w:w="990" w:type="dxa"/>
          </w:tcPr>
          <w:p w:rsidR="00CD4372" w:rsidRPr="00C163CA" w:rsidRDefault="00CD4372" w:rsidP="007E6F02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CD4372" w:rsidRPr="00C163CA" w:rsidRDefault="00CD4372" w:rsidP="007E6F02">
            <w:pPr>
              <w:rPr>
                <w:sz w:val="28"/>
                <w:szCs w:val="28"/>
              </w:rPr>
            </w:pPr>
          </w:p>
        </w:tc>
      </w:tr>
      <w:tr w:rsidR="00CD4372" w:rsidRPr="00C163CA" w:rsidTr="007E6F02">
        <w:tc>
          <w:tcPr>
            <w:tcW w:w="6840" w:type="dxa"/>
          </w:tcPr>
          <w:p w:rsidR="00CD4372" w:rsidRDefault="00CD4372" w:rsidP="007E6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990" w:type="dxa"/>
          </w:tcPr>
          <w:p w:rsidR="00CD4372" w:rsidRPr="00C163CA" w:rsidRDefault="00CD4372" w:rsidP="007E6F02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CD4372" w:rsidRPr="00C163CA" w:rsidRDefault="00CD4372" w:rsidP="007E6F02">
            <w:pPr>
              <w:rPr>
                <w:sz w:val="28"/>
                <w:szCs w:val="28"/>
              </w:rPr>
            </w:pPr>
          </w:p>
        </w:tc>
      </w:tr>
      <w:tr w:rsidR="00CD4372" w:rsidRPr="00C163CA" w:rsidTr="007E6F02">
        <w:tc>
          <w:tcPr>
            <w:tcW w:w="6840" w:type="dxa"/>
          </w:tcPr>
          <w:p w:rsidR="00CD4372" w:rsidRDefault="00CD4372" w:rsidP="007E6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(ii)</w:t>
            </w:r>
          </w:p>
        </w:tc>
        <w:tc>
          <w:tcPr>
            <w:tcW w:w="990" w:type="dxa"/>
          </w:tcPr>
          <w:p w:rsidR="00CD4372" w:rsidRPr="00C163CA" w:rsidRDefault="00CD4372" w:rsidP="007E6F02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CD4372" w:rsidRPr="00C163CA" w:rsidRDefault="00CD4372" w:rsidP="007E6F02">
            <w:pPr>
              <w:rPr>
                <w:sz w:val="28"/>
                <w:szCs w:val="28"/>
              </w:rPr>
            </w:pPr>
          </w:p>
        </w:tc>
      </w:tr>
    </w:tbl>
    <w:p w:rsidR="00CD4372" w:rsidRDefault="00CD4372" w:rsidP="00CD4372">
      <w:pPr>
        <w:ind w:left="90" w:hanging="810"/>
        <w:rPr>
          <w:sz w:val="24"/>
          <w:szCs w:val="24"/>
        </w:rPr>
      </w:pPr>
      <w:proofErr w:type="gramStart"/>
      <w:r w:rsidRPr="00F127CC">
        <w:rPr>
          <w:sz w:val="24"/>
          <w:szCs w:val="24"/>
        </w:rPr>
        <w:t>Note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ab/>
      </w:r>
      <w:r w:rsidRPr="00F127CC">
        <w:rPr>
          <w:sz w:val="24"/>
          <w:szCs w:val="24"/>
        </w:rPr>
        <w:t>Employment (Academic) Unit</w:t>
      </w:r>
      <w:r>
        <w:rPr>
          <w:sz w:val="24"/>
          <w:szCs w:val="24"/>
        </w:rPr>
        <w:t>, MSD</w:t>
      </w:r>
      <w:r w:rsidRPr="00F127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</w:t>
      </w:r>
      <w:r w:rsidRPr="00944313">
        <w:rPr>
          <w:b/>
          <w:sz w:val="24"/>
          <w:szCs w:val="24"/>
        </w:rPr>
        <w:t>ONLY</w:t>
      </w:r>
      <w:r>
        <w:rPr>
          <w:sz w:val="24"/>
          <w:szCs w:val="24"/>
        </w:rPr>
        <w:t xml:space="preserve"> accept applications with complete documents as per</w:t>
      </w:r>
      <w:r w:rsidRPr="00F127CC">
        <w:rPr>
          <w:sz w:val="24"/>
          <w:szCs w:val="24"/>
        </w:rPr>
        <w:t xml:space="preserve"> </w:t>
      </w:r>
      <w:r>
        <w:rPr>
          <w:sz w:val="24"/>
          <w:szCs w:val="24"/>
        </w:rPr>
        <w:t>the above list</w:t>
      </w:r>
      <w:r w:rsidRPr="00F127CC">
        <w:rPr>
          <w:sz w:val="24"/>
          <w:szCs w:val="24"/>
        </w:rPr>
        <w:t xml:space="preserve">. </w:t>
      </w:r>
    </w:p>
    <w:p w:rsidR="00CD4372" w:rsidRDefault="00CD4372" w:rsidP="00CD4372">
      <w:pPr>
        <w:ind w:hanging="720"/>
        <w:rPr>
          <w:sz w:val="28"/>
          <w:szCs w:val="28"/>
        </w:rPr>
      </w:pPr>
      <w:r w:rsidRPr="00C163CA">
        <w:rPr>
          <w:sz w:val="28"/>
          <w:szCs w:val="28"/>
        </w:rPr>
        <w:t xml:space="preserve">The checklist was completed </w:t>
      </w:r>
      <w:proofErr w:type="gramStart"/>
      <w:r w:rsidRPr="00C163CA">
        <w:rPr>
          <w:sz w:val="28"/>
          <w:szCs w:val="28"/>
        </w:rPr>
        <w:t>by :</w:t>
      </w:r>
      <w:proofErr w:type="gramEnd"/>
    </w:p>
    <w:p w:rsidR="00CD4372" w:rsidRDefault="00CD4372" w:rsidP="00CD4372">
      <w:pPr>
        <w:ind w:hanging="720"/>
        <w:rPr>
          <w:sz w:val="28"/>
          <w:szCs w:val="28"/>
        </w:rPr>
      </w:pPr>
      <w:r>
        <w:rPr>
          <w:sz w:val="28"/>
          <w:szCs w:val="28"/>
        </w:rPr>
        <w:t>Signature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</w:p>
    <w:p w:rsidR="00CD4372" w:rsidRDefault="00CD4372" w:rsidP="00CD4372">
      <w:pPr>
        <w:ind w:hanging="720"/>
        <w:rPr>
          <w:sz w:val="28"/>
          <w:szCs w:val="28"/>
        </w:rPr>
      </w:pPr>
      <w:r w:rsidRPr="00C163CA">
        <w:rPr>
          <w:sz w:val="28"/>
          <w:szCs w:val="28"/>
        </w:rPr>
        <w:t>Name</w:t>
      </w:r>
      <w:r w:rsidRPr="00C163CA">
        <w:rPr>
          <w:sz w:val="28"/>
          <w:szCs w:val="28"/>
        </w:rPr>
        <w:tab/>
      </w:r>
      <w:r w:rsidRPr="00C163CA">
        <w:rPr>
          <w:sz w:val="28"/>
          <w:szCs w:val="28"/>
        </w:rPr>
        <w:tab/>
        <w:t>:</w:t>
      </w:r>
      <w:r w:rsidRPr="00C163CA">
        <w:rPr>
          <w:sz w:val="28"/>
          <w:szCs w:val="28"/>
        </w:rPr>
        <w:tab/>
      </w:r>
    </w:p>
    <w:p w:rsidR="00CD4372" w:rsidRDefault="00CD4372" w:rsidP="00CD4372">
      <w:pPr>
        <w:ind w:hanging="720"/>
        <w:rPr>
          <w:sz w:val="28"/>
          <w:szCs w:val="28"/>
        </w:rPr>
      </w:pPr>
      <w:r w:rsidRPr="00C163CA">
        <w:rPr>
          <w:sz w:val="28"/>
          <w:szCs w:val="28"/>
        </w:rPr>
        <w:t>Position</w:t>
      </w:r>
      <w:r w:rsidRPr="00C163CA">
        <w:rPr>
          <w:sz w:val="28"/>
          <w:szCs w:val="28"/>
        </w:rPr>
        <w:tab/>
        <w:t>:</w:t>
      </w:r>
      <w:r w:rsidRPr="00C163CA">
        <w:rPr>
          <w:sz w:val="28"/>
          <w:szCs w:val="28"/>
        </w:rPr>
        <w:tab/>
      </w:r>
    </w:p>
    <w:p w:rsidR="00CD4372" w:rsidRPr="00C163CA" w:rsidRDefault="00CD4372" w:rsidP="003D17DF">
      <w:pPr>
        <w:ind w:hanging="720"/>
        <w:rPr>
          <w:sz w:val="28"/>
          <w:szCs w:val="28"/>
        </w:rPr>
      </w:pPr>
      <w:r>
        <w:rPr>
          <w:sz w:val="28"/>
          <w:szCs w:val="28"/>
        </w:rPr>
        <w:t>Date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 w:rsidRPr="00C163CA">
        <w:rPr>
          <w:sz w:val="28"/>
          <w:szCs w:val="28"/>
        </w:rPr>
        <w:tab/>
      </w:r>
      <w:r w:rsidRPr="00C163CA">
        <w:rPr>
          <w:sz w:val="28"/>
          <w:szCs w:val="28"/>
        </w:rPr>
        <w:tab/>
      </w:r>
      <w:r w:rsidRPr="00C163CA">
        <w:rPr>
          <w:sz w:val="28"/>
          <w:szCs w:val="28"/>
        </w:rPr>
        <w:tab/>
      </w:r>
      <w:r w:rsidRPr="00C163C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D2011" w:rsidRDefault="009D2011" w:rsidP="00D85580">
      <w:pPr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:rsidR="009D2011" w:rsidRDefault="009D2011" w:rsidP="00D85580">
      <w:pPr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D4372" w:rsidRDefault="00CD4372" w:rsidP="00D85580">
      <w:pPr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TableGrid"/>
        <w:tblW w:w="9895" w:type="dxa"/>
        <w:tblLook w:val="0600" w:firstRow="0" w:lastRow="0" w:firstColumn="0" w:lastColumn="0" w:noHBand="1" w:noVBand="1"/>
      </w:tblPr>
      <w:tblGrid>
        <w:gridCol w:w="4315"/>
        <w:gridCol w:w="5580"/>
      </w:tblGrid>
      <w:tr w:rsidR="00CD4372" w:rsidTr="007E6F02">
        <w:trPr>
          <w:trHeight w:val="1223"/>
        </w:trPr>
        <w:tc>
          <w:tcPr>
            <w:tcW w:w="4315" w:type="dxa"/>
          </w:tcPr>
          <w:p w:rsidR="00CD4372" w:rsidRDefault="00CD4372" w:rsidP="007E6F02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B44D725" wp14:editId="4AFE9496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73660</wp:posOffset>
                  </wp:positionV>
                  <wp:extent cx="2447656" cy="6286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IUM Full Logo Colo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656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D4372" w:rsidRPr="00D67E19" w:rsidRDefault="00CD4372" w:rsidP="007E6F02">
            <w:pPr>
              <w:tabs>
                <w:tab w:val="left" w:pos="3165"/>
              </w:tabs>
              <w:jc w:val="center"/>
              <w:rPr>
                <w:b/>
              </w:rPr>
            </w:pPr>
            <w:r w:rsidRPr="00D67E19">
              <w:rPr>
                <w:b/>
                <w:sz w:val="32"/>
              </w:rPr>
              <w:t>MANAGEMENT SERVICES DIVISION</w:t>
            </w:r>
          </w:p>
        </w:tc>
      </w:tr>
    </w:tbl>
    <w:p w:rsidR="00CD4372" w:rsidRDefault="00CD4372" w:rsidP="00D85580">
      <w:pPr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85580" w:rsidRDefault="00D85580" w:rsidP="00D85580">
      <w:pPr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Note</w:t>
      </w:r>
      <w:r>
        <w:rPr>
          <w:rFonts w:ascii="Times New Roman" w:hAnsi="Times New Roman" w:cs="Times New Roman"/>
          <w:b/>
          <w:bCs/>
          <w:color w:val="000000"/>
        </w:rPr>
        <w:tab/>
        <w:t>: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TO BE COMPLETED BY THE DEAN / HEAD OF DEPARTMENT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ab/>
        <w:t>DURING PRELIMINARY INTERVIEW AT K/C/I LEVEL</w:t>
      </w:r>
    </w:p>
    <w:p w:rsidR="00D85580" w:rsidRDefault="00D85580" w:rsidP="00D85580">
      <w:pPr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D85580" w:rsidRDefault="00D85580" w:rsidP="00D85580">
      <w:pPr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Name of Applicant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</w:t>
      </w:r>
    </w:p>
    <w:p w:rsidR="00D85580" w:rsidRDefault="00D85580" w:rsidP="00D85580">
      <w:pPr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Post Applied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</w:t>
      </w:r>
    </w:p>
    <w:p w:rsidR="00D85580" w:rsidRDefault="00D85580" w:rsidP="00D85580">
      <w:pPr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Citizenship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</w:t>
      </w:r>
    </w:p>
    <w:p w:rsidR="00D85580" w:rsidRDefault="00D85580" w:rsidP="00D85580">
      <w:pPr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Method Of Interview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Video Conference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[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]</w:t>
      </w:r>
      <w:proofErr w:type="gramEnd"/>
    </w:p>
    <w:p w:rsidR="00D85580" w:rsidRDefault="00D85580" w:rsidP="00D85580">
      <w:pPr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Tick  [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√ ]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Face to Face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[      ]</w:t>
      </w:r>
    </w:p>
    <w:p w:rsidR="00D85580" w:rsidRDefault="00D85580" w:rsidP="00D85580">
      <w:pPr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Views of the Dean/Head of Department regarding the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applicant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D85580" w:rsidRDefault="00D85580" w:rsidP="00D85580">
      <w:pPr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 xml:space="preserve">Academic Ability </w:t>
      </w:r>
      <w:r w:rsidR="00690D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 w:rsidR="00956FB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 </w:t>
      </w:r>
      <w:proofErr w:type="gramStart"/>
      <w:r w:rsidR="00956F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he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Applicant</w:t>
      </w:r>
    </w:p>
    <w:p w:rsidR="00D85580" w:rsidRDefault="00D85580" w:rsidP="00D8558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Please state your observation/view on the academic qualifications of the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candidate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(ii)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Please state whether the area of specialization of the candidate is relevant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and in line with the academic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Department/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Kulliyyah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0491" w:rsidRDefault="00D85580" w:rsidP="00D85580"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____________________________________________________________</w:t>
      </w:r>
    </w:p>
    <w:p w:rsidR="00B82568" w:rsidRDefault="00B82568" w:rsidP="00B82568"/>
    <w:p w:rsidR="00B82568" w:rsidRDefault="00B82568" w:rsidP="00B82568"/>
    <w:p w:rsidR="00B82568" w:rsidRDefault="00B82568" w:rsidP="00B82568"/>
    <w:p w:rsidR="00B82568" w:rsidRDefault="00B82568" w:rsidP="00B82568"/>
    <w:p w:rsidR="00B82568" w:rsidRDefault="00B82568" w:rsidP="00B82568"/>
    <w:p w:rsidR="001903A5" w:rsidRDefault="009D2011" w:rsidP="001903A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5580">
        <w:rPr>
          <w:rFonts w:ascii="Times New Roman" w:hAnsi="Times New Roman" w:cs="Times New Roman"/>
          <w:color w:val="000000"/>
          <w:sz w:val="24"/>
          <w:szCs w:val="24"/>
        </w:rPr>
        <w:t>(iii)</w:t>
      </w:r>
      <w:r w:rsidR="00D8558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Please ascertain the language proficiency of the applicant in the medium of </w:t>
      </w:r>
      <w:r w:rsidR="00D8558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5580">
        <w:rPr>
          <w:rFonts w:ascii="Times New Roman" w:hAnsi="Times New Roman" w:cs="Times New Roman"/>
          <w:color w:val="000000"/>
          <w:sz w:val="24"/>
          <w:szCs w:val="24"/>
        </w:rPr>
        <w:tab/>
        <w:t>instruction</w:t>
      </w:r>
      <w:r w:rsidR="001903A5">
        <w:rPr>
          <w:rFonts w:ascii="Times New Roman" w:hAnsi="Times New Roman" w:cs="Times New Roman"/>
          <w:color w:val="000000"/>
          <w:sz w:val="24"/>
          <w:szCs w:val="24"/>
        </w:rPr>
        <w:t xml:space="preserve"> required </w:t>
      </w:r>
    </w:p>
    <w:p w:rsidR="00D85580" w:rsidRPr="001903A5" w:rsidRDefault="001903A5" w:rsidP="001903A5">
      <w:pPr>
        <w:ind w:left="720" w:firstLine="720"/>
        <w:rPr>
          <w:rFonts w:ascii="Times New Roman" w:hAnsi="Times New Roman" w:cs="Times New Roman"/>
          <w:color w:val="000000"/>
          <w:sz w:val="20"/>
          <w:szCs w:val="20"/>
        </w:rPr>
      </w:pPr>
      <w:r w:rsidRPr="001903A5">
        <w:rPr>
          <w:rFonts w:ascii="Times New Roman" w:hAnsi="Times New Roman" w:cs="Times New Roman"/>
          <w:sz w:val="20"/>
          <w:szCs w:val="20"/>
        </w:rPr>
        <w:t>English Proficiency (validity 5 years)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EPT </w:t>
      </w:r>
      <w:r w:rsidRPr="001903A5">
        <w:rPr>
          <w:rFonts w:ascii="Times New Roman" w:hAnsi="Times New Roman" w:cs="Times New Roman"/>
          <w:sz w:val="20"/>
          <w:szCs w:val="20"/>
          <w:u w:val="single"/>
        </w:rPr>
        <w:t>&gt;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03A5">
        <w:rPr>
          <w:rFonts w:ascii="Times New Roman" w:hAnsi="Times New Roman" w:cs="Times New Roman"/>
          <w:sz w:val="20"/>
          <w:szCs w:val="20"/>
        </w:rPr>
        <w:t xml:space="preserve">band 6/ IELTS </w:t>
      </w:r>
      <w:r w:rsidRPr="001903A5">
        <w:rPr>
          <w:rFonts w:ascii="Times New Roman" w:hAnsi="Times New Roman" w:cs="Times New Roman"/>
          <w:sz w:val="20"/>
          <w:szCs w:val="20"/>
          <w:u w:val="single"/>
        </w:rPr>
        <w:t>&gt;</w:t>
      </w:r>
      <w:r w:rsidRPr="001903A5">
        <w:rPr>
          <w:rFonts w:ascii="Times New Roman" w:hAnsi="Times New Roman" w:cs="Times New Roman"/>
          <w:sz w:val="20"/>
          <w:szCs w:val="20"/>
        </w:rPr>
        <w:t xml:space="preserve"> band 6/ MUET </w:t>
      </w:r>
      <w:r w:rsidRPr="001903A5">
        <w:rPr>
          <w:rFonts w:ascii="Times New Roman" w:hAnsi="Times New Roman" w:cs="Times New Roman"/>
          <w:sz w:val="20"/>
          <w:szCs w:val="20"/>
          <w:u w:val="single"/>
        </w:rPr>
        <w:t>&gt;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03A5">
        <w:rPr>
          <w:rFonts w:ascii="Times New Roman" w:hAnsi="Times New Roman" w:cs="Times New Roman"/>
          <w:sz w:val="20"/>
          <w:szCs w:val="20"/>
        </w:rPr>
        <w:t>band 4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 xml:space="preserve">Working Experience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The Applicant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Is the working experience related to the function of the post applied?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(ii)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State the number of years of related experience that can be considered for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B36C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purposes of determining the starting salary after the minimum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qualification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for the post applied :-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Academic Standing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Please state your view on the academic standing of the candidate in terms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of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Research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</w:t>
      </w:r>
    </w:p>
    <w:p w:rsidR="00D85580" w:rsidRDefault="00D85580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</w:t>
      </w:r>
    </w:p>
    <w:p w:rsidR="00D85580" w:rsidRDefault="00D85580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</w:t>
      </w:r>
    </w:p>
    <w:p w:rsidR="00D85580" w:rsidRDefault="00D85580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(ii)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Publication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</w:t>
      </w:r>
    </w:p>
    <w:p w:rsidR="00D85580" w:rsidRDefault="00D85580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</w:t>
      </w:r>
    </w:p>
    <w:p w:rsidR="00D85580" w:rsidRDefault="00D85580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9D2011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5580">
        <w:rPr>
          <w:rFonts w:ascii="Times New Roman" w:hAnsi="Times New Roman" w:cs="Times New Roman"/>
          <w:color w:val="000000"/>
          <w:sz w:val="24"/>
          <w:szCs w:val="24"/>
        </w:rPr>
        <w:tab/>
        <w:t>(iii)</w:t>
      </w:r>
      <w:r w:rsidR="00D85580">
        <w:rPr>
          <w:rFonts w:ascii="Times New Roman" w:hAnsi="Times New Roman" w:cs="Times New Roman"/>
          <w:color w:val="000000"/>
          <w:sz w:val="24"/>
          <w:szCs w:val="24"/>
        </w:rPr>
        <w:tab/>
        <w:t>Teaching</w:t>
      </w:r>
      <w:r w:rsidR="00D85580"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  <w:r w:rsidR="00D85580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</w:t>
      </w:r>
    </w:p>
    <w:p w:rsidR="00D85580" w:rsidRDefault="00D85580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</w:t>
      </w:r>
    </w:p>
    <w:p w:rsidR="00D85580" w:rsidRDefault="00D85580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</w:t>
      </w:r>
    </w:p>
    <w:p w:rsidR="00D85580" w:rsidRDefault="00D85580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 xml:space="preserve">Status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The University Conferring The Degrees/Certificates</w:t>
      </w:r>
    </w:p>
    <w:p w:rsidR="00D85580" w:rsidRDefault="00D85580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University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B0BA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</w:t>
      </w:r>
      <w:r w:rsidR="005B0BAF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5B0BAF" w:rsidRDefault="005B0BAF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146685</wp:posOffset>
                </wp:positionV>
                <wp:extent cx="333375" cy="2762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8B993" id="Rectangle 2" o:spid="_x0000_s1026" style="position:absolute;margin-left:217.5pt;margin-top:11.55pt;width:26.2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" filled="f" strokecolor="#1f4d78 [1604]" strokeweight="1pt"/>
            </w:pict>
          </mc:Fallback>
        </mc:AlternateContent>
      </w:r>
    </w:p>
    <w:p w:rsidR="005B0BAF" w:rsidRDefault="005B0BAF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QS Ranking (by University):        </w:t>
      </w:r>
    </w:p>
    <w:p w:rsidR="005B0BAF" w:rsidRDefault="005B0BAF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0BAF" w:rsidRDefault="005B0BAF" w:rsidP="005B0BAF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36EE6" wp14:editId="0AE22588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333375" cy="2762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0416E" id="Rectangle 4" o:spid="_x0000_s1026" style="position:absolute;margin-left:0;margin-top:.7pt;width:26.25pt;height:21.7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" filled="f" strokecolor="#41719c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QS Ranking (by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Subject)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:        </w:t>
      </w:r>
    </w:p>
    <w:p w:rsidR="005B0BAF" w:rsidRDefault="005B0BAF" w:rsidP="005B0BAF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0BAF" w:rsidRDefault="005B0BAF" w:rsidP="005B0BAF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Please state whether the Degrees/Certificates/Qualifications obtained by the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candidate are from good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Universities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D85580" w:rsidRDefault="00D85580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 xml:space="preserve">Status of the University / Organization where the applicant is being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employed ?</w:t>
      </w:r>
      <w:proofErr w:type="gramEnd"/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Please tick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[√]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      Excellent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 [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]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Fair   [    ]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Good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 [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]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Poor  [    ]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  <w:tab w:val="left" w:pos="279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  <w:tab w:val="left" w:pos="279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 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Assessor's Name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:rsidR="00D85580" w:rsidRDefault="00D85580" w:rsidP="00D85580">
      <w:pPr>
        <w:tabs>
          <w:tab w:val="left" w:pos="1080"/>
          <w:tab w:val="left" w:pos="1710"/>
          <w:tab w:val="left" w:pos="279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Designation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Kulliyyah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/Dept.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  <w:tab w:val="left" w:pos="279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Official Stamp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:rsidR="00D85580" w:rsidRDefault="00D85580" w:rsidP="00D85580">
      <w:pPr>
        <w:tabs>
          <w:tab w:val="left" w:pos="1080"/>
          <w:tab w:val="left" w:pos="1710"/>
          <w:tab w:val="left" w:pos="279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  <w:tab w:val="left" w:pos="279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Section II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>TO BE COMPLETED BY THE DEAN/HEAD OF DEPARTMENT</w:t>
      </w:r>
    </w:p>
    <w:p w:rsidR="00D85580" w:rsidRDefault="00D85580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D85580" w:rsidRDefault="00D85580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D85580" w:rsidRDefault="00D85580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Recommendation from the Dean/Head of Department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85580" w:rsidRDefault="00D85580" w:rsidP="00D85580">
      <w:pPr>
        <w:tabs>
          <w:tab w:val="left" w:pos="1080"/>
          <w:tab w:val="left" w:pos="1710"/>
          <w:tab w:val="left" w:pos="225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 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Official Stamp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678" w:hanging="11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The Dean/Head of Department is requested to submit this form to Management Services Division together with the copy of certified documents for further consideration of the Academic Staff Selection Committee (ASSC).</w:t>
      </w:r>
    </w:p>
    <w:p w:rsidR="009D2011" w:rsidRDefault="009D2011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678" w:hanging="11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2011" w:rsidRDefault="009D2011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678" w:hanging="11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80" w:rsidRDefault="00D85580" w:rsidP="00D85580">
      <w:pPr>
        <w:tabs>
          <w:tab w:val="left" w:pos="1080"/>
          <w:tab w:val="left" w:pos="1710"/>
        </w:tabs>
        <w:autoSpaceDE w:val="0"/>
        <w:autoSpaceDN w:val="0"/>
        <w:adjustRightInd w:val="0"/>
        <w:spacing w:after="0" w:line="240" w:lineRule="auto"/>
        <w:ind w:left="180"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B82568" w:rsidRPr="00B82568" w:rsidRDefault="009D2011" w:rsidP="00B82568">
      <w:r>
        <w:rPr>
          <w:rFonts w:ascii="Marigold" w:hAnsi="Marigold" w:cs="Marigold"/>
          <w:i/>
          <w:iCs/>
          <w:color w:val="000000"/>
          <w:sz w:val="8"/>
          <w:szCs w:val="8"/>
        </w:rPr>
        <w:t>MSD/JHK/</w:t>
      </w:r>
      <w:proofErr w:type="spellStart"/>
      <w:r>
        <w:rPr>
          <w:rFonts w:ascii="Marigold" w:hAnsi="Marigold" w:cs="Marigold"/>
          <w:i/>
          <w:iCs/>
          <w:color w:val="000000"/>
          <w:sz w:val="8"/>
          <w:szCs w:val="8"/>
        </w:rPr>
        <w:t>sj</w:t>
      </w:r>
      <w:proofErr w:type="spellEnd"/>
    </w:p>
    <w:sectPr w:rsidR="00B82568" w:rsidRPr="00B82568" w:rsidSect="00CE6769">
      <w:headerReference w:type="default" r:id="rId7"/>
      <w:pgSz w:w="11906" w:h="16838" w:code="9"/>
      <w:pgMar w:top="810" w:right="1440" w:bottom="1276" w:left="117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F66" w:rsidRDefault="00AF0F66" w:rsidP="00861CE7">
      <w:pPr>
        <w:spacing w:after="0" w:line="240" w:lineRule="auto"/>
      </w:pPr>
      <w:r>
        <w:separator/>
      </w:r>
    </w:p>
  </w:endnote>
  <w:endnote w:type="continuationSeparator" w:id="0">
    <w:p w:rsidR="00AF0F66" w:rsidRDefault="00AF0F66" w:rsidP="0086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gol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F66" w:rsidRDefault="00AF0F66" w:rsidP="00861CE7">
      <w:pPr>
        <w:spacing w:after="0" w:line="240" w:lineRule="auto"/>
      </w:pPr>
      <w:r>
        <w:separator/>
      </w:r>
    </w:p>
  </w:footnote>
  <w:footnote w:type="continuationSeparator" w:id="0">
    <w:p w:rsidR="00AF0F66" w:rsidRDefault="00AF0F66" w:rsidP="00861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E7" w:rsidRDefault="00861CE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4D88804" wp14:editId="21E6C677">
              <wp:simplePos x="0" y="0"/>
              <wp:positionH relativeFrom="column">
                <wp:posOffset>3905250</wp:posOffset>
              </wp:positionH>
              <wp:positionV relativeFrom="paragraph">
                <wp:posOffset>10160</wp:posOffset>
              </wp:positionV>
              <wp:extent cx="2362834" cy="247650"/>
              <wp:effectExtent l="0" t="0" r="19050" b="190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834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1CE7" w:rsidRPr="00C40314" w:rsidRDefault="00861CE7" w:rsidP="00861CE7">
                          <w:pPr>
                            <w:spacing w:after="0"/>
                            <w:jc w:val="center"/>
                            <w:rPr>
                              <w:i/>
                              <w:sz w:val="20"/>
                            </w:rPr>
                          </w:pPr>
                          <w:r w:rsidRPr="00704D38">
                            <w:rPr>
                              <w:i/>
                              <w:sz w:val="20"/>
                            </w:rPr>
                            <w:t>MSD</w:t>
                          </w:r>
                          <w:r w:rsidR="002E6551" w:rsidRPr="00704D38">
                            <w:rPr>
                              <w:i/>
                              <w:sz w:val="20"/>
                            </w:rPr>
                            <w:t>-EAU</w:t>
                          </w:r>
                          <w:r w:rsidRPr="00704D38">
                            <w:rPr>
                              <w:i/>
                              <w:sz w:val="20"/>
                            </w:rPr>
                            <w:t>-01/</w:t>
                          </w:r>
                          <w:r w:rsidRPr="00C40314">
                            <w:rPr>
                              <w:i/>
                              <w:sz w:val="20"/>
                            </w:rPr>
                            <w:t>V-01/R-0</w:t>
                          </w:r>
                          <w:r w:rsidR="00551D4D">
                            <w:rPr>
                              <w:i/>
                              <w:sz w:val="20"/>
                            </w:rPr>
                            <w:t>3</w:t>
                          </w:r>
                          <w:r w:rsidRPr="00C40314">
                            <w:rPr>
                              <w:i/>
                              <w:sz w:val="20"/>
                            </w:rPr>
                            <w:t>/ED-</w:t>
                          </w:r>
                          <w:r w:rsidR="00551D4D">
                            <w:rPr>
                              <w:i/>
                              <w:sz w:val="20"/>
                            </w:rPr>
                            <w:t>2</w:t>
                          </w:r>
                          <w:r w:rsidR="0063409B">
                            <w:rPr>
                              <w:i/>
                              <w:sz w:val="20"/>
                            </w:rPr>
                            <w:t>107</w:t>
                          </w:r>
                          <w:r w:rsidR="00D85580">
                            <w:rPr>
                              <w:i/>
                              <w:sz w:val="20"/>
                            </w:rPr>
                            <w:t>20</w:t>
                          </w:r>
                          <w:r w:rsidR="0063409B">
                            <w:rPr>
                              <w:i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888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7.5pt;margin-top:.8pt;width:186.05pt;height:19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">
              <v:textbox>
                <w:txbxContent>
                  <w:p w:rsidR="00861CE7" w:rsidRPr="00C40314" w:rsidRDefault="00861CE7" w:rsidP="00861CE7">
                    <w:pPr>
                      <w:spacing w:after="0"/>
                      <w:jc w:val="center"/>
                      <w:rPr>
                        <w:i/>
                        <w:sz w:val="20"/>
                      </w:rPr>
                    </w:pPr>
                    <w:r w:rsidRPr="00704D38">
                      <w:rPr>
                        <w:i/>
                        <w:sz w:val="20"/>
                      </w:rPr>
                      <w:t>MSD</w:t>
                    </w:r>
                    <w:r w:rsidR="002E6551" w:rsidRPr="00704D38">
                      <w:rPr>
                        <w:i/>
                        <w:sz w:val="20"/>
                      </w:rPr>
                      <w:t>-EAU</w:t>
                    </w:r>
                    <w:r w:rsidRPr="00704D38">
                      <w:rPr>
                        <w:i/>
                        <w:sz w:val="20"/>
                      </w:rPr>
                      <w:t>-01/</w:t>
                    </w:r>
                    <w:r w:rsidRPr="00C40314">
                      <w:rPr>
                        <w:i/>
                        <w:sz w:val="20"/>
                      </w:rPr>
                      <w:t>V-01/R-0</w:t>
                    </w:r>
                    <w:r w:rsidR="00551D4D">
                      <w:rPr>
                        <w:i/>
                        <w:sz w:val="20"/>
                      </w:rPr>
                      <w:t>3</w:t>
                    </w:r>
                    <w:r w:rsidRPr="00C40314">
                      <w:rPr>
                        <w:i/>
                        <w:sz w:val="20"/>
                      </w:rPr>
                      <w:t>/ED-</w:t>
                    </w:r>
                    <w:r w:rsidR="00551D4D">
                      <w:rPr>
                        <w:i/>
                        <w:sz w:val="20"/>
                      </w:rPr>
                      <w:t>2</w:t>
                    </w:r>
                    <w:r w:rsidR="0063409B">
                      <w:rPr>
                        <w:i/>
                        <w:sz w:val="20"/>
                      </w:rPr>
                      <w:t>107</w:t>
                    </w:r>
                    <w:r w:rsidR="00D85580">
                      <w:rPr>
                        <w:i/>
                        <w:sz w:val="20"/>
                      </w:rPr>
                      <w:t>20</w:t>
                    </w:r>
                    <w:r w:rsidR="0063409B">
                      <w:rPr>
                        <w:i/>
                        <w:sz w:val="2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</w:p>
  <w:p w:rsidR="00861CE7" w:rsidRDefault="00861C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98"/>
    <w:rsid w:val="000311C2"/>
    <w:rsid w:val="00034C80"/>
    <w:rsid w:val="000C16F9"/>
    <w:rsid w:val="000E74F2"/>
    <w:rsid w:val="00101E36"/>
    <w:rsid w:val="001028EB"/>
    <w:rsid w:val="00131435"/>
    <w:rsid w:val="001903A5"/>
    <w:rsid w:val="001B76ED"/>
    <w:rsid w:val="001F7698"/>
    <w:rsid w:val="00203E3C"/>
    <w:rsid w:val="00216D14"/>
    <w:rsid w:val="0024532D"/>
    <w:rsid w:val="002E6551"/>
    <w:rsid w:val="0036244F"/>
    <w:rsid w:val="003965CA"/>
    <w:rsid w:val="003D17DF"/>
    <w:rsid w:val="0049378D"/>
    <w:rsid w:val="004B4182"/>
    <w:rsid w:val="004E06FF"/>
    <w:rsid w:val="0051510D"/>
    <w:rsid w:val="00551D4D"/>
    <w:rsid w:val="005555B4"/>
    <w:rsid w:val="005B0BAF"/>
    <w:rsid w:val="0063409B"/>
    <w:rsid w:val="00690DB0"/>
    <w:rsid w:val="006A6868"/>
    <w:rsid w:val="00704D38"/>
    <w:rsid w:val="00770C9B"/>
    <w:rsid w:val="00861CE7"/>
    <w:rsid w:val="008F3ABF"/>
    <w:rsid w:val="00956FB4"/>
    <w:rsid w:val="009A0491"/>
    <w:rsid w:val="009B6D87"/>
    <w:rsid w:val="009D2011"/>
    <w:rsid w:val="00A3170B"/>
    <w:rsid w:val="00AE2BA3"/>
    <w:rsid w:val="00AF0F66"/>
    <w:rsid w:val="00B65F07"/>
    <w:rsid w:val="00B82568"/>
    <w:rsid w:val="00BD56A8"/>
    <w:rsid w:val="00C36A5F"/>
    <w:rsid w:val="00CD4372"/>
    <w:rsid w:val="00CE6769"/>
    <w:rsid w:val="00D85580"/>
    <w:rsid w:val="00DB36CD"/>
    <w:rsid w:val="00DE1A30"/>
    <w:rsid w:val="00DF052D"/>
    <w:rsid w:val="00E64550"/>
    <w:rsid w:val="00E81B0D"/>
    <w:rsid w:val="00F1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270F10-39D2-4B32-A906-5F395993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CE7"/>
  </w:style>
  <w:style w:type="paragraph" w:styleId="Footer">
    <w:name w:val="footer"/>
    <w:basedOn w:val="Normal"/>
    <w:link w:val="FooterChar"/>
    <w:uiPriority w:val="99"/>
    <w:unhideWhenUsed/>
    <w:rsid w:val="00861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CE7"/>
  </w:style>
  <w:style w:type="table" w:styleId="TableGrid">
    <w:name w:val="Table Grid"/>
    <w:basedOn w:val="TableNormal"/>
    <w:uiPriority w:val="59"/>
    <w:rsid w:val="00861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7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MSD%20FORM%20HEADER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MSD FORM HEADER v1.dotx</Template>
  <TotalTime>1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Sakinah Arshad Ahmad</cp:lastModifiedBy>
  <cp:revision>2</cp:revision>
  <cp:lastPrinted>2018-05-23T03:19:00Z</cp:lastPrinted>
  <dcterms:created xsi:type="dcterms:W3CDTF">2020-07-22T03:13:00Z</dcterms:created>
  <dcterms:modified xsi:type="dcterms:W3CDTF">2020-07-22T03:13:00Z</dcterms:modified>
</cp:coreProperties>
</file>