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14" w:type="dxa"/>
        <w:tblLook w:val="0600" w:firstRow="0" w:lastRow="0" w:firstColumn="0" w:lastColumn="0" w:noHBand="1" w:noVBand="1"/>
      </w:tblPr>
      <w:tblGrid>
        <w:gridCol w:w="4367"/>
        <w:gridCol w:w="5647"/>
      </w:tblGrid>
      <w:tr w:rsidR="00B82568" w:rsidRPr="00BC1EE4" w14:paraId="7CB3C1FD" w14:textId="77777777" w:rsidTr="00727ADB">
        <w:trPr>
          <w:trHeight w:val="1267"/>
        </w:trPr>
        <w:tc>
          <w:tcPr>
            <w:tcW w:w="4367" w:type="dxa"/>
          </w:tcPr>
          <w:p w14:paraId="6366A58F" w14:textId="77777777" w:rsidR="00B82568" w:rsidRPr="00BC1EE4" w:rsidRDefault="00B82568" w:rsidP="001F7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C1EE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2AA30D9B" wp14:editId="4C4DAAE8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73660</wp:posOffset>
                  </wp:positionV>
                  <wp:extent cx="2447656" cy="6286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IUM Full Logo Colou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656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47" w:type="dxa"/>
            <w:shd w:val="clear" w:color="auto" w:fill="FFFFFF" w:themeFill="background1"/>
            <w:vAlign w:val="center"/>
          </w:tcPr>
          <w:p w14:paraId="73EA405A" w14:textId="77777777" w:rsidR="00B82568" w:rsidRPr="009B4747" w:rsidRDefault="00B82568" w:rsidP="002C0B49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747">
              <w:rPr>
                <w:rFonts w:ascii="Times New Roman" w:hAnsi="Times New Roman" w:cs="Times New Roman"/>
                <w:b/>
                <w:sz w:val="28"/>
                <w:szCs w:val="28"/>
              </w:rPr>
              <w:t>MANAGEMENT SERVICES DIVISION</w:t>
            </w:r>
          </w:p>
        </w:tc>
      </w:tr>
    </w:tbl>
    <w:p w14:paraId="17260C83" w14:textId="77777777" w:rsidR="009A0491" w:rsidRDefault="009A0491" w:rsidP="00B82568">
      <w:pPr>
        <w:rPr>
          <w:rFonts w:ascii="Times New Roman" w:hAnsi="Times New Roman" w:cs="Times New Roman"/>
          <w:sz w:val="24"/>
          <w:szCs w:val="24"/>
        </w:rPr>
      </w:pPr>
    </w:p>
    <w:p w14:paraId="29BAABF9" w14:textId="77777777" w:rsidR="00CE396A" w:rsidRPr="00CE396A" w:rsidRDefault="00CE396A" w:rsidP="00CE39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396A">
        <w:rPr>
          <w:rFonts w:ascii="Times New Roman" w:hAnsi="Times New Roman" w:cs="Times New Roman"/>
          <w:b/>
          <w:sz w:val="32"/>
          <w:szCs w:val="32"/>
        </w:rPr>
        <w:t>CONFIDENTIAL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96433A3" w14:textId="77777777" w:rsidR="008C63AA" w:rsidRDefault="00D67363" w:rsidP="008C63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EE4">
        <w:rPr>
          <w:rFonts w:ascii="Times New Roman" w:hAnsi="Times New Roman" w:cs="Times New Roman"/>
          <w:b/>
          <w:sz w:val="24"/>
          <w:szCs w:val="24"/>
        </w:rPr>
        <w:t xml:space="preserve">REPORT ON </w:t>
      </w:r>
      <w:r w:rsidR="000B3E0E">
        <w:rPr>
          <w:rFonts w:ascii="Times New Roman" w:hAnsi="Times New Roman" w:cs="Times New Roman"/>
          <w:b/>
          <w:sz w:val="24"/>
          <w:szCs w:val="24"/>
        </w:rPr>
        <w:t xml:space="preserve">PERFORMANCE &amp; </w:t>
      </w:r>
      <w:r w:rsidR="008C63AA">
        <w:rPr>
          <w:rFonts w:ascii="Times New Roman" w:hAnsi="Times New Roman" w:cs="Times New Roman"/>
          <w:b/>
          <w:sz w:val="24"/>
          <w:szCs w:val="24"/>
        </w:rPr>
        <w:t xml:space="preserve">KULLIYYAH NEEDS ASSESSMENT </w:t>
      </w:r>
    </w:p>
    <w:p w14:paraId="141DFFA9" w14:textId="77777777" w:rsidR="00D67363" w:rsidRPr="00BC1EE4" w:rsidRDefault="008C63AA" w:rsidP="008C63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APPLICATION </w:t>
      </w:r>
      <w:r w:rsidR="008266D5">
        <w:rPr>
          <w:rFonts w:ascii="Times New Roman" w:hAnsi="Times New Roman" w:cs="Times New Roman"/>
          <w:b/>
          <w:sz w:val="24"/>
          <w:szCs w:val="24"/>
        </w:rPr>
        <w:t>AS CONTRACT</w:t>
      </w:r>
      <w:r>
        <w:rPr>
          <w:rFonts w:ascii="Times New Roman" w:hAnsi="Times New Roman" w:cs="Times New Roman"/>
          <w:b/>
          <w:sz w:val="24"/>
          <w:szCs w:val="24"/>
        </w:rPr>
        <w:t xml:space="preserve"> STAFF AFTER COMPULSORY RETIREMENT</w:t>
      </w:r>
    </w:p>
    <w:p w14:paraId="5DE5AB38" w14:textId="77777777" w:rsidR="00E83712" w:rsidRDefault="00E83712" w:rsidP="00CE39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E65F5B" w14:textId="77777777" w:rsidR="00E83712" w:rsidRDefault="00D67363" w:rsidP="00CE39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09F">
        <w:rPr>
          <w:rFonts w:ascii="Times New Roman" w:hAnsi="Times New Roman" w:cs="Times New Roman"/>
          <w:b/>
          <w:sz w:val="24"/>
          <w:szCs w:val="24"/>
        </w:rPr>
        <w:t>Period of Assessment</w:t>
      </w:r>
      <w:r w:rsidR="008C63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E501FE" w14:textId="77777777" w:rsidR="00865E2F" w:rsidRPr="00865E2F" w:rsidRDefault="008C63AA" w:rsidP="00865E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E2F">
        <w:rPr>
          <w:rFonts w:ascii="Times New Roman" w:hAnsi="Times New Roman" w:cs="Times New Roman"/>
          <w:b/>
          <w:sz w:val="24"/>
          <w:szCs w:val="24"/>
        </w:rPr>
        <w:t>(</w:t>
      </w:r>
      <w:r w:rsidR="00865E2F" w:rsidRPr="00865E2F">
        <w:rPr>
          <w:rFonts w:ascii="Times New Roman" w:hAnsi="Times New Roman" w:cs="Times New Roman"/>
          <w:b/>
          <w:sz w:val="24"/>
          <w:szCs w:val="24"/>
        </w:rPr>
        <w:t>2 years of service until current date of application)</w:t>
      </w:r>
    </w:p>
    <w:p w14:paraId="4A8A689B" w14:textId="77777777" w:rsidR="00CE396A" w:rsidRDefault="00CE396A" w:rsidP="00CE39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DBDB8D" w14:textId="77777777" w:rsidR="008279B4" w:rsidRDefault="008279B4" w:rsidP="00CE39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827083" w14:textId="77777777" w:rsidR="00D67363" w:rsidRPr="0059009F" w:rsidRDefault="00CE396A" w:rsidP="00CE396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 </w:t>
      </w:r>
      <w:proofErr w:type="gramStart"/>
      <w:r w:rsidR="00D67363" w:rsidRPr="0059009F">
        <w:rPr>
          <w:rFonts w:ascii="Times New Roman" w:hAnsi="Times New Roman" w:cs="Times New Roman"/>
          <w:b/>
          <w:sz w:val="24"/>
          <w:szCs w:val="24"/>
        </w:rPr>
        <w:t>From :</w:t>
      </w:r>
      <w:proofErr w:type="gramEnd"/>
      <w:r w:rsidR="00D67363" w:rsidRPr="0059009F">
        <w:rPr>
          <w:rFonts w:ascii="Times New Roman" w:hAnsi="Times New Roman" w:cs="Times New Roman"/>
          <w:b/>
          <w:sz w:val="24"/>
          <w:szCs w:val="24"/>
        </w:rPr>
        <w:t xml:space="preserve"> …………………</w:t>
      </w:r>
      <w:r w:rsidR="008279B4">
        <w:rPr>
          <w:rFonts w:ascii="Times New Roman" w:hAnsi="Times New Roman" w:cs="Times New Roman"/>
          <w:b/>
          <w:sz w:val="24"/>
          <w:szCs w:val="24"/>
        </w:rPr>
        <w:t>…..</w:t>
      </w:r>
      <w:r w:rsidR="00D67363" w:rsidRPr="0059009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Date </w:t>
      </w:r>
      <w:proofErr w:type="gramStart"/>
      <w:r w:rsidRPr="0059009F">
        <w:rPr>
          <w:rFonts w:ascii="Times New Roman" w:hAnsi="Times New Roman" w:cs="Times New Roman"/>
          <w:b/>
          <w:sz w:val="24"/>
          <w:szCs w:val="24"/>
        </w:rPr>
        <w:t>To</w:t>
      </w:r>
      <w:r w:rsidR="008C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09F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D67363" w:rsidRPr="0059009F">
        <w:rPr>
          <w:rFonts w:ascii="Times New Roman" w:hAnsi="Times New Roman" w:cs="Times New Roman"/>
          <w:b/>
          <w:sz w:val="24"/>
          <w:szCs w:val="24"/>
        </w:rPr>
        <w:t xml:space="preserve"> …………………</w:t>
      </w:r>
      <w:r w:rsidR="008279B4">
        <w:rPr>
          <w:rFonts w:ascii="Times New Roman" w:hAnsi="Times New Roman" w:cs="Times New Roman"/>
          <w:b/>
          <w:sz w:val="24"/>
          <w:szCs w:val="24"/>
        </w:rPr>
        <w:t>…….</w:t>
      </w:r>
      <w:r w:rsidR="008C63AA">
        <w:rPr>
          <w:rFonts w:ascii="Times New Roman" w:hAnsi="Times New Roman" w:cs="Times New Roman"/>
          <w:b/>
          <w:sz w:val="24"/>
          <w:szCs w:val="24"/>
        </w:rPr>
        <w:t>(current date)</w:t>
      </w:r>
    </w:p>
    <w:p w14:paraId="6A232595" w14:textId="77777777" w:rsidR="00196917" w:rsidRDefault="00196917" w:rsidP="00D67363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165B6B8" w14:textId="77777777" w:rsidR="00D67363" w:rsidRPr="00BC1EE4" w:rsidRDefault="00D67363" w:rsidP="00D67363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C1EE4">
        <w:rPr>
          <w:rFonts w:ascii="Times New Roman" w:hAnsi="Times New Roman" w:cs="Times New Roman"/>
          <w:b/>
          <w:sz w:val="26"/>
          <w:szCs w:val="26"/>
          <w:u w:val="single"/>
        </w:rPr>
        <w:t>The Officer Being Assessed</w:t>
      </w:r>
    </w:p>
    <w:p w14:paraId="161F98C6" w14:textId="77777777" w:rsidR="00D67363" w:rsidRPr="00BC1EE4" w:rsidRDefault="00CE396A" w:rsidP="00D67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</w:t>
      </w:r>
      <w:r w:rsidR="00D67363" w:rsidRPr="00BC1EE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D67363" w:rsidRPr="00BC1EE4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B67C1D">
        <w:rPr>
          <w:rFonts w:ascii="Times New Roman" w:hAnsi="Times New Roman" w:cs="Times New Roman"/>
          <w:sz w:val="24"/>
          <w:szCs w:val="24"/>
        </w:rPr>
        <w:t>………..</w:t>
      </w:r>
    </w:p>
    <w:p w14:paraId="553494EF" w14:textId="77777777" w:rsidR="00D67363" w:rsidRPr="00BC1EE4" w:rsidRDefault="00CE396A" w:rsidP="00D67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No.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67363" w:rsidRPr="00BC1EE4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B67C1D">
        <w:rPr>
          <w:rFonts w:ascii="Times New Roman" w:hAnsi="Times New Roman" w:cs="Times New Roman"/>
          <w:sz w:val="24"/>
          <w:szCs w:val="24"/>
        </w:rPr>
        <w:t>………</w:t>
      </w:r>
    </w:p>
    <w:p w14:paraId="5D4266B8" w14:textId="77777777" w:rsidR="00D67363" w:rsidRPr="00BC1EE4" w:rsidRDefault="00D67363" w:rsidP="00D67363">
      <w:pPr>
        <w:rPr>
          <w:rFonts w:ascii="Times New Roman" w:hAnsi="Times New Roman" w:cs="Times New Roman"/>
          <w:sz w:val="24"/>
          <w:szCs w:val="24"/>
        </w:rPr>
      </w:pPr>
      <w:r w:rsidRPr="00BC1EE4">
        <w:rPr>
          <w:rFonts w:ascii="Times New Roman" w:hAnsi="Times New Roman" w:cs="Times New Roman"/>
          <w:sz w:val="24"/>
          <w:szCs w:val="24"/>
        </w:rPr>
        <w:t>Post</w:t>
      </w:r>
      <w:r w:rsidR="00CE396A">
        <w:rPr>
          <w:rFonts w:ascii="Times New Roman" w:hAnsi="Times New Roman" w:cs="Times New Roman"/>
          <w:sz w:val="24"/>
          <w:szCs w:val="24"/>
        </w:rPr>
        <w:t xml:space="preserve"> &amp; Grade</w:t>
      </w:r>
      <w:r w:rsidR="00CE396A">
        <w:rPr>
          <w:rFonts w:ascii="Times New Roman" w:hAnsi="Times New Roman" w:cs="Times New Roman"/>
          <w:sz w:val="24"/>
          <w:szCs w:val="24"/>
        </w:rPr>
        <w:tab/>
      </w:r>
      <w:r w:rsidR="00CE396A">
        <w:rPr>
          <w:rFonts w:ascii="Times New Roman" w:hAnsi="Times New Roman" w:cs="Times New Roman"/>
          <w:sz w:val="24"/>
          <w:szCs w:val="24"/>
        </w:rPr>
        <w:tab/>
      </w:r>
      <w:r w:rsidR="00CE396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BC1EE4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CE396A">
        <w:rPr>
          <w:rFonts w:ascii="Times New Roman" w:hAnsi="Times New Roman" w:cs="Times New Roman"/>
          <w:sz w:val="24"/>
          <w:szCs w:val="24"/>
        </w:rPr>
        <w:t>……</w:t>
      </w:r>
      <w:r w:rsidR="00B67C1D">
        <w:rPr>
          <w:rFonts w:ascii="Times New Roman" w:hAnsi="Times New Roman" w:cs="Times New Roman"/>
          <w:sz w:val="24"/>
          <w:szCs w:val="24"/>
        </w:rPr>
        <w:t>………</w:t>
      </w:r>
    </w:p>
    <w:p w14:paraId="576B8F23" w14:textId="77777777" w:rsidR="00D67363" w:rsidRPr="00BC1EE4" w:rsidRDefault="00CE396A" w:rsidP="00D67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&amp; Kulliyyah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67363" w:rsidRPr="00BC1EE4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B67C1D">
        <w:rPr>
          <w:rFonts w:ascii="Times New Roman" w:hAnsi="Times New Roman" w:cs="Times New Roman"/>
          <w:sz w:val="24"/>
          <w:szCs w:val="24"/>
        </w:rPr>
        <w:t>…………</w:t>
      </w:r>
    </w:p>
    <w:p w14:paraId="545F19F0" w14:textId="77777777" w:rsidR="00D67363" w:rsidRPr="00BC1EE4" w:rsidRDefault="00D67363" w:rsidP="00D67363">
      <w:pPr>
        <w:rPr>
          <w:rFonts w:ascii="Times New Roman" w:hAnsi="Times New Roman" w:cs="Times New Roman"/>
          <w:sz w:val="24"/>
          <w:szCs w:val="24"/>
        </w:rPr>
      </w:pPr>
    </w:p>
    <w:p w14:paraId="5F72FF6D" w14:textId="77777777" w:rsidR="00CE396A" w:rsidRDefault="00D67363" w:rsidP="00D67363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C1EE4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Pr="00BC1EE4"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  <w:t>st</w:t>
      </w:r>
      <w:r w:rsidRPr="00BC1EE4">
        <w:rPr>
          <w:rFonts w:ascii="Times New Roman" w:hAnsi="Times New Roman" w:cs="Times New Roman"/>
          <w:b/>
          <w:sz w:val="26"/>
          <w:szCs w:val="26"/>
          <w:u w:val="single"/>
        </w:rPr>
        <w:t xml:space="preserve"> Assessing Officer</w:t>
      </w:r>
      <w:r w:rsidRPr="00BC1EE4">
        <w:rPr>
          <w:rFonts w:ascii="Times New Roman" w:hAnsi="Times New Roman" w:cs="Times New Roman"/>
          <w:b/>
          <w:sz w:val="26"/>
          <w:szCs w:val="26"/>
        </w:rPr>
        <w:tab/>
      </w:r>
      <w:r w:rsidRPr="00BC1EE4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</w:p>
    <w:p w14:paraId="59BDE05F" w14:textId="77777777" w:rsidR="00D67363" w:rsidRPr="00CE396A" w:rsidRDefault="00CE396A" w:rsidP="00D67363">
      <w:pPr>
        <w:rPr>
          <w:rFonts w:ascii="Times New Roman" w:hAnsi="Times New Roman" w:cs="Times New Roman"/>
          <w:b/>
          <w:sz w:val="26"/>
          <w:szCs w:val="26"/>
        </w:rPr>
      </w:pPr>
      <w:r w:rsidRPr="00CE396A">
        <w:rPr>
          <w:rFonts w:ascii="Times New Roman" w:hAnsi="Times New Roman" w:cs="Times New Roman"/>
          <w:b/>
          <w:sz w:val="26"/>
          <w:szCs w:val="26"/>
        </w:rPr>
        <w:t>(Dean</w:t>
      </w:r>
      <w:r w:rsidR="00B67C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E396A">
        <w:rPr>
          <w:rFonts w:ascii="Times New Roman" w:hAnsi="Times New Roman" w:cs="Times New Roman"/>
          <w:b/>
          <w:sz w:val="26"/>
          <w:szCs w:val="26"/>
        </w:rPr>
        <w:t>/ Head of Department)</w:t>
      </w:r>
      <w:r w:rsidR="00D67363" w:rsidRPr="00CE396A">
        <w:rPr>
          <w:rFonts w:ascii="Times New Roman" w:hAnsi="Times New Roman" w:cs="Times New Roman"/>
          <w:b/>
          <w:sz w:val="26"/>
          <w:szCs w:val="26"/>
        </w:rPr>
        <w:t xml:space="preserve">         </w:t>
      </w:r>
    </w:p>
    <w:p w14:paraId="64558C4E" w14:textId="77777777" w:rsidR="00D67363" w:rsidRPr="00BC1EE4" w:rsidRDefault="00CE396A" w:rsidP="00D67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67363" w:rsidRPr="00BC1EE4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B67C1D">
        <w:rPr>
          <w:rFonts w:ascii="Times New Roman" w:hAnsi="Times New Roman" w:cs="Times New Roman"/>
          <w:sz w:val="24"/>
          <w:szCs w:val="24"/>
        </w:rPr>
        <w:t>……………</w:t>
      </w:r>
    </w:p>
    <w:p w14:paraId="40F4667A" w14:textId="77777777" w:rsidR="00D67363" w:rsidRPr="00BC1EE4" w:rsidRDefault="00D67363" w:rsidP="00D67363">
      <w:pPr>
        <w:rPr>
          <w:rFonts w:ascii="Times New Roman" w:hAnsi="Times New Roman" w:cs="Times New Roman"/>
          <w:sz w:val="24"/>
          <w:szCs w:val="24"/>
        </w:rPr>
      </w:pPr>
      <w:r w:rsidRPr="00BC1EE4">
        <w:rPr>
          <w:rFonts w:ascii="Times New Roman" w:hAnsi="Times New Roman" w:cs="Times New Roman"/>
          <w:sz w:val="24"/>
          <w:szCs w:val="24"/>
        </w:rPr>
        <w:t>Posit</w:t>
      </w:r>
      <w:r w:rsidR="00CE396A">
        <w:rPr>
          <w:rFonts w:ascii="Times New Roman" w:hAnsi="Times New Roman" w:cs="Times New Roman"/>
          <w:sz w:val="24"/>
          <w:szCs w:val="24"/>
        </w:rPr>
        <w:t>ion</w:t>
      </w:r>
      <w:r w:rsidR="00CE396A">
        <w:rPr>
          <w:rFonts w:ascii="Times New Roman" w:hAnsi="Times New Roman" w:cs="Times New Roman"/>
          <w:sz w:val="24"/>
          <w:szCs w:val="24"/>
        </w:rPr>
        <w:tab/>
      </w:r>
      <w:r w:rsidR="00CE396A">
        <w:rPr>
          <w:rFonts w:ascii="Times New Roman" w:hAnsi="Times New Roman" w:cs="Times New Roman"/>
          <w:sz w:val="24"/>
          <w:szCs w:val="24"/>
        </w:rPr>
        <w:tab/>
      </w:r>
      <w:r w:rsidR="00CE396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BC1EE4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B67C1D">
        <w:rPr>
          <w:rFonts w:ascii="Times New Roman" w:hAnsi="Times New Roman" w:cs="Times New Roman"/>
          <w:sz w:val="24"/>
          <w:szCs w:val="24"/>
        </w:rPr>
        <w:t>……………</w:t>
      </w:r>
    </w:p>
    <w:p w14:paraId="7B0C1D80" w14:textId="77777777" w:rsidR="00D67363" w:rsidRPr="00BC1EE4" w:rsidRDefault="00CE396A" w:rsidP="00D67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/ Kulliyyah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67363" w:rsidRPr="00BC1EE4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B67C1D">
        <w:rPr>
          <w:rFonts w:ascii="Times New Roman" w:hAnsi="Times New Roman" w:cs="Times New Roman"/>
          <w:sz w:val="24"/>
          <w:szCs w:val="24"/>
        </w:rPr>
        <w:t>……………</w:t>
      </w:r>
    </w:p>
    <w:p w14:paraId="1AD4A6C5" w14:textId="77777777" w:rsidR="00D67363" w:rsidRPr="00BC1EE4" w:rsidRDefault="00D67363" w:rsidP="00D67363">
      <w:pPr>
        <w:rPr>
          <w:rFonts w:ascii="Times New Roman" w:hAnsi="Times New Roman" w:cs="Times New Roman"/>
          <w:sz w:val="24"/>
          <w:szCs w:val="24"/>
        </w:rPr>
      </w:pPr>
    </w:p>
    <w:p w14:paraId="6B0EA35D" w14:textId="77777777" w:rsidR="001A365B" w:rsidRDefault="00D67363" w:rsidP="00D67363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C1EE4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BC1EE4"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  <w:t>nd</w:t>
      </w:r>
      <w:r w:rsidRPr="00BC1EE4">
        <w:rPr>
          <w:rFonts w:ascii="Times New Roman" w:hAnsi="Times New Roman" w:cs="Times New Roman"/>
          <w:b/>
          <w:sz w:val="26"/>
          <w:szCs w:val="26"/>
          <w:u w:val="single"/>
        </w:rPr>
        <w:t xml:space="preserve"> Assessing </w:t>
      </w:r>
      <w:r w:rsidR="001A365B">
        <w:rPr>
          <w:rFonts w:ascii="Times New Roman" w:hAnsi="Times New Roman" w:cs="Times New Roman"/>
          <w:b/>
          <w:sz w:val="26"/>
          <w:szCs w:val="26"/>
          <w:u w:val="single"/>
        </w:rPr>
        <w:t>from the Kulliyyah Board</w:t>
      </w:r>
      <w:r w:rsidR="00CE396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2B9E11C9" w14:textId="77777777" w:rsidR="00D67363" w:rsidRPr="001A365B" w:rsidRDefault="00D67363" w:rsidP="00D67363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E396A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A1D0E2E" w14:textId="77777777" w:rsidR="00D67363" w:rsidRPr="00BC1EE4" w:rsidRDefault="00CE396A" w:rsidP="00D67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1A365B">
        <w:rPr>
          <w:rFonts w:ascii="Times New Roman" w:hAnsi="Times New Roman" w:cs="Times New Roman"/>
          <w:sz w:val="24"/>
          <w:szCs w:val="24"/>
        </w:rPr>
        <w:t xml:space="preserve"> of Chairman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67363" w:rsidRPr="00BC1EE4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B67C1D">
        <w:rPr>
          <w:rFonts w:ascii="Times New Roman" w:hAnsi="Times New Roman" w:cs="Times New Roman"/>
          <w:sz w:val="24"/>
          <w:szCs w:val="24"/>
        </w:rPr>
        <w:t>…………….</w:t>
      </w:r>
    </w:p>
    <w:p w14:paraId="77B5E375" w14:textId="77777777" w:rsidR="00D67363" w:rsidRPr="00BC1EE4" w:rsidRDefault="00CE396A" w:rsidP="00D67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</w:t>
      </w:r>
      <w:r w:rsidR="001A36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67363" w:rsidRPr="00BC1EE4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B67C1D">
        <w:rPr>
          <w:rFonts w:ascii="Times New Roman" w:hAnsi="Times New Roman" w:cs="Times New Roman"/>
          <w:sz w:val="24"/>
          <w:szCs w:val="24"/>
        </w:rPr>
        <w:t>…………….</w:t>
      </w:r>
    </w:p>
    <w:p w14:paraId="17E3FD29" w14:textId="77777777" w:rsidR="00D67363" w:rsidRPr="00BC1EE4" w:rsidRDefault="00CE396A" w:rsidP="00D67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/ Kulliyyah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67363" w:rsidRPr="00BC1EE4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B67C1D">
        <w:rPr>
          <w:rFonts w:ascii="Times New Roman" w:hAnsi="Times New Roman" w:cs="Times New Roman"/>
          <w:sz w:val="24"/>
          <w:szCs w:val="24"/>
        </w:rPr>
        <w:t>…………….</w:t>
      </w:r>
    </w:p>
    <w:p w14:paraId="2073D8E6" w14:textId="77777777" w:rsidR="00101589" w:rsidRPr="00BC1EE4" w:rsidRDefault="00101589" w:rsidP="00D67363">
      <w:pPr>
        <w:rPr>
          <w:rFonts w:ascii="Times New Roman" w:hAnsi="Times New Roman" w:cs="Times New Roman"/>
          <w:sz w:val="24"/>
          <w:szCs w:val="24"/>
        </w:rPr>
      </w:pPr>
    </w:p>
    <w:p w14:paraId="1754C294" w14:textId="77777777" w:rsidR="00101589" w:rsidRPr="000B3E0E" w:rsidRDefault="000B3E0E" w:rsidP="00D67363">
      <w:pPr>
        <w:rPr>
          <w:rFonts w:ascii="Times New Roman" w:hAnsi="Times New Roman" w:cs="Times New Roman"/>
          <w:b/>
          <w:i/>
          <w:szCs w:val="24"/>
        </w:rPr>
      </w:pPr>
      <w:r w:rsidRPr="000B3E0E">
        <w:rPr>
          <w:rFonts w:ascii="Times New Roman" w:hAnsi="Times New Roman" w:cs="Times New Roman"/>
          <w:b/>
          <w:i/>
          <w:szCs w:val="24"/>
        </w:rPr>
        <w:t xml:space="preserve">Note: The </w:t>
      </w:r>
      <w:r w:rsidR="00AA3E82">
        <w:rPr>
          <w:rFonts w:ascii="Times New Roman" w:hAnsi="Times New Roman" w:cs="Times New Roman"/>
          <w:b/>
          <w:i/>
          <w:szCs w:val="24"/>
        </w:rPr>
        <w:t>approval</w:t>
      </w:r>
      <w:r w:rsidRPr="000B3E0E">
        <w:rPr>
          <w:rFonts w:ascii="Times New Roman" w:hAnsi="Times New Roman" w:cs="Times New Roman"/>
          <w:b/>
          <w:i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Cs w:val="24"/>
        </w:rPr>
        <w:t xml:space="preserve">will </w:t>
      </w:r>
      <w:r w:rsidR="00E7364A">
        <w:rPr>
          <w:rFonts w:ascii="Times New Roman" w:hAnsi="Times New Roman" w:cs="Times New Roman"/>
          <w:b/>
          <w:i/>
          <w:szCs w:val="24"/>
        </w:rPr>
        <w:t xml:space="preserve">also </w:t>
      </w:r>
      <w:r w:rsidR="00435F53">
        <w:rPr>
          <w:rFonts w:ascii="Times New Roman" w:hAnsi="Times New Roman" w:cs="Times New Roman"/>
          <w:b/>
          <w:i/>
          <w:szCs w:val="24"/>
        </w:rPr>
        <w:t xml:space="preserve">subject to </w:t>
      </w:r>
      <w:r w:rsidRPr="000B3E0E">
        <w:rPr>
          <w:rFonts w:ascii="Times New Roman" w:hAnsi="Times New Roman" w:cs="Times New Roman"/>
          <w:b/>
          <w:i/>
          <w:szCs w:val="24"/>
        </w:rPr>
        <w:t xml:space="preserve">availability of Central Budget Allocation for Contract Staff </w:t>
      </w:r>
      <w:r>
        <w:rPr>
          <w:rFonts w:ascii="Times New Roman" w:hAnsi="Times New Roman" w:cs="Times New Roman"/>
          <w:b/>
          <w:i/>
          <w:szCs w:val="24"/>
        </w:rPr>
        <w:t>allocated by</w:t>
      </w:r>
      <w:r w:rsidRPr="000B3E0E">
        <w:rPr>
          <w:rFonts w:ascii="Times New Roman" w:hAnsi="Times New Roman" w:cs="Times New Roman"/>
          <w:b/>
          <w:i/>
          <w:szCs w:val="24"/>
        </w:rPr>
        <w:t xml:space="preserve"> Ministry of Finance</w:t>
      </w:r>
      <w:r>
        <w:rPr>
          <w:rFonts w:ascii="Times New Roman" w:hAnsi="Times New Roman" w:cs="Times New Roman"/>
          <w:b/>
          <w:i/>
          <w:szCs w:val="24"/>
        </w:rPr>
        <w:t>.</w:t>
      </w:r>
    </w:p>
    <w:p w14:paraId="29B96522" w14:textId="77777777" w:rsidR="00101589" w:rsidRPr="00BC1EE4" w:rsidRDefault="00101589" w:rsidP="00D67363">
      <w:pPr>
        <w:rPr>
          <w:rFonts w:ascii="Times New Roman" w:hAnsi="Times New Roman" w:cs="Times New Roman"/>
          <w:sz w:val="24"/>
          <w:szCs w:val="24"/>
        </w:rPr>
      </w:pPr>
    </w:p>
    <w:p w14:paraId="48699A20" w14:textId="77777777" w:rsidR="00101589" w:rsidRPr="00BC1EE4" w:rsidRDefault="00101589" w:rsidP="00D67363">
      <w:pPr>
        <w:rPr>
          <w:rFonts w:ascii="Times New Roman" w:hAnsi="Times New Roman" w:cs="Times New Roman"/>
          <w:sz w:val="24"/>
          <w:szCs w:val="24"/>
        </w:rPr>
      </w:pPr>
    </w:p>
    <w:p w14:paraId="164A9020" w14:textId="77777777" w:rsidR="00101589" w:rsidRPr="00BC1EE4" w:rsidRDefault="00B67C1D" w:rsidP="00B67C1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A25794" wp14:editId="2106A5AE">
                <wp:simplePos x="0" y="0"/>
                <wp:positionH relativeFrom="column">
                  <wp:posOffset>2724150</wp:posOffset>
                </wp:positionH>
                <wp:positionV relativeFrom="paragraph">
                  <wp:posOffset>-83820</wp:posOffset>
                </wp:positionV>
                <wp:extent cx="962025" cy="3238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A990F" id="Rectangle 2" o:spid="_x0000_s1026" style="position:absolute;margin-left:214.5pt;margin-top:-6.6pt;width:75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" filled="f" strokecolor="black [3213]" strokeweight="1pt"/>
            </w:pict>
          </mc:Fallback>
        </mc:AlternateContent>
      </w:r>
      <w:r w:rsidR="00BD485A" w:rsidRPr="00BC1EE4">
        <w:rPr>
          <w:rFonts w:ascii="Times New Roman" w:hAnsi="Times New Roman" w:cs="Times New Roman"/>
          <w:b/>
          <w:sz w:val="26"/>
          <w:szCs w:val="26"/>
        </w:rPr>
        <w:t>PART I</w:t>
      </w:r>
    </w:p>
    <w:p w14:paraId="4587CE94" w14:textId="77777777" w:rsidR="00B67C1D" w:rsidRPr="00EF0C88" w:rsidRDefault="00101589" w:rsidP="00B67C1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0C88">
        <w:rPr>
          <w:rFonts w:ascii="Times New Roman" w:hAnsi="Times New Roman" w:cs="Times New Roman"/>
          <w:b/>
          <w:i/>
          <w:sz w:val="24"/>
          <w:szCs w:val="24"/>
        </w:rPr>
        <w:t xml:space="preserve">This part is to be filled by the </w:t>
      </w:r>
      <w:r w:rsidR="00196917" w:rsidRPr="00EF0C88">
        <w:rPr>
          <w:rFonts w:ascii="Times New Roman" w:hAnsi="Times New Roman" w:cs="Times New Roman"/>
          <w:b/>
          <w:i/>
          <w:sz w:val="24"/>
          <w:szCs w:val="24"/>
        </w:rPr>
        <w:t>officer</w:t>
      </w:r>
      <w:r w:rsidR="00196917">
        <w:rPr>
          <w:rFonts w:ascii="Times New Roman" w:hAnsi="Times New Roman" w:cs="Times New Roman"/>
          <w:b/>
          <w:i/>
          <w:sz w:val="24"/>
          <w:szCs w:val="24"/>
        </w:rPr>
        <w:t xml:space="preserve"> that is</w:t>
      </w:r>
      <w:r w:rsidR="00CE396A" w:rsidRPr="00EF0C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A37B4" w:rsidRPr="00EF0C88">
        <w:rPr>
          <w:rFonts w:ascii="Times New Roman" w:hAnsi="Times New Roman" w:cs="Times New Roman"/>
          <w:b/>
          <w:i/>
          <w:sz w:val="24"/>
          <w:szCs w:val="24"/>
        </w:rPr>
        <w:t>b</w:t>
      </w:r>
      <w:r w:rsidR="00B67C1D" w:rsidRPr="00EF0C88">
        <w:rPr>
          <w:rFonts w:ascii="Times New Roman" w:hAnsi="Times New Roman" w:cs="Times New Roman"/>
          <w:b/>
          <w:i/>
          <w:sz w:val="24"/>
          <w:szCs w:val="24"/>
        </w:rPr>
        <w:t>eing assessed</w:t>
      </w:r>
      <w:r w:rsidR="0019691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67C1D" w:rsidRPr="00EF0C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60CCB07" w14:textId="77777777" w:rsidR="00101589" w:rsidRPr="00EF0C88" w:rsidRDefault="00196917" w:rsidP="00B67C1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All achievements must be </w:t>
      </w:r>
      <w:r w:rsidR="00B67C1D" w:rsidRPr="00EF0C88">
        <w:rPr>
          <w:rFonts w:ascii="Times New Roman" w:hAnsi="Times New Roman" w:cs="Times New Roman"/>
          <w:b/>
          <w:i/>
          <w:sz w:val="24"/>
          <w:szCs w:val="24"/>
        </w:rPr>
        <w:t xml:space="preserve">during </w:t>
      </w:r>
      <w:r w:rsidR="000413BE">
        <w:rPr>
          <w:rFonts w:ascii="Times New Roman" w:hAnsi="Times New Roman" w:cs="Times New Roman"/>
          <w:b/>
          <w:i/>
          <w:sz w:val="24"/>
          <w:szCs w:val="24"/>
        </w:rPr>
        <w:t>2 years of service until current date of application</w:t>
      </w:r>
      <w:r w:rsidR="00B67C1D" w:rsidRPr="00EF0C8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33D5750E" w14:textId="77777777" w:rsidR="00B67C1D" w:rsidRPr="00EF0C88" w:rsidRDefault="00B67C1D" w:rsidP="00B67C1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EF865B1" w14:textId="77777777" w:rsidR="00101589" w:rsidRPr="00BC1EE4" w:rsidRDefault="00101589" w:rsidP="00D67363">
      <w:pPr>
        <w:rPr>
          <w:rFonts w:ascii="Times New Roman" w:hAnsi="Times New Roman" w:cs="Times New Roman"/>
          <w:b/>
          <w:sz w:val="24"/>
          <w:szCs w:val="24"/>
        </w:rPr>
      </w:pPr>
      <w:r w:rsidRPr="00BC1EE4">
        <w:rPr>
          <w:rFonts w:ascii="Times New Roman" w:hAnsi="Times New Roman" w:cs="Times New Roman"/>
          <w:b/>
          <w:sz w:val="24"/>
          <w:szCs w:val="24"/>
        </w:rPr>
        <w:t>OFFICER’S PERSONAL AND SERVICE PARTICULARS</w:t>
      </w:r>
    </w:p>
    <w:p w14:paraId="3A61F558" w14:textId="77777777" w:rsidR="00101589" w:rsidRPr="00BC1EE4" w:rsidRDefault="00B67C1D" w:rsidP="00D67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01589" w:rsidRPr="00BC1EE4">
        <w:rPr>
          <w:rFonts w:ascii="Times New Roman" w:hAnsi="Times New Roman" w:cs="Times New Roman"/>
          <w:sz w:val="24"/>
          <w:szCs w:val="24"/>
        </w:rPr>
        <w:t>1.</w:t>
      </w:r>
      <w:r w:rsidR="00101589" w:rsidRPr="00BC1EE4">
        <w:rPr>
          <w:rFonts w:ascii="Times New Roman" w:hAnsi="Times New Roman" w:cs="Times New Roman"/>
          <w:sz w:val="24"/>
          <w:szCs w:val="24"/>
        </w:rPr>
        <w:tab/>
        <w:t>Name</w:t>
      </w:r>
      <w:r w:rsidR="00101589" w:rsidRPr="00BC1EE4">
        <w:rPr>
          <w:rFonts w:ascii="Times New Roman" w:hAnsi="Times New Roman" w:cs="Times New Roman"/>
          <w:sz w:val="24"/>
          <w:szCs w:val="24"/>
        </w:rPr>
        <w:tab/>
      </w:r>
      <w:r w:rsidR="00101589" w:rsidRPr="00BC1E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01589" w:rsidRPr="00BC1EE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101589" w:rsidRPr="00BC1EE4">
        <w:rPr>
          <w:rFonts w:ascii="Times New Roman" w:hAnsi="Times New Roman" w:cs="Times New Roman"/>
          <w:sz w:val="24"/>
          <w:szCs w:val="24"/>
        </w:rPr>
        <w:t xml:space="preserve"> </w:t>
      </w:r>
      <w:r w:rsidR="00101589" w:rsidRPr="00BC1EE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B0DF3BB" w14:textId="77777777" w:rsidR="00101589" w:rsidRPr="00BC1EE4" w:rsidRDefault="00B67C1D" w:rsidP="00D67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01589" w:rsidRPr="00BC1EE4">
        <w:rPr>
          <w:rFonts w:ascii="Times New Roman" w:hAnsi="Times New Roman" w:cs="Times New Roman"/>
          <w:sz w:val="24"/>
          <w:szCs w:val="24"/>
        </w:rPr>
        <w:t>2.</w:t>
      </w:r>
      <w:r w:rsidR="00101589" w:rsidRPr="00BC1EE4">
        <w:rPr>
          <w:rFonts w:ascii="Times New Roman" w:hAnsi="Times New Roman" w:cs="Times New Roman"/>
          <w:sz w:val="24"/>
          <w:szCs w:val="24"/>
        </w:rPr>
        <w:tab/>
      </w:r>
      <w:r w:rsidR="00666C42" w:rsidRPr="00BC1EE4">
        <w:rPr>
          <w:rFonts w:ascii="Times New Roman" w:hAnsi="Times New Roman" w:cs="Times New Roman"/>
          <w:sz w:val="24"/>
          <w:szCs w:val="24"/>
        </w:rPr>
        <w:t>Position</w:t>
      </w:r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Grade </w:t>
      </w:r>
      <w:r w:rsidR="00666C42" w:rsidRPr="00BC1EE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666C42" w:rsidRPr="00BC1EE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14C20B4" w14:textId="77777777" w:rsidR="00F15A96" w:rsidRPr="00BC1EE4" w:rsidRDefault="00B67C1D" w:rsidP="00D67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15A96" w:rsidRPr="00BC1EE4">
        <w:rPr>
          <w:rFonts w:ascii="Times New Roman" w:hAnsi="Times New Roman" w:cs="Times New Roman"/>
          <w:sz w:val="24"/>
          <w:szCs w:val="24"/>
        </w:rPr>
        <w:t>3.</w:t>
      </w:r>
      <w:r w:rsidR="00F15A96" w:rsidRPr="00BC1EE4">
        <w:rPr>
          <w:rFonts w:ascii="Times New Roman" w:hAnsi="Times New Roman" w:cs="Times New Roman"/>
          <w:sz w:val="24"/>
          <w:szCs w:val="24"/>
        </w:rPr>
        <w:tab/>
        <w:t xml:space="preserve">Department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15A96" w:rsidRPr="00BC1EE4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208F7614" w14:textId="77777777" w:rsidR="00B67C1D" w:rsidRDefault="00B67C1D" w:rsidP="00B67C1D">
      <w:pPr>
        <w:rPr>
          <w:rFonts w:ascii="Times New Roman" w:hAnsi="Times New Roman" w:cs="Times New Roman"/>
          <w:b/>
          <w:sz w:val="24"/>
          <w:szCs w:val="24"/>
        </w:rPr>
      </w:pPr>
    </w:p>
    <w:p w14:paraId="3AB1AB31" w14:textId="77777777" w:rsidR="00935B2B" w:rsidRDefault="00E03FEF" w:rsidP="00EB24B4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182595" w:rsidRPr="00BC1EE4">
        <w:rPr>
          <w:rFonts w:ascii="Times New Roman" w:hAnsi="Times New Roman" w:cs="Times New Roman"/>
          <w:b/>
          <w:sz w:val="24"/>
          <w:szCs w:val="24"/>
        </w:rPr>
        <w:t>.</w:t>
      </w:r>
      <w:r w:rsidR="00182595" w:rsidRPr="00BC1EE4">
        <w:rPr>
          <w:rFonts w:ascii="Times New Roman" w:hAnsi="Times New Roman" w:cs="Times New Roman"/>
          <w:b/>
          <w:sz w:val="24"/>
          <w:szCs w:val="24"/>
        </w:rPr>
        <w:tab/>
      </w:r>
      <w:r w:rsidR="00666C42" w:rsidRPr="00BC1EE4">
        <w:rPr>
          <w:rFonts w:ascii="Times New Roman" w:hAnsi="Times New Roman" w:cs="Times New Roman"/>
          <w:b/>
          <w:sz w:val="24"/>
          <w:szCs w:val="24"/>
        </w:rPr>
        <w:t>TEACHING DUTIES</w:t>
      </w:r>
      <w:r w:rsidR="00B67C1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D014D0B" w14:textId="77777777" w:rsidR="00666C42" w:rsidRPr="00B67C1D" w:rsidRDefault="00B67C1D" w:rsidP="003A7BE7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Source: </w:t>
      </w:r>
      <w:r w:rsidR="00533B64" w:rsidRPr="00B67C1D">
        <w:rPr>
          <w:rFonts w:ascii="Times New Roman" w:hAnsi="Times New Roman" w:cs="Times New Roman"/>
          <w:i/>
          <w:sz w:val="20"/>
          <w:szCs w:val="20"/>
        </w:rPr>
        <w:t xml:space="preserve">Academic Management &amp; </w:t>
      </w:r>
      <w:r w:rsidR="00666C42" w:rsidRPr="00B67C1D">
        <w:rPr>
          <w:rFonts w:ascii="Times New Roman" w:hAnsi="Times New Roman" w:cs="Times New Roman"/>
          <w:i/>
          <w:sz w:val="20"/>
          <w:szCs w:val="20"/>
        </w:rPr>
        <w:t xml:space="preserve">Admissions Division </w:t>
      </w:r>
      <w:r w:rsidR="009B4747">
        <w:rPr>
          <w:rFonts w:ascii="Times New Roman" w:hAnsi="Times New Roman" w:cs="Times New Roman"/>
          <w:i/>
          <w:sz w:val="20"/>
          <w:szCs w:val="20"/>
        </w:rPr>
        <w:t>(AMAD) on T</w:t>
      </w:r>
      <w:r>
        <w:rPr>
          <w:rFonts w:ascii="Times New Roman" w:hAnsi="Times New Roman" w:cs="Times New Roman"/>
          <w:i/>
          <w:sz w:val="20"/>
          <w:szCs w:val="20"/>
        </w:rPr>
        <w:t>eaching assignments</w:t>
      </w:r>
      <w:r w:rsidR="00666C42" w:rsidRPr="00B67C1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B4747">
        <w:rPr>
          <w:rFonts w:ascii="Times New Roman" w:hAnsi="Times New Roman" w:cs="Times New Roman"/>
          <w:i/>
          <w:sz w:val="20"/>
          <w:szCs w:val="20"/>
        </w:rPr>
        <w:t xml:space="preserve">and Student Feedback Survey (SFS) </w:t>
      </w:r>
      <w:r w:rsidR="00666C42" w:rsidRPr="00B67C1D">
        <w:rPr>
          <w:rFonts w:ascii="Times New Roman" w:hAnsi="Times New Roman" w:cs="Times New Roman"/>
          <w:i/>
          <w:sz w:val="20"/>
          <w:szCs w:val="20"/>
        </w:rPr>
        <w:t xml:space="preserve">for the duration of </w:t>
      </w:r>
      <w:r>
        <w:rPr>
          <w:rFonts w:ascii="Times New Roman" w:hAnsi="Times New Roman" w:cs="Times New Roman"/>
          <w:i/>
          <w:sz w:val="20"/>
          <w:szCs w:val="20"/>
        </w:rPr>
        <w:t>current contract period.</w:t>
      </w:r>
      <w:r w:rsidR="009B4747">
        <w:rPr>
          <w:rFonts w:ascii="Times New Roman" w:hAnsi="Times New Roman" w:cs="Times New Roman"/>
          <w:i/>
          <w:sz w:val="20"/>
          <w:szCs w:val="20"/>
        </w:rPr>
        <w:t xml:space="preserve"> Please </w:t>
      </w:r>
      <w:r w:rsidR="005729AE">
        <w:rPr>
          <w:rFonts w:ascii="Times New Roman" w:hAnsi="Times New Roman" w:cs="Times New Roman"/>
          <w:i/>
          <w:sz w:val="20"/>
          <w:szCs w:val="20"/>
        </w:rPr>
        <w:t>attach</w:t>
      </w:r>
      <w:r w:rsidR="009B4747">
        <w:rPr>
          <w:rFonts w:ascii="Times New Roman" w:hAnsi="Times New Roman" w:cs="Times New Roman"/>
          <w:i/>
          <w:sz w:val="20"/>
          <w:szCs w:val="20"/>
        </w:rPr>
        <w:t xml:space="preserve"> a print out of the above information.</w:t>
      </w:r>
    </w:p>
    <w:p w14:paraId="45F57B75" w14:textId="77777777" w:rsidR="00935B2B" w:rsidRDefault="00E03FEF" w:rsidP="00EB24B4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182595" w:rsidRPr="00BC1EE4">
        <w:rPr>
          <w:rFonts w:ascii="Times New Roman" w:hAnsi="Times New Roman" w:cs="Times New Roman"/>
          <w:b/>
          <w:sz w:val="24"/>
          <w:szCs w:val="24"/>
        </w:rPr>
        <w:t>.</w:t>
      </w:r>
      <w:r w:rsidR="00182595" w:rsidRPr="00BC1EE4">
        <w:rPr>
          <w:rFonts w:ascii="Times New Roman" w:hAnsi="Times New Roman" w:cs="Times New Roman"/>
          <w:b/>
          <w:sz w:val="24"/>
          <w:szCs w:val="24"/>
        </w:rPr>
        <w:tab/>
      </w:r>
      <w:r w:rsidR="00EF0C88">
        <w:rPr>
          <w:rFonts w:ascii="Times New Roman" w:hAnsi="Times New Roman" w:cs="Times New Roman"/>
          <w:b/>
          <w:sz w:val="24"/>
          <w:szCs w:val="24"/>
        </w:rPr>
        <w:t xml:space="preserve">STUDENT </w:t>
      </w:r>
      <w:r w:rsidR="00666C42" w:rsidRPr="00BC1EE4">
        <w:rPr>
          <w:rFonts w:ascii="Times New Roman" w:hAnsi="Times New Roman" w:cs="Times New Roman"/>
          <w:b/>
          <w:sz w:val="24"/>
          <w:szCs w:val="24"/>
        </w:rPr>
        <w:t>S</w:t>
      </w:r>
      <w:r w:rsidR="00EF0C88">
        <w:rPr>
          <w:rFonts w:ascii="Times New Roman" w:hAnsi="Times New Roman" w:cs="Times New Roman"/>
          <w:b/>
          <w:sz w:val="24"/>
          <w:szCs w:val="24"/>
        </w:rPr>
        <w:t xml:space="preserve">UPERVISION </w:t>
      </w:r>
    </w:p>
    <w:p w14:paraId="758E16E2" w14:textId="77777777" w:rsidR="00EF0C88" w:rsidRPr="00B67C1D" w:rsidRDefault="00EF0C88" w:rsidP="00935B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>Source: Centre for Postgraduate Studies (CPS) on Student Supervision during</w:t>
      </w:r>
      <w:r w:rsidRPr="00B67C1D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current contract period.</w:t>
      </w:r>
    </w:p>
    <w:p w14:paraId="6710E512" w14:textId="77777777" w:rsidR="00666C42" w:rsidRPr="00BC1EE4" w:rsidRDefault="00E03FEF" w:rsidP="00EB24B4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182595" w:rsidRPr="00BC1EE4">
        <w:rPr>
          <w:rFonts w:ascii="Times New Roman" w:hAnsi="Times New Roman" w:cs="Times New Roman"/>
          <w:b/>
          <w:sz w:val="24"/>
          <w:szCs w:val="24"/>
        </w:rPr>
        <w:t>.</w:t>
      </w:r>
      <w:r w:rsidR="00182595" w:rsidRPr="00BC1EE4">
        <w:rPr>
          <w:rFonts w:ascii="Times New Roman" w:hAnsi="Times New Roman" w:cs="Times New Roman"/>
          <w:b/>
          <w:sz w:val="24"/>
          <w:szCs w:val="24"/>
        </w:rPr>
        <w:tab/>
      </w:r>
      <w:r w:rsidR="00666C42" w:rsidRPr="00BC1EE4">
        <w:rPr>
          <w:rFonts w:ascii="Times New Roman" w:hAnsi="Times New Roman" w:cs="Times New Roman"/>
          <w:b/>
          <w:sz w:val="24"/>
          <w:szCs w:val="24"/>
        </w:rPr>
        <w:t>PUBLICATIONS</w:t>
      </w:r>
    </w:p>
    <w:p w14:paraId="0E30BEE1" w14:textId="77777777" w:rsidR="00935B2B" w:rsidRPr="00935B2B" w:rsidRDefault="00935B2B" w:rsidP="00935B2B">
      <w:pPr>
        <w:pStyle w:val="Heading5"/>
        <w:rPr>
          <w:b w:val="0"/>
          <w:sz w:val="24"/>
          <w:szCs w:val="24"/>
        </w:rPr>
      </w:pPr>
      <w:r w:rsidRPr="00935B2B">
        <w:rPr>
          <w:b w:val="0"/>
          <w:i/>
        </w:rPr>
        <w:t>Source: IIUM Repository (IREP)</w:t>
      </w:r>
      <w:r w:rsidR="003A7BE7">
        <w:rPr>
          <w:b w:val="0"/>
          <w:i/>
        </w:rPr>
        <w:t xml:space="preserve"> on </w:t>
      </w:r>
      <w:r w:rsidRPr="00935B2B">
        <w:rPr>
          <w:b w:val="0"/>
          <w:i/>
        </w:rPr>
        <w:t>Publications during current contract period.</w:t>
      </w:r>
      <w:r w:rsidR="003A7BE7">
        <w:rPr>
          <w:b w:val="0"/>
          <w:i/>
        </w:rPr>
        <w:t xml:space="preserve">  Please</w:t>
      </w:r>
      <w:r w:rsidR="005F1A4C">
        <w:rPr>
          <w:b w:val="0"/>
          <w:i/>
        </w:rPr>
        <w:t xml:space="preserve"> add if there is any publication</w:t>
      </w:r>
      <w:r w:rsidR="003A7BE7">
        <w:rPr>
          <w:b w:val="0"/>
          <w:i/>
        </w:rPr>
        <w:t xml:space="preserve"> that </w:t>
      </w:r>
      <w:r w:rsidR="005F1A4C">
        <w:rPr>
          <w:b w:val="0"/>
          <w:i/>
        </w:rPr>
        <w:t>is</w:t>
      </w:r>
      <w:r w:rsidR="003A7BE7">
        <w:rPr>
          <w:b w:val="0"/>
          <w:i/>
        </w:rPr>
        <w:t xml:space="preserve"> not reflected in the IREP. </w:t>
      </w: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558"/>
        <w:gridCol w:w="2970"/>
        <w:gridCol w:w="810"/>
        <w:gridCol w:w="1620"/>
        <w:gridCol w:w="2160"/>
        <w:gridCol w:w="2070"/>
      </w:tblGrid>
      <w:tr w:rsidR="00EF0C88" w:rsidRPr="00BC1EE4" w14:paraId="2BBAFF32" w14:textId="77777777" w:rsidTr="00EB24B4">
        <w:tc>
          <w:tcPr>
            <w:tcW w:w="558" w:type="dxa"/>
            <w:vAlign w:val="center"/>
          </w:tcPr>
          <w:p w14:paraId="7F178152" w14:textId="77777777" w:rsidR="00EF0C88" w:rsidRPr="00EF0C88" w:rsidRDefault="00EF0C88" w:rsidP="00EB24B4">
            <w:pPr>
              <w:jc w:val="center"/>
              <w:rPr>
                <w:rFonts w:ascii="Times New Roman" w:hAnsi="Times New Roman" w:cs="Times New Roman"/>
              </w:rPr>
            </w:pPr>
            <w:r w:rsidRPr="00EF0C88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2970" w:type="dxa"/>
            <w:vAlign w:val="center"/>
          </w:tcPr>
          <w:p w14:paraId="43C920D9" w14:textId="77777777" w:rsidR="00EF0C88" w:rsidRPr="00EF0C88" w:rsidRDefault="00EF0C88" w:rsidP="00EB2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Title of </w:t>
            </w:r>
            <w:r w:rsidR="00935B2B">
              <w:rPr>
                <w:rFonts w:ascii="Times New Roman" w:hAnsi="Times New Roman" w:cs="Times New Roman"/>
              </w:rPr>
              <w:t>Articles</w:t>
            </w:r>
          </w:p>
        </w:tc>
        <w:tc>
          <w:tcPr>
            <w:tcW w:w="810" w:type="dxa"/>
            <w:vAlign w:val="center"/>
          </w:tcPr>
          <w:p w14:paraId="15FDFAA1" w14:textId="77777777" w:rsidR="00EF0C88" w:rsidRPr="00EF0C88" w:rsidRDefault="00EF0C88" w:rsidP="00EB24B4">
            <w:pPr>
              <w:jc w:val="center"/>
              <w:rPr>
                <w:rFonts w:ascii="Times New Roman" w:hAnsi="Times New Roman" w:cs="Times New Roman"/>
              </w:rPr>
            </w:pPr>
            <w:r w:rsidRPr="00EF0C88">
              <w:rPr>
                <w:rFonts w:ascii="Times New Roman" w:hAnsi="Times New Roman" w:cs="Times New Roman"/>
              </w:rPr>
              <w:t>No. of pages</w:t>
            </w:r>
          </w:p>
        </w:tc>
        <w:tc>
          <w:tcPr>
            <w:tcW w:w="1620" w:type="dxa"/>
            <w:vAlign w:val="center"/>
          </w:tcPr>
          <w:p w14:paraId="4B84A524" w14:textId="77777777" w:rsidR="00EF0C88" w:rsidRPr="00EF0C88" w:rsidRDefault="00EF0C88" w:rsidP="00EB24B4">
            <w:pPr>
              <w:jc w:val="center"/>
              <w:rPr>
                <w:rFonts w:ascii="Times New Roman" w:hAnsi="Times New Roman" w:cs="Times New Roman"/>
              </w:rPr>
            </w:pPr>
            <w:r w:rsidRPr="00EF0C88">
              <w:rPr>
                <w:rFonts w:ascii="Times New Roman" w:hAnsi="Times New Roman" w:cs="Times New Roman"/>
              </w:rPr>
              <w:t>Date and place of publication</w:t>
            </w:r>
          </w:p>
        </w:tc>
        <w:tc>
          <w:tcPr>
            <w:tcW w:w="2160" w:type="dxa"/>
            <w:vAlign w:val="center"/>
          </w:tcPr>
          <w:p w14:paraId="3AC027D3" w14:textId="77777777" w:rsidR="00EF0C88" w:rsidRPr="00EF0C88" w:rsidRDefault="00EF0C88" w:rsidP="00EB24B4">
            <w:pPr>
              <w:jc w:val="center"/>
              <w:rPr>
                <w:rFonts w:ascii="Times New Roman" w:hAnsi="Times New Roman" w:cs="Times New Roman"/>
              </w:rPr>
            </w:pPr>
            <w:r w:rsidRPr="00EF0C88">
              <w:rPr>
                <w:rFonts w:ascii="Times New Roman" w:hAnsi="Times New Roman" w:cs="Times New Roman"/>
              </w:rPr>
              <w:t>Name</w:t>
            </w:r>
            <w:r>
              <w:rPr>
                <w:rFonts w:ascii="Times New Roman" w:hAnsi="Times New Roman" w:cs="Times New Roman"/>
              </w:rPr>
              <w:t xml:space="preserve"> and </w:t>
            </w:r>
            <w:r w:rsidRPr="00EF0C88">
              <w:rPr>
                <w:rFonts w:ascii="Times New Roman" w:hAnsi="Times New Roman" w:cs="Times New Roman"/>
              </w:rPr>
              <w:t>address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0C88">
              <w:rPr>
                <w:rFonts w:ascii="Times New Roman" w:hAnsi="Times New Roman" w:cs="Times New Roman"/>
              </w:rPr>
              <w:t>of the publisher</w:t>
            </w:r>
          </w:p>
        </w:tc>
        <w:tc>
          <w:tcPr>
            <w:tcW w:w="2070" w:type="dxa"/>
            <w:vAlign w:val="center"/>
          </w:tcPr>
          <w:p w14:paraId="78C4AA02" w14:textId="77777777" w:rsidR="00EF0C88" w:rsidRPr="00EF0C88" w:rsidRDefault="00EF0C88" w:rsidP="00EB2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Status of p</w:t>
            </w:r>
            <w:r w:rsidRPr="00EF0C88">
              <w:rPr>
                <w:rFonts w:ascii="Times New Roman" w:hAnsi="Times New Roman" w:cs="Times New Roman"/>
              </w:rPr>
              <w:t xml:space="preserve">ublication </w:t>
            </w:r>
            <w:r w:rsidRPr="00EF0C88">
              <w:rPr>
                <w:rFonts w:ascii="Times New Roman" w:hAnsi="Times New Roman" w:cs="Times New Roman"/>
                <w:i/>
                <w:sz w:val="18"/>
                <w:szCs w:val="18"/>
              </w:rPr>
              <w:t>(Accepted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EF0C88">
              <w:rPr>
                <w:rFonts w:ascii="Times New Roman" w:hAnsi="Times New Roman" w:cs="Times New Roman"/>
                <w:i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EF0C88">
              <w:rPr>
                <w:rFonts w:ascii="Times New Roman" w:hAnsi="Times New Roman" w:cs="Times New Roman"/>
                <w:i/>
                <w:sz w:val="18"/>
                <w:szCs w:val="18"/>
              </w:rPr>
              <w:t>In Press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EF0C88">
              <w:rPr>
                <w:rFonts w:ascii="Times New Roman" w:hAnsi="Times New Roman" w:cs="Times New Roman"/>
                <w:i/>
                <w:sz w:val="18"/>
                <w:szCs w:val="18"/>
              </w:rPr>
              <w:t>/ Published etc.)</w:t>
            </w:r>
          </w:p>
        </w:tc>
      </w:tr>
      <w:tr w:rsidR="00EF0C88" w:rsidRPr="00BC1EE4" w14:paraId="56951DA3" w14:textId="77777777" w:rsidTr="00EB24B4">
        <w:tc>
          <w:tcPr>
            <w:tcW w:w="558" w:type="dxa"/>
          </w:tcPr>
          <w:p w14:paraId="3FDCED5E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98AFE93" w14:textId="77777777" w:rsidR="00EF0C88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51590" w14:textId="77777777" w:rsidR="00EF0C88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8E5B7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F01845B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83F7FF6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71CBF3C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1237C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C1B18DA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C88" w:rsidRPr="00BC1EE4" w14:paraId="645735DB" w14:textId="77777777" w:rsidTr="00EB24B4">
        <w:tc>
          <w:tcPr>
            <w:tcW w:w="558" w:type="dxa"/>
          </w:tcPr>
          <w:p w14:paraId="319EEA21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888CDC1" w14:textId="77777777" w:rsidR="00EF0C88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A2FD0" w14:textId="77777777" w:rsidR="00EF0C88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94271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4169089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0B3CD68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CDBFD01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5CA42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DAD16FA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C88" w:rsidRPr="00BC1EE4" w14:paraId="06077EF9" w14:textId="77777777" w:rsidTr="00EB24B4">
        <w:tc>
          <w:tcPr>
            <w:tcW w:w="558" w:type="dxa"/>
          </w:tcPr>
          <w:p w14:paraId="00BA05E1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B802AC1" w14:textId="77777777" w:rsidR="00EF0C88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519C8" w14:textId="77777777" w:rsidR="00EF0C88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B1A26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556ED76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2E0908D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C162C0A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46C07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3D10DB5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C88" w:rsidRPr="00BC1EE4" w14:paraId="555F45F3" w14:textId="77777777" w:rsidTr="00EB24B4">
        <w:tc>
          <w:tcPr>
            <w:tcW w:w="558" w:type="dxa"/>
          </w:tcPr>
          <w:p w14:paraId="689EBBFE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C9EFF8D" w14:textId="77777777" w:rsidR="00EF0C88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E9CDC" w14:textId="77777777" w:rsidR="00EF0C88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49F8E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9B9D930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9CDCEAC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77E53DB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3DB51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5E17557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C88" w:rsidRPr="00BC1EE4" w14:paraId="3C293218" w14:textId="77777777" w:rsidTr="00EB24B4">
        <w:tc>
          <w:tcPr>
            <w:tcW w:w="558" w:type="dxa"/>
          </w:tcPr>
          <w:p w14:paraId="430B4FB9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3FE3AE2" w14:textId="77777777" w:rsidR="00EF0C88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5BF4C" w14:textId="77777777" w:rsidR="00EF0C88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8C697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1574BA0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CFCF883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FD6AD0D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9C868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749FADA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C88" w:rsidRPr="00BC1EE4" w14:paraId="10D845A4" w14:textId="77777777" w:rsidTr="00EB24B4">
        <w:tc>
          <w:tcPr>
            <w:tcW w:w="558" w:type="dxa"/>
          </w:tcPr>
          <w:p w14:paraId="1373A5B4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6A89BD8" w14:textId="77777777" w:rsidR="00EF0C88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F82D1" w14:textId="77777777" w:rsidR="00EF0C88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A3B21" w14:textId="77777777" w:rsidR="00EF0C88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FBB4B75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F4ACBF9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380150D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3B48ED5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C88" w:rsidRPr="00BC1EE4" w14:paraId="540E161A" w14:textId="77777777" w:rsidTr="00EB24B4">
        <w:tc>
          <w:tcPr>
            <w:tcW w:w="558" w:type="dxa"/>
          </w:tcPr>
          <w:p w14:paraId="53F46A43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29D6354" w14:textId="77777777" w:rsidR="00EF0C88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8894C" w14:textId="77777777" w:rsidR="00EF0C88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80525" w14:textId="77777777" w:rsidR="00EF0C88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DAA42CC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7D1443C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2336726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908DCDF" w14:textId="77777777" w:rsidR="00EF0C88" w:rsidRPr="00BC1EE4" w:rsidRDefault="00EF0C88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BE7" w:rsidRPr="00BC1EE4" w14:paraId="78A92822" w14:textId="77777777" w:rsidTr="00EB24B4">
        <w:tc>
          <w:tcPr>
            <w:tcW w:w="558" w:type="dxa"/>
          </w:tcPr>
          <w:p w14:paraId="3B72BB09" w14:textId="77777777" w:rsidR="003A7BE7" w:rsidRDefault="003A7BE7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E2F12" w14:textId="77777777" w:rsidR="003A7BE7" w:rsidRDefault="003A7BE7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0A778" w14:textId="77777777" w:rsidR="003A7BE7" w:rsidRPr="00BC1EE4" w:rsidRDefault="003A7BE7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F858FF2" w14:textId="77777777" w:rsidR="003A7BE7" w:rsidRDefault="003A7BE7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1EFF960" w14:textId="77777777" w:rsidR="003A7BE7" w:rsidRPr="00BC1EE4" w:rsidRDefault="003A7BE7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E3EB622" w14:textId="77777777" w:rsidR="003A7BE7" w:rsidRPr="00BC1EE4" w:rsidRDefault="003A7BE7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6DE2386" w14:textId="77777777" w:rsidR="003A7BE7" w:rsidRPr="00BC1EE4" w:rsidRDefault="003A7BE7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305981C" w14:textId="77777777" w:rsidR="003A7BE7" w:rsidRPr="00BC1EE4" w:rsidRDefault="003A7BE7" w:rsidP="001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75A8E0" w14:textId="77777777" w:rsidR="00182595" w:rsidRDefault="00182595" w:rsidP="0018259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8DC4B0E" w14:textId="77777777" w:rsidR="00182595" w:rsidRDefault="00E03FEF" w:rsidP="00EB24B4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182595" w:rsidRPr="00BC1EE4">
        <w:rPr>
          <w:rFonts w:ascii="Times New Roman" w:hAnsi="Times New Roman" w:cs="Times New Roman"/>
          <w:b/>
          <w:sz w:val="24"/>
          <w:szCs w:val="24"/>
        </w:rPr>
        <w:t>.</w:t>
      </w:r>
      <w:r w:rsidR="00182595" w:rsidRPr="00BC1EE4">
        <w:rPr>
          <w:rFonts w:ascii="Times New Roman" w:hAnsi="Times New Roman" w:cs="Times New Roman"/>
          <w:b/>
          <w:sz w:val="24"/>
          <w:szCs w:val="24"/>
        </w:rPr>
        <w:tab/>
        <w:t>RESEARCH WORKS/PROJECTS</w:t>
      </w:r>
    </w:p>
    <w:p w14:paraId="56381BF8" w14:textId="77777777" w:rsidR="00EB24B4" w:rsidRDefault="003A7BE7" w:rsidP="00EB24B4">
      <w:pPr>
        <w:pStyle w:val="Heading5"/>
        <w:rPr>
          <w:b w:val="0"/>
          <w:i/>
        </w:rPr>
      </w:pPr>
      <w:r>
        <w:rPr>
          <w:b w:val="0"/>
          <w:i/>
        </w:rPr>
        <w:t xml:space="preserve">Source: Research Management Centre (RMC) on </w:t>
      </w:r>
      <w:r w:rsidR="00EB24B4">
        <w:rPr>
          <w:b w:val="0"/>
          <w:i/>
        </w:rPr>
        <w:t>R</w:t>
      </w:r>
      <w:r>
        <w:rPr>
          <w:b w:val="0"/>
          <w:i/>
        </w:rPr>
        <w:t xml:space="preserve">esearch secured/in progress or completed </w:t>
      </w:r>
      <w:r w:rsidRPr="00935B2B">
        <w:rPr>
          <w:b w:val="0"/>
          <w:i/>
        </w:rPr>
        <w:t>during current contract period.</w:t>
      </w:r>
      <w:r>
        <w:rPr>
          <w:b w:val="0"/>
          <w:i/>
        </w:rPr>
        <w:t xml:space="preserve"> </w:t>
      </w:r>
    </w:p>
    <w:p w14:paraId="4195E8AA" w14:textId="77777777" w:rsidR="00FE738A" w:rsidRPr="00BC1EE4" w:rsidRDefault="003A7BE7" w:rsidP="00EB24B4">
      <w:pPr>
        <w:pStyle w:val="Heading5"/>
        <w:ind w:left="360" w:hanging="360"/>
        <w:rPr>
          <w:b w:val="0"/>
          <w:sz w:val="24"/>
          <w:szCs w:val="24"/>
        </w:rPr>
      </w:pPr>
      <w:r w:rsidRPr="00EB24B4">
        <w:rPr>
          <w:sz w:val="24"/>
          <w:szCs w:val="24"/>
        </w:rPr>
        <w:t>E</w:t>
      </w:r>
      <w:r w:rsidR="00FE738A" w:rsidRPr="00BC1EE4">
        <w:rPr>
          <w:sz w:val="24"/>
          <w:szCs w:val="24"/>
        </w:rPr>
        <w:t>.</w:t>
      </w:r>
      <w:r w:rsidR="00FE738A" w:rsidRPr="00BC1EE4">
        <w:rPr>
          <w:sz w:val="24"/>
          <w:szCs w:val="24"/>
        </w:rPr>
        <w:tab/>
        <w:t>PAPERS PRESENTED IN SEMINARS/CONFERENCES/COURSES</w:t>
      </w:r>
    </w:p>
    <w:p w14:paraId="2F0B86FE" w14:textId="77777777" w:rsidR="00FE738A" w:rsidRPr="003A7BE7" w:rsidRDefault="003A7BE7" w:rsidP="00D67363">
      <w:pPr>
        <w:rPr>
          <w:rFonts w:ascii="Times New Roman" w:hAnsi="Times New Roman" w:cs="Times New Roman"/>
          <w:b/>
          <w:sz w:val="20"/>
          <w:szCs w:val="20"/>
        </w:rPr>
      </w:pPr>
      <w:r w:rsidRPr="003A7BE7">
        <w:rPr>
          <w:rFonts w:ascii="Times New Roman" w:hAnsi="Times New Roman" w:cs="Times New Roman"/>
          <w:i/>
          <w:sz w:val="20"/>
          <w:szCs w:val="20"/>
        </w:rPr>
        <w:t>Source: IIUM Repository (IREP)</w:t>
      </w:r>
      <w:r w:rsidRPr="003A7BE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3A7BE7">
        <w:rPr>
          <w:rFonts w:ascii="Times New Roman" w:hAnsi="Times New Roman" w:cs="Times New Roman"/>
          <w:i/>
          <w:sz w:val="20"/>
          <w:szCs w:val="20"/>
        </w:rPr>
        <w:t xml:space="preserve">on </w:t>
      </w:r>
      <w:r w:rsidR="00EB24B4">
        <w:rPr>
          <w:rFonts w:ascii="Times New Roman" w:hAnsi="Times New Roman" w:cs="Times New Roman"/>
          <w:i/>
          <w:sz w:val="20"/>
          <w:szCs w:val="20"/>
        </w:rPr>
        <w:t>P</w:t>
      </w:r>
      <w:r w:rsidRPr="003A7BE7">
        <w:rPr>
          <w:rFonts w:ascii="Times New Roman" w:hAnsi="Times New Roman" w:cs="Times New Roman"/>
          <w:i/>
          <w:sz w:val="20"/>
          <w:szCs w:val="20"/>
        </w:rPr>
        <w:t>aper(s) presented in conference/workshop during current contract period.</w:t>
      </w:r>
      <w:r w:rsidRPr="003A7BE7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FE738A" w:rsidRPr="003A7BE7">
        <w:rPr>
          <w:rFonts w:ascii="Times New Roman" w:hAnsi="Times New Roman" w:cs="Times New Roman"/>
          <w:b/>
          <w:sz w:val="20"/>
          <w:szCs w:val="20"/>
        </w:rPr>
        <w:tab/>
      </w:r>
    </w:p>
    <w:p w14:paraId="684691D1" w14:textId="77777777" w:rsidR="003A7BE7" w:rsidRDefault="003A7BE7" w:rsidP="003A7B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54ED11" w14:textId="77777777" w:rsidR="00FE738A" w:rsidRPr="00EB24B4" w:rsidRDefault="003A7BE7" w:rsidP="00EB24B4">
      <w:pPr>
        <w:ind w:left="360" w:hanging="360"/>
        <w:rPr>
          <w:rFonts w:ascii="Times New Roman" w:hAnsi="Times New Roman" w:cs="Times New Roman"/>
          <w:b/>
          <w:szCs w:val="24"/>
        </w:rPr>
      </w:pPr>
      <w:r w:rsidRPr="00EB24B4">
        <w:rPr>
          <w:rFonts w:ascii="Times New Roman" w:hAnsi="Times New Roman" w:cs="Times New Roman"/>
          <w:b/>
          <w:szCs w:val="24"/>
        </w:rPr>
        <w:t>F</w:t>
      </w:r>
      <w:r w:rsidR="00FE738A" w:rsidRPr="00EB24B4">
        <w:rPr>
          <w:rFonts w:ascii="Times New Roman" w:hAnsi="Times New Roman" w:cs="Times New Roman"/>
          <w:b/>
          <w:szCs w:val="24"/>
        </w:rPr>
        <w:t>.</w:t>
      </w:r>
      <w:r w:rsidR="00FE738A" w:rsidRPr="00EB24B4">
        <w:rPr>
          <w:rFonts w:ascii="Times New Roman" w:hAnsi="Times New Roman" w:cs="Times New Roman"/>
          <w:b/>
          <w:szCs w:val="24"/>
        </w:rPr>
        <w:tab/>
        <w:t>CONTRIBUTION</w:t>
      </w:r>
      <w:r w:rsidR="00EB24B4" w:rsidRPr="00EB24B4">
        <w:rPr>
          <w:rFonts w:ascii="Times New Roman" w:hAnsi="Times New Roman" w:cs="Times New Roman"/>
          <w:b/>
          <w:szCs w:val="24"/>
        </w:rPr>
        <w:t xml:space="preserve"> TO INTERNATIONAL / NATIONAL/ UNIVERSITY/ </w:t>
      </w:r>
      <w:r w:rsidR="00EB24B4">
        <w:rPr>
          <w:rFonts w:ascii="Times New Roman" w:hAnsi="Times New Roman" w:cs="Times New Roman"/>
          <w:b/>
          <w:szCs w:val="24"/>
        </w:rPr>
        <w:t>KULIYYAH/DEPARTMENT</w:t>
      </w:r>
    </w:p>
    <w:tbl>
      <w:tblPr>
        <w:tblStyle w:val="TableGrid"/>
        <w:tblpPr w:leftFromText="180" w:rightFromText="180" w:vertAnchor="text" w:horzAnchor="margin" w:tblpY="207"/>
        <w:tblW w:w="10380" w:type="dxa"/>
        <w:tblLook w:val="04A0" w:firstRow="1" w:lastRow="0" w:firstColumn="1" w:lastColumn="0" w:noHBand="0" w:noVBand="1"/>
      </w:tblPr>
      <w:tblGrid>
        <w:gridCol w:w="761"/>
        <w:gridCol w:w="327"/>
        <w:gridCol w:w="1292"/>
        <w:gridCol w:w="327"/>
        <w:gridCol w:w="1961"/>
        <w:gridCol w:w="297"/>
        <w:gridCol w:w="1316"/>
        <w:gridCol w:w="331"/>
        <w:gridCol w:w="1994"/>
        <w:gridCol w:w="336"/>
        <w:gridCol w:w="1438"/>
      </w:tblGrid>
      <w:tr w:rsidR="00EB24B4" w:rsidRPr="00BC1EE4" w14:paraId="1455BD7D" w14:textId="77777777" w:rsidTr="00EB24B4">
        <w:trPr>
          <w:trHeight w:val="614"/>
        </w:trPr>
        <w:tc>
          <w:tcPr>
            <w:tcW w:w="761" w:type="dxa"/>
            <w:tcBorders>
              <w:left w:val="nil"/>
              <w:right w:val="nil"/>
            </w:tcBorders>
          </w:tcPr>
          <w:p w14:paraId="3317A5D4" w14:textId="77777777" w:rsidR="00EB24B4" w:rsidRPr="00BC1EE4" w:rsidRDefault="00EB24B4" w:rsidP="00EB2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14:paraId="2D418B36" w14:textId="77777777" w:rsidR="00EB24B4" w:rsidRPr="00BC1EE4" w:rsidRDefault="00EB24B4" w:rsidP="00EB2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nil"/>
              <w:right w:val="nil"/>
            </w:tcBorders>
          </w:tcPr>
          <w:p w14:paraId="46865E40" w14:textId="77777777" w:rsidR="00EB24B4" w:rsidRPr="00BC1EE4" w:rsidRDefault="00EB24B4" w:rsidP="00EB2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14:paraId="2BDA899A" w14:textId="77777777" w:rsidR="00EB24B4" w:rsidRPr="00BC1EE4" w:rsidRDefault="00EB24B4" w:rsidP="00EB2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left w:val="nil"/>
              <w:right w:val="nil"/>
            </w:tcBorders>
          </w:tcPr>
          <w:p w14:paraId="79DDB64E" w14:textId="77777777" w:rsidR="00EB24B4" w:rsidRPr="00BC1EE4" w:rsidRDefault="00EB24B4" w:rsidP="00EB2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</w:tcPr>
          <w:p w14:paraId="49A7B49D" w14:textId="77777777" w:rsidR="00EB24B4" w:rsidRPr="00BC1EE4" w:rsidRDefault="00EB24B4" w:rsidP="00EB2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nil"/>
              <w:right w:val="nil"/>
            </w:tcBorders>
          </w:tcPr>
          <w:p w14:paraId="41C8C2A0" w14:textId="77777777" w:rsidR="00EB24B4" w:rsidRPr="00BC1EE4" w:rsidRDefault="00EB24B4" w:rsidP="00EB2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left w:val="nil"/>
              <w:right w:val="nil"/>
            </w:tcBorders>
          </w:tcPr>
          <w:p w14:paraId="4DDF5AED" w14:textId="77777777" w:rsidR="00EB24B4" w:rsidRPr="00BC1EE4" w:rsidRDefault="00EB24B4" w:rsidP="00EB2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nil"/>
              <w:right w:val="nil"/>
            </w:tcBorders>
          </w:tcPr>
          <w:p w14:paraId="0CB01808" w14:textId="77777777" w:rsidR="00EB24B4" w:rsidRPr="00BC1EE4" w:rsidRDefault="00EB24B4" w:rsidP="00EB2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5A96ADE4" w14:textId="77777777" w:rsidR="00EB24B4" w:rsidRPr="00BC1EE4" w:rsidRDefault="00EB24B4" w:rsidP="00EB2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left w:val="nil"/>
              <w:right w:val="nil"/>
            </w:tcBorders>
          </w:tcPr>
          <w:p w14:paraId="6199EC80" w14:textId="77777777" w:rsidR="00EB24B4" w:rsidRPr="00BC1EE4" w:rsidRDefault="00EB24B4" w:rsidP="00EB2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2E12F" w14:textId="77777777" w:rsidR="00EB24B4" w:rsidRPr="00BC1EE4" w:rsidRDefault="00EB24B4" w:rsidP="00EB2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B4" w:rsidRPr="00BC1EE4" w14:paraId="77413844" w14:textId="77777777" w:rsidTr="00EB24B4">
        <w:trPr>
          <w:trHeight w:val="614"/>
        </w:trPr>
        <w:tc>
          <w:tcPr>
            <w:tcW w:w="761" w:type="dxa"/>
            <w:tcBorders>
              <w:left w:val="nil"/>
              <w:right w:val="nil"/>
            </w:tcBorders>
          </w:tcPr>
          <w:p w14:paraId="38533017" w14:textId="77777777" w:rsidR="00EB24B4" w:rsidRPr="00BC1EE4" w:rsidRDefault="00EB24B4" w:rsidP="00EB2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14:paraId="6A68A75D" w14:textId="77777777" w:rsidR="00EB24B4" w:rsidRPr="00BC1EE4" w:rsidRDefault="00EB24B4" w:rsidP="00EB2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nil"/>
              <w:right w:val="nil"/>
            </w:tcBorders>
          </w:tcPr>
          <w:p w14:paraId="4BE97FCA" w14:textId="77777777" w:rsidR="00EB24B4" w:rsidRPr="00BC1EE4" w:rsidRDefault="00EB24B4" w:rsidP="00EB2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14:paraId="57D83C87" w14:textId="77777777" w:rsidR="00EB24B4" w:rsidRPr="00BC1EE4" w:rsidRDefault="00EB24B4" w:rsidP="00EB2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left w:val="nil"/>
              <w:right w:val="nil"/>
            </w:tcBorders>
          </w:tcPr>
          <w:p w14:paraId="1D96E036" w14:textId="77777777" w:rsidR="00EB24B4" w:rsidRPr="00BC1EE4" w:rsidRDefault="00EB24B4" w:rsidP="00EB2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</w:tcPr>
          <w:p w14:paraId="402430F0" w14:textId="77777777" w:rsidR="00EB24B4" w:rsidRPr="00BC1EE4" w:rsidRDefault="00EB24B4" w:rsidP="00EB2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nil"/>
              <w:right w:val="nil"/>
            </w:tcBorders>
          </w:tcPr>
          <w:p w14:paraId="47763F4E" w14:textId="77777777" w:rsidR="00EB24B4" w:rsidRPr="00BC1EE4" w:rsidRDefault="00EB24B4" w:rsidP="00EB2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left w:val="nil"/>
              <w:right w:val="nil"/>
            </w:tcBorders>
          </w:tcPr>
          <w:p w14:paraId="1E675E31" w14:textId="77777777" w:rsidR="00EB24B4" w:rsidRPr="00BC1EE4" w:rsidRDefault="00EB24B4" w:rsidP="00EB2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nil"/>
              <w:right w:val="nil"/>
            </w:tcBorders>
          </w:tcPr>
          <w:p w14:paraId="7E9542E2" w14:textId="77777777" w:rsidR="00EB24B4" w:rsidRPr="00BC1EE4" w:rsidRDefault="00EB24B4" w:rsidP="00EB2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3F33C413" w14:textId="77777777" w:rsidR="00EB24B4" w:rsidRPr="00BC1EE4" w:rsidRDefault="00EB24B4" w:rsidP="00EB2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left w:val="nil"/>
              <w:right w:val="nil"/>
            </w:tcBorders>
          </w:tcPr>
          <w:p w14:paraId="3FF5DD00" w14:textId="77777777" w:rsidR="00EB24B4" w:rsidRPr="00BC1EE4" w:rsidRDefault="00EB24B4" w:rsidP="00EB2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C2982" w14:textId="77777777" w:rsidR="00EB24B4" w:rsidRPr="00BC1EE4" w:rsidRDefault="00EB24B4" w:rsidP="00EB2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B4" w:rsidRPr="00BC1EE4" w14:paraId="21332682" w14:textId="77777777" w:rsidTr="00C27349">
        <w:trPr>
          <w:trHeight w:val="614"/>
        </w:trPr>
        <w:tc>
          <w:tcPr>
            <w:tcW w:w="761" w:type="dxa"/>
            <w:tcBorders>
              <w:left w:val="nil"/>
              <w:right w:val="nil"/>
            </w:tcBorders>
          </w:tcPr>
          <w:p w14:paraId="1C1872F4" w14:textId="77777777" w:rsidR="00EB24B4" w:rsidRPr="00BC1EE4" w:rsidRDefault="00EB24B4" w:rsidP="00C2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14:paraId="70FEC3FE" w14:textId="77777777" w:rsidR="00EB24B4" w:rsidRPr="00BC1EE4" w:rsidRDefault="00EB24B4" w:rsidP="00C2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nil"/>
              <w:right w:val="nil"/>
            </w:tcBorders>
          </w:tcPr>
          <w:p w14:paraId="78B1E0CE" w14:textId="77777777" w:rsidR="00EB24B4" w:rsidRPr="00BC1EE4" w:rsidRDefault="00EB24B4" w:rsidP="00C2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14:paraId="5B0A30A7" w14:textId="77777777" w:rsidR="00EB24B4" w:rsidRPr="00BC1EE4" w:rsidRDefault="00EB24B4" w:rsidP="00C2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left w:val="nil"/>
              <w:right w:val="nil"/>
            </w:tcBorders>
          </w:tcPr>
          <w:p w14:paraId="30F94D36" w14:textId="77777777" w:rsidR="00EB24B4" w:rsidRPr="00BC1EE4" w:rsidRDefault="00EB24B4" w:rsidP="00C2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</w:tcPr>
          <w:p w14:paraId="6713E296" w14:textId="77777777" w:rsidR="00EB24B4" w:rsidRPr="00BC1EE4" w:rsidRDefault="00EB24B4" w:rsidP="00C2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nil"/>
              <w:right w:val="nil"/>
            </w:tcBorders>
          </w:tcPr>
          <w:p w14:paraId="00E889C2" w14:textId="77777777" w:rsidR="00EB24B4" w:rsidRPr="00BC1EE4" w:rsidRDefault="00EB24B4" w:rsidP="00C2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left w:val="nil"/>
              <w:right w:val="nil"/>
            </w:tcBorders>
          </w:tcPr>
          <w:p w14:paraId="73F99537" w14:textId="77777777" w:rsidR="00EB24B4" w:rsidRPr="00BC1EE4" w:rsidRDefault="00EB24B4" w:rsidP="00C2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nil"/>
              <w:right w:val="nil"/>
            </w:tcBorders>
          </w:tcPr>
          <w:p w14:paraId="48DE5299" w14:textId="77777777" w:rsidR="00EB24B4" w:rsidRPr="00BC1EE4" w:rsidRDefault="00EB24B4" w:rsidP="00C2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14138117" w14:textId="77777777" w:rsidR="00EB24B4" w:rsidRPr="00BC1EE4" w:rsidRDefault="00EB24B4" w:rsidP="00C2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left w:val="nil"/>
              <w:right w:val="nil"/>
            </w:tcBorders>
          </w:tcPr>
          <w:p w14:paraId="4B4C0A19" w14:textId="77777777" w:rsidR="00EB24B4" w:rsidRPr="00BC1EE4" w:rsidRDefault="00EB24B4" w:rsidP="00C2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C4A82" w14:textId="77777777" w:rsidR="00EB24B4" w:rsidRPr="00BC1EE4" w:rsidRDefault="00EB24B4" w:rsidP="00C2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59156E" w14:textId="77777777" w:rsidR="00EB24B4" w:rsidRDefault="00EB24B4" w:rsidP="00EB24B4">
      <w:pPr>
        <w:rPr>
          <w:rFonts w:ascii="Times New Roman" w:hAnsi="Times New Roman" w:cs="Times New Roman"/>
          <w:b/>
          <w:szCs w:val="24"/>
        </w:rPr>
      </w:pPr>
    </w:p>
    <w:tbl>
      <w:tblPr>
        <w:tblStyle w:val="TableGrid"/>
        <w:tblpPr w:leftFromText="180" w:rightFromText="180" w:vertAnchor="text" w:horzAnchor="margin" w:tblpY="207"/>
        <w:tblW w:w="10380" w:type="dxa"/>
        <w:tblLook w:val="04A0" w:firstRow="1" w:lastRow="0" w:firstColumn="1" w:lastColumn="0" w:noHBand="0" w:noVBand="1"/>
      </w:tblPr>
      <w:tblGrid>
        <w:gridCol w:w="761"/>
        <w:gridCol w:w="327"/>
        <w:gridCol w:w="1292"/>
        <w:gridCol w:w="327"/>
        <w:gridCol w:w="1961"/>
        <w:gridCol w:w="297"/>
        <w:gridCol w:w="1316"/>
        <w:gridCol w:w="331"/>
        <w:gridCol w:w="1994"/>
        <w:gridCol w:w="336"/>
        <w:gridCol w:w="1438"/>
      </w:tblGrid>
      <w:tr w:rsidR="00EB24B4" w:rsidRPr="00BC1EE4" w14:paraId="6F9FDD9C" w14:textId="77777777" w:rsidTr="00C27349">
        <w:trPr>
          <w:trHeight w:val="614"/>
        </w:trPr>
        <w:tc>
          <w:tcPr>
            <w:tcW w:w="761" w:type="dxa"/>
            <w:tcBorders>
              <w:left w:val="nil"/>
              <w:right w:val="nil"/>
            </w:tcBorders>
          </w:tcPr>
          <w:p w14:paraId="6E97EC62" w14:textId="77777777" w:rsidR="00EB24B4" w:rsidRPr="00BC1EE4" w:rsidRDefault="00EB24B4" w:rsidP="00C2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14:paraId="55545A1F" w14:textId="77777777" w:rsidR="00EB24B4" w:rsidRPr="00BC1EE4" w:rsidRDefault="00EB24B4" w:rsidP="00C2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nil"/>
              <w:right w:val="nil"/>
            </w:tcBorders>
          </w:tcPr>
          <w:p w14:paraId="20122E1B" w14:textId="77777777" w:rsidR="00EB24B4" w:rsidRPr="00BC1EE4" w:rsidRDefault="00EB24B4" w:rsidP="00C2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14:paraId="747F894A" w14:textId="77777777" w:rsidR="00EB24B4" w:rsidRPr="00BC1EE4" w:rsidRDefault="00EB24B4" w:rsidP="00C2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left w:val="nil"/>
              <w:right w:val="nil"/>
            </w:tcBorders>
          </w:tcPr>
          <w:p w14:paraId="5BC2C0A9" w14:textId="77777777" w:rsidR="00EB24B4" w:rsidRPr="00BC1EE4" w:rsidRDefault="00EB24B4" w:rsidP="00C2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</w:tcPr>
          <w:p w14:paraId="5965F912" w14:textId="77777777" w:rsidR="00EB24B4" w:rsidRPr="00BC1EE4" w:rsidRDefault="00EB24B4" w:rsidP="00C2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nil"/>
              <w:right w:val="nil"/>
            </w:tcBorders>
          </w:tcPr>
          <w:p w14:paraId="38111409" w14:textId="77777777" w:rsidR="00EB24B4" w:rsidRPr="00BC1EE4" w:rsidRDefault="00EB24B4" w:rsidP="00C2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left w:val="nil"/>
              <w:right w:val="nil"/>
            </w:tcBorders>
          </w:tcPr>
          <w:p w14:paraId="023A77B6" w14:textId="77777777" w:rsidR="00EB24B4" w:rsidRPr="00BC1EE4" w:rsidRDefault="00EB24B4" w:rsidP="00C2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nil"/>
              <w:right w:val="nil"/>
            </w:tcBorders>
          </w:tcPr>
          <w:p w14:paraId="180F3DD0" w14:textId="77777777" w:rsidR="00EB24B4" w:rsidRPr="00BC1EE4" w:rsidRDefault="00EB24B4" w:rsidP="00C2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1BC30CFD" w14:textId="77777777" w:rsidR="00EB24B4" w:rsidRPr="00BC1EE4" w:rsidRDefault="00EB24B4" w:rsidP="00C2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left w:val="nil"/>
              <w:right w:val="nil"/>
            </w:tcBorders>
          </w:tcPr>
          <w:p w14:paraId="24D607C6" w14:textId="77777777" w:rsidR="00EB24B4" w:rsidRPr="00BC1EE4" w:rsidRDefault="00EB24B4" w:rsidP="00C2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503CE" w14:textId="77777777" w:rsidR="00EB24B4" w:rsidRPr="00BC1EE4" w:rsidRDefault="00EB24B4" w:rsidP="00C2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059977" w14:textId="77777777" w:rsidR="00EB24B4" w:rsidRDefault="00EB24B4" w:rsidP="00EB24B4">
      <w:pPr>
        <w:rPr>
          <w:rFonts w:ascii="Times New Roman" w:hAnsi="Times New Roman" w:cs="Times New Roman"/>
          <w:b/>
          <w:szCs w:val="24"/>
        </w:rPr>
      </w:pPr>
    </w:p>
    <w:p w14:paraId="68DD445E" w14:textId="77777777" w:rsidR="00EB24B4" w:rsidRDefault="00EB24B4" w:rsidP="00B82568">
      <w:pPr>
        <w:rPr>
          <w:rFonts w:ascii="Times New Roman" w:hAnsi="Times New Roman" w:cs="Times New Roman"/>
          <w:b/>
          <w:szCs w:val="24"/>
        </w:rPr>
      </w:pPr>
    </w:p>
    <w:p w14:paraId="0B94B7B2" w14:textId="77777777" w:rsidR="00D67363" w:rsidRPr="00EB24B4" w:rsidRDefault="00EB24B4" w:rsidP="00B82568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H.  </w:t>
      </w:r>
      <w:r w:rsidR="005F1A4C">
        <w:rPr>
          <w:rFonts w:ascii="Times New Roman" w:hAnsi="Times New Roman" w:cs="Times New Roman"/>
          <w:b/>
          <w:szCs w:val="24"/>
        </w:rPr>
        <w:t>PROFESSIONAL MEMBERSHIP</w:t>
      </w:r>
    </w:p>
    <w:tbl>
      <w:tblPr>
        <w:tblStyle w:val="TableGrid"/>
        <w:tblpPr w:leftFromText="180" w:rightFromText="180" w:vertAnchor="text" w:horzAnchor="margin" w:tblpY="261"/>
        <w:tblW w:w="10348" w:type="dxa"/>
        <w:tblLook w:val="04A0" w:firstRow="1" w:lastRow="0" w:firstColumn="1" w:lastColumn="0" w:noHBand="0" w:noVBand="1"/>
      </w:tblPr>
      <w:tblGrid>
        <w:gridCol w:w="759"/>
        <w:gridCol w:w="326"/>
        <w:gridCol w:w="1288"/>
        <w:gridCol w:w="326"/>
        <w:gridCol w:w="1955"/>
        <w:gridCol w:w="296"/>
        <w:gridCol w:w="1312"/>
        <w:gridCol w:w="330"/>
        <w:gridCol w:w="1988"/>
        <w:gridCol w:w="335"/>
        <w:gridCol w:w="1433"/>
      </w:tblGrid>
      <w:tr w:rsidR="00EB24B4" w:rsidRPr="00BC1EE4" w14:paraId="50FBC70A" w14:textId="77777777" w:rsidTr="00EB24B4">
        <w:trPr>
          <w:trHeight w:val="584"/>
        </w:trPr>
        <w:tc>
          <w:tcPr>
            <w:tcW w:w="759" w:type="dxa"/>
            <w:tcBorders>
              <w:left w:val="nil"/>
              <w:right w:val="nil"/>
            </w:tcBorders>
          </w:tcPr>
          <w:p w14:paraId="6357F091" w14:textId="77777777" w:rsidR="00EB24B4" w:rsidRPr="00BC1EE4" w:rsidRDefault="00EB24B4" w:rsidP="00EB2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left w:val="nil"/>
              <w:right w:val="nil"/>
            </w:tcBorders>
          </w:tcPr>
          <w:p w14:paraId="3FB4E0C3" w14:textId="77777777" w:rsidR="00EB24B4" w:rsidRPr="00BC1EE4" w:rsidRDefault="00EB24B4" w:rsidP="00EB2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left w:val="nil"/>
              <w:right w:val="nil"/>
            </w:tcBorders>
          </w:tcPr>
          <w:p w14:paraId="191F7CDF" w14:textId="77777777" w:rsidR="00EB24B4" w:rsidRPr="00BC1EE4" w:rsidRDefault="00EB24B4" w:rsidP="00EB2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left w:val="nil"/>
              <w:right w:val="nil"/>
            </w:tcBorders>
          </w:tcPr>
          <w:p w14:paraId="68063D4B" w14:textId="77777777" w:rsidR="00EB24B4" w:rsidRPr="00BC1EE4" w:rsidRDefault="00EB24B4" w:rsidP="00EB2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left w:val="nil"/>
              <w:right w:val="nil"/>
            </w:tcBorders>
          </w:tcPr>
          <w:p w14:paraId="526A4E9F" w14:textId="77777777" w:rsidR="00EB24B4" w:rsidRPr="00BC1EE4" w:rsidRDefault="00EB24B4" w:rsidP="00EB2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tcBorders>
              <w:left w:val="nil"/>
              <w:right w:val="nil"/>
            </w:tcBorders>
          </w:tcPr>
          <w:p w14:paraId="53570493" w14:textId="77777777" w:rsidR="00EB24B4" w:rsidRPr="00BC1EE4" w:rsidRDefault="00EB24B4" w:rsidP="00EB2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tcBorders>
              <w:left w:val="nil"/>
              <w:right w:val="nil"/>
            </w:tcBorders>
          </w:tcPr>
          <w:p w14:paraId="4C575AEF" w14:textId="77777777" w:rsidR="00EB24B4" w:rsidRPr="00BC1EE4" w:rsidRDefault="00EB24B4" w:rsidP="00EB2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E48735E" w14:textId="77777777" w:rsidR="00EB24B4" w:rsidRPr="00BC1EE4" w:rsidRDefault="00EB24B4" w:rsidP="00EB2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left w:val="nil"/>
              <w:right w:val="nil"/>
            </w:tcBorders>
          </w:tcPr>
          <w:p w14:paraId="4C7EB03E" w14:textId="77777777" w:rsidR="00EB24B4" w:rsidRPr="00BC1EE4" w:rsidRDefault="00EB24B4" w:rsidP="00EB2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tcBorders>
              <w:left w:val="nil"/>
              <w:right w:val="nil"/>
            </w:tcBorders>
          </w:tcPr>
          <w:p w14:paraId="333C2539" w14:textId="77777777" w:rsidR="00EB24B4" w:rsidRPr="00BC1EE4" w:rsidRDefault="00EB24B4" w:rsidP="00EB2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left w:val="nil"/>
              <w:right w:val="nil"/>
            </w:tcBorders>
          </w:tcPr>
          <w:p w14:paraId="256CC85C" w14:textId="77777777" w:rsidR="00EB24B4" w:rsidRPr="00BC1EE4" w:rsidRDefault="00EB24B4" w:rsidP="00EB24B4">
            <w:pPr>
              <w:rPr>
                <w:rFonts w:ascii="Times New Roman" w:hAnsi="Times New Roman" w:cs="Times New Roman"/>
              </w:rPr>
            </w:pPr>
          </w:p>
          <w:p w14:paraId="594F444B" w14:textId="77777777" w:rsidR="00EB24B4" w:rsidRPr="00BC1EE4" w:rsidRDefault="00EB24B4" w:rsidP="00EB24B4">
            <w:pPr>
              <w:rPr>
                <w:rFonts w:ascii="Times New Roman" w:hAnsi="Times New Roman" w:cs="Times New Roman"/>
              </w:rPr>
            </w:pPr>
          </w:p>
        </w:tc>
      </w:tr>
      <w:tr w:rsidR="00EB24B4" w:rsidRPr="00BC1EE4" w14:paraId="02F02581" w14:textId="77777777" w:rsidTr="00EB24B4">
        <w:trPr>
          <w:trHeight w:val="584"/>
        </w:trPr>
        <w:tc>
          <w:tcPr>
            <w:tcW w:w="759" w:type="dxa"/>
            <w:tcBorders>
              <w:left w:val="nil"/>
              <w:right w:val="nil"/>
            </w:tcBorders>
          </w:tcPr>
          <w:p w14:paraId="660FA3A5" w14:textId="77777777" w:rsidR="00EB24B4" w:rsidRPr="00BC1EE4" w:rsidRDefault="00EB24B4" w:rsidP="00EB2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left w:val="nil"/>
              <w:right w:val="nil"/>
            </w:tcBorders>
          </w:tcPr>
          <w:p w14:paraId="0105E90E" w14:textId="77777777" w:rsidR="00EB24B4" w:rsidRPr="00BC1EE4" w:rsidRDefault="00EB24B4" w:rsidP="00EB2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left w:val="nil"/>
              <w:right w:val="nil"/>
            </w:tcBorders>
          </w:tcPr>
          <w:p w14:paraId="5ACA7814" w14:textId="77777777" w:rsidR="00EB24B4" w:rsidRPr="00BC1EE4" w:rsidRDefault="00EB24B4" w:rsidP="00EB2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left w:val="nil"/>
              <w:right w:val="nil"/>
            </w:tcBorders>
          </w:tcPr>
          <w:p w14:paraId="246D87BC" w14:textId="77777777" w:rsidR="00EB24B4" w:rsidRPr="00BC1EE4" w:rsidRDefault="00EB24B4" w:rsidP="00EB2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left w:val="nil"/>
              <w:right w:val="nil"/>
            </w:tcBorders>
          </w:tcPr>
          <w:p w14:paraId="18FD0EE4" w14:textId="77777777" w:rsidR="00EB24B4" w:rsidRPr="00BC1EE4" w:rsidRDefault="00EB24B4" w:rsidP="00EB2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tcBorders>
              <w:left w:val="nil"/>
              <w:right w:val="nil"/>
            </w:tcBorders>
          </w:tcPr>
          <w:p w14:paraId="3F310144" w14:textId="77777777" w:rsidR="00EB24B4" w:rsidRPr="00BC1EE4" w:rsidRDefault="00EB24B4" w:rsidP="00EB2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tcBorders>
              <w:left w:val="nil"/>
              <w:right w:val="nil"/>
            </w:tcBorders>
          </w:tcPr>
          <w:p w14:paraId="560A6FA2" w14:textId="77777777" w:rsidR="00EB24B4" w:rsidRPr="00BC1EE4" w:rsidRDefault="00EB24B4" w:rsidP="00EB2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69698333" w14:textId="77777777" w:rsidR="00EB24B4" w:rsidRPr="00BC1EE4" w:rsidRDefault="00EB24B4" w:rsidP="00EB2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left w:val="nil"/>
              <w:right w:val="nil"/>
            </w:tcBorders>
          </w:tcPr>
          <w:p w14:paraId="0FDB2435" w14:textId="77777777" w:rsidR="00EB24B4" w:rsidRPr="00BC1EE4" w:rsidRDefault="00EB24B4" w:rsidP="00EB2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tcBorders>
              <w:left w:val="nil"/>
              <w:right w:val="nil"/>
            </w:tcBorders>
          </w:tcPr>
          <w:p w14:paraId="6508AF36" w14:textId="77777777" w:rsidR="00EB24B4" w:rsidRPr="00BC1EE4" w:rsidRDefault="00EB24B4" w:rsidP="00EB2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left w:val="nil"/>
              <w:right w:val="nil"/>
            </w:tcBorders>
          </w:tcPr>
          <w:p w14:paraId="1936A008" w14:textId="77777777" w:rsidR="00EB24B4" w:rsidRPr="00BC1EE4" w:rsidRDefault="00EB24B4" w:rsidP="00EB24B4">
            <w:pPr>
              <w:rPr>
                <w:rFonts w:ascii="Times New Roman" w:hAnsi="Times New Roman" w:cs="Times New Roman"/>
              </w:rPr>
            </w:pPr>
          </w:p>
          <w:p w14:paraId="5FA61E95" w14:textId="77777777" w:rsidR="00EB24B4" w:rsidRPr="00BC1EE4" w:rsidRDefault="00EB24B4" w:rsidP="00EB24B4">
            <w:pPr>
              <w:rPr>
                <w:rFonts w:ascii="Times New Roman" w:hAnsi="Times New Roman" w:cs="Times New Roman"/>
              </w:rPr>
            </w:pPr>
          </w:p>
        </w:tc>
      </w:tr>
    </w:tbl>
    <w:p w14:paraId="51DB8481" w14:textId="77777777" w:rsidR="00FE738A" w:rsidRPr="00BC1EE4" w:rsidRDefault="00FE738A" w:rsidP="00B82568">
      <w:pPr>
        <w:rPr>
          <w:rFonts w:ascii="Times New Roman" w:hAnsi="Times New Roman" w:cs="Times New Roman"/>
          <w:i/>
          <w:sz w:val="24"/>
          <w:szCs w:val="24"/>
        </w:rPr>
      </w:pPr>
      <w:r w:rsidRPr="00BC1EE4">
        <w:rPr>
          <w:rFonts w:ascii="Times New Roman" w:hAnsi="Times New Roman" w:cs="Times New Roman"/>
          <w:sz w:val="24"/>
          <w:szCs w:val="24"/>
        </w:rPr>
        <w:tab/>
      </w:r>
    </w:p>
    <w:p w14:paraId="6D771D02" w14:textId="77777777" w:rsidR="009D6FD4" w:rsidRPr="00DC0C01" w:rsidRDefault="00FE738A" w:rsidP="00B82568">
      <w:pPr>
        <w:rPr>
          <w:rFonts w:ascii="Times New Roman" w:hAnsi="Times New Roman" w:cs="Times New Roman"/>
          <w:sz w:val="24"/>
          <w:szCs w:val="24"/>
        </w:rPr>
      </w:pPr>
      <w:r w:rsidRPr="00995BC0">
        <w:rPr>
          <w:rFonts w:ascii="Times New Roman" w:hAnsi="Times New Roman" w:cs="Times New Roman"/>
          <w:sz w:val="24"/>
          <w:szCs w:val="24"/>
        </w:rPr>
        <w:t xml:space="preserve">I </w:t>
      </w:r>
      <w:r w:rsidR="00D6221C" w:rsidRPr="00995BC0">
        <w:rPr>
          <w:rFonts w:ascii="Times New Roman" w:hAnsi="Times New Roman" w:cs="Times New Roman"/>
          <w:sz w:val="24"/>
          <w:szCs w:val="24"/>
        </w:rPr>
        <w:t xml:space="preserve">hereby </w:t>
      </w:r>
      <w:r w:rsidRPr="00995BC0">
        <w:rPr>
          <w:rFonts w:ascii="Times New Roman" w:hAnsi="Times New Roman" w:cs="Times New Roman"/>
          <w:sz w:val="24"/>
          <w:szCs w:val="24"/>
        </w:rPr>
        <w:t xml:space="preserve">declare that the above </w:t>
      </w:r>
      <w:r w:rsidR="00355897" w:rsidRPr="00995BC0">
        <w:rPr>
          <w:rFonts w:ascii="Times New Roman" w:hAnsi="Times New Roman" w:cs="Times New Roman"/>
          <w:sz w:val="24"/>
          <w:szCs w:val="24"/>
        </w:rPr>
        <w:t xml:space="preserve">achievements during my present </w:t>
      </w:r>
      <w:r w:rsidR="000413BE" w:rsidRPr="00995BC0">
        <w:rPr>
          <w:rFonts w:ascii="Times New Roman" w:hAnsi="Times New Roman" w:cs="Times New Roman"/>
          <w:sz w:val="24"/>
          <w:szCs w:val="24"/>
        </w:rPr>
        <w:t>service</w:t>
      </w:r>
      <w:r w:rsidR="00355897" w:rsidRPr="00995BC0">
        <w:rPr>
          <w:rFonts w:ascii="Times New Roman" w:hAnsi="Times New Roman" w:cs="Times New Roman"/>
          <w:sz w:val="24"/>
          <w:szCs w:val="24"/>
        </w:rPr>
        <w:t xml:space="preserve"> are</w:t>
      </w:r>
      <w:r w:rsidRPr="00995BC0">
        <w:rPr>
          <w:rFonts w:ascii="Times New Roman" w:hAnsi="Times New Roman" w:cs="Times New Roman"/>
          <w:sz w:val="24"/>
          <w:szCs w:val="24"/>
        </w:rPr>
        <w:t xml:space="preserve"> true and correct.</w:t>
      </w:r>
      <w:r w:rsidR="009D6FD4">
        <w:rPr>
          <w:rFonts w:ascii="Times New Roman" w:hAnsi="Times New Roman" w:cs="Times New Roman"/>
          <w:sz w:val="24"/>
          <w:szCs w:val="24"/>
        </w:rPr>
        <w:t xml:space="preserve"> </w:t>
      </w:r>
      <w:r w:rsidR="009D6FD4" w:rsidRPr="00DC0C01">
        <w:rPr>
          <w:rFonts w:ascii="Times New Roman" w:hAnsi="Times New Roman" w:cs="Times New Roman"/>
          <w:sz w:val="24"/>
          <w:szCs w:val="24"/>
        </w:rPr>
        <w:t>The supporting documents are attached.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709"/>
      </w:tblGrid>
      <w:tr w:rsidR="009D6FD4" w:rsidRPr="00DC0C01" w14:paraId="6918B7BF" w14:textId="77777777" w:rsidTr="009D6FD4">
        <w:tc>
          <w:tcPr>
            <w:tcW w:w="704" w:type="dxa"/>
          </w:tcPr>
          <w:p w14:paraId="0DA0C5E6" w14:textId="77777777" w:rsidR="009D6FD4" w:rsidRPr="00DC0C01" w:rsidRDefault="009D6FD4" w:rsidP="009D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6BD4B8E2" w14:textId="77777777" w:rsidR="009D6FD4" w:rsidRPr="00DC0C01" w:rsidRDefault="009D6FD4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C01">
              <w:rPr>
                <w:rFonts w:ascii="Times New Roman" w:hAnsi="Times New Roman" w:cs="Times New Roman"/>
                <w:sz w:val="24"/>
                <w:szCs w:val="24"/>
              </w:rPr>
              <w:t>Latest CV</w:t>
            </w:r>
          </w:p>
        </w:tc>
        <w:tc>
          <w:tcPr>
            <w:tcW w:w="709" w:type="dxa"/>
          </w:tcPr>
          <w:p w14:paraId="5AC59602" w14:textId="77777777" w:rsidR="009D6FD4" w:rsidRPr="00DC0C01" w:rsidRDefault="009D6FD4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FD4" w:rsidRPr="00DC0C01" w14:paraId="6B233E7C" w14:textId="77777777" w:rsidTr="009D6FD4">
        <w:tc>
          <w:tcPr>
            <w:tcW w:w="704" w:type="dxa"/>
          </w:tcPr>
          <w:p w14:paraId="744DFF3D" w14:textId="77777777" w:rsidR="009D6FD4" w:rsidRPr="00DC0C01" w:rsidRDefault="009D6FD4" w:rsidP="009D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6F45B3BB" w14:textId="77777777" w:rsidR="009D6FD4" w:rsidRPr="00DC0C01" w:rsidRDefault="009D6FD4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C01">
              <w:rPr>
                <w:rFonts w:ascii="Times New Roman" w:hAnsi="Times New Roman" w:cs="Times New Roman"/>
                <w:sz w:val="24"/>
                <w:szCs w:val="24"/>
              </w:rPr>
              <w:t>Latest SFS Report</w:t>
            </w:r>
          </w:p>
        </w:tc>
        <w:tc>
          <w:tcPr>
            <w:tcW w:w="709" w:type="dxa"/>
          </w:tcPr>
          <w:p w14:paraId="600CEE6A" w14:textId="77777777" w:rsidR="009D6FD4" w:rsidRPr="00DC0C01" w:rsidRDefault="009D6FD4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FD4" w14:paraId="42BA8223" w14:textId="77777777" w:rsidTr="009D6FD4">
        <w:tc>
          <w:tcPr>
            <w:tcW w:w="704" w:type="dxa"/>
          </w:tcPr>
          <w:p w14:paraId="4220FD0E" w14:textId="77777777" w:rsidR="009D6FD4" w:rsidRPr="00DC0C01" w:rsidRDefault="009D6FD4" w:rsidP="009D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0698CC0B" w14:textId="77777777" w:rsidR="009D6FD4" w:rsidRDefault="009D6FD4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C01">
              <w:rPr>
                <w:rFonts w:ascii="Times New Roman" w:hAnsi="Times New Roman" w:cs="Times New Roman"/>
                <w:sz w:val="24"/>
                <w:szCs w:val="24"/>
              </w:rPr>
              <w:t>Latest Medical Report (Verified by IIUM Clinic)</w:t>
            </w:r>
          </w:p>
        </w:tc>
        <w:tc>
          <w:tcPr>
            <w:tcW w:w="709" w:type="dxa"/>
          </w:tcPr>
          <w:p w14:paraId="2ED88030" w14:textId="77777777" w:rsidR="009D6FD4" w:rsidRDefault="009D6FD4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1F443F" w14:textId="77777777" w:rsidR="009D6FD4" w:rsidRDefault="009D6FD4" w:rsidP="00A26A83">
      <w:pPr>
        <w:rPr>
          <w:rFonts w:ascii="Times New Roman" w:hAnsi="Times New Roman" w:cs="Times New Roman"/>
          <w:sz w:val="24"/>
          <w:szCs w:val="24"/>
        </w:rPr>
      </w:pPr>
    </w:p>
    <w:p w14:paraId="3289DBF6" w14:textId="77777777" w:rsidR="008B2E37" w:rsidRPr="00995BC0" w:rsidRDefault="00DD7BA4" w:rsidP="00A26A83">
      <w:pPr>
        <w:rPr>
          <w:rFonts w:ascii="Times New Roman" w:hAnsi="Times New Roman" w:cs="Times New Roman"/>
          <w:sz w:val="24"/>
          <w:szCs w:val="24"/>
        </w:rPr>
      </w:pPr>
      <w:r w:rsidRPr="00995BC0">
        <w:rPr>
          <w:rFonts w:ascii="Times New Roman" w:hAnsi="Times New Roman" w:cs="Times New Roman"/>
          <w:sz w:val="24"/>
          <w:szCs w:val="24"/>
        </w:rPr>
        <w:t xml:space="preserve">I am also aware that should my application approved by the University, my salary will be offered at the minimum of </w:t>
      </w:r>
      <w:r w:rsidR="0076548E">
        <w:rPr>
          <w:rFonts w:ascii="Times New Roman" w:hAnsi="Times New Roman" w:cs="Times New Roman"/>
          <w:sz w:val="24"/>
          <w:szCs w:val="24"/>
        </w:rPr>
        <w:t xml:space="preserve">my </w:t>
      </w:r>
      <w:r w:rsidRPr="00995BC0">
        <w:rPr>
          <w:rFonts w:ascii="Times New Roman" w:hAnsi="Times New Roman" w:cs="Times New Roman"/>
          <w:sz w:val="24"/>
          <w:szCs w:val="24"/>
        </w:rPr>
        <w:t>current grade</w:t>
      </w:r>
      <w:r w:rsidR="00A26A83">
        <w:rPr>
          <w:rFonts w:ascii="Times New Roman" w:hAnsi="Times New Roman" w:cs="Times New Roman"/>
          <w:sz w:val="24"/>
          <w:szCs w:val="24"/>
        </w:rPr>
        <w:t>.</w:t>
      </w:r>
    </w:p>
    <w:p w14:paraId="6DC8333F" w14:textId="77777777" w:rsidR="008B2E37" w:rsidRDefault="00DD7BA4" w:rsidP="00B82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62F1A5" w14:textId="77777777" w:rsidR="00D6221C" w:rsidRDefault="00FE738A" w:rsidP="00D6221C">
      <w:pPr>
        <w:rPr>
          <w:rFonts w:ascii="Times New Roman" w:hAnsi="Times New Roman" w:cs="Times New Roman"/>
          <w:sz w:val="24"/>
          <w:szCs w:val="24"/>
        </w:rPr>
      </w:pPr>
      <w:r w:rsidRPr="00BC1EE4">
        <w:rPr>
          <w:rFonts w:ascii="Times New Roman" w:hAnsi="Times New Roman" w:cs="Times New Roman"/>
          <w:sz w:val="24"/>
          <w:szCs w:val="24"/>
        </w:rPr>
        <w:t>……………………</w:t>
      </w:r>
      <w:r w:rsidR="00BC1EE4" w:rsidRPr="00BC1EE4">
        <w:rPr>
          <w:rFonts w:ascii="Times New Roman" w:hAnsi="Times New Roman" w:cs="Times New Roman"/>
          <w:sz w:val="24"/>
          <w:szCs w:val="24"/>
        </w:rPr>
        <w:t>………………</w:t>
      </w:r>
      <w:r w:rsidR="00D6221C">
        <w:rPr>
          <w:rFonts w:ascii="Times New Roman" w:hAnsi="Times New Roman" w:cs="Times New Roman"/>
          <w:sz w:val="24"/>
          <w:szCs w:val="24"/>
        </w:rPr>
        <w:t>……….….</w:t>
      </w:r>
      <w:r w:rsidR="00D6221C">
        <w:rPr>
          <w:rFonts w:ascii="Times New Roman" w:hAnsi="Times New Roman" w:cs="Times New Roman"/>
          <w:sz w:val="24"/>
          <w:szCs w:val="24"/>
        </w:rPr>
        <w:tab/>
      </w:r>
      <w:r w:rsidR="00BC1EE4" w:rsidRPr="00BC1EE4">
        <w:rPr>
          <w:rFonts w:ascii="Times New Roman" w:hAnsi="Times New Roman" w:cs="Times New Roman"/>
          <w:sz w:val="24"/>
          <w:szCs w:val="24"/>
        </w:rPr>
        <w:t xml:space="preserve"> </w:t>
      </w:r>
      <w:r w:rsidRPr="00BC1EE4">
        <w:rPr>
          <w:rFonts w:ascii="Times New Roman" w:hAnsi="Times New Roman" w:cs="Times New Roman"/>
          <w:sz w:val="24"/>
          <w:szCs w:val="24"/>
        </w:rPr>
        <w:tab/>
      </w:r>
      <w:r w:rsidRPr="00BC1EE4"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5736EE" w:rsidRPr="00BC1EE4">
        <w:rPr>
          <w:rFonts w:ascii="Times New Roman" w:hAnsi="Times New Roman" w:cs="Times New Roman"/>
          <w:sz w:val="24"/>
          <w:szCs w:val="24"/>
        </w:rPr>
        <w:t>…..</w:t>
      </w:r>
    </w:p>
    <w:p w14:paraId="52DD2739" w14:textId="77777777" w:rsidR="00D6221C" w:rsidRPr="00D6221C" w:rsidRDefault="00D6221C" w:rsidP="00D6221C">
      <w:pPr>
        <w:ind w:left="1170"/>
        <w:rPr>
          <w:rFonts w:ascii="Times New Roman" w:hAnsi="Times New Roman" w:cs="Times New Roman"/>
          <w:b/>
          <w:sz w:val="24"/>
          <w:szCs w:val="24"/>
        </w:rPr>
      </w:pPr>
      <w:r w:rsidRPr="00D6221C">
        <w:rPr>
          <w:rFonts w:ascii="Times New Roman" w:hAnsi="Times New Roman" w:cs="Times New Roman"/>
          <w:b/>
          <w:sz w:val="24"/>
          <w:szCs w:val="24"/>
        </w:rPr>
        <w:t xml:space="preserve">Signature </w:t>
      </w:r>
      <w:r w:rsidRPr="00D6221C">
        <w:rPr>
          <w:rFonts w:ascii="Times New Roman" w:hAnsi="Times New Roman" w:cs="Times New Roman"/>
          <w:b/>
          <w:sz w:val="24"/>
          <w:szCs w:val="24"/>
        </w:rPr>
        <w:tab/>
      </w:r>
      <w:r w:rsidRPr="00D6221C">
        <w:rPr>
          <w:rFonts w:ascii="Times New Roman" w:hAnsi="Times New Roman" w:cs="Times New Roman"/>
          <w:b/>
          <w:sz w:val="24"/>
          <w:szCs w:val="24"/>
        </w:rPr>
        <w:tab/>
      </w:r>
      <w:r w:rsidRPr="00D6221C">
        <w:rPr>
          <w:rFonts w:ascii="Times New Roman" w:hAnsi="Times New Roman" w:cs="Times New Roman"/>
          <w:b/>
          <w:sz w:val="24"/>
          <w:szCs w:val="24"/>
        </w:rPr>
        <w:tab/>
      </w:r>
      <w:r w:rsidRPr="00D6221C">
        <w:rPr>
          <w:rFonts w:ascii="Times New Roman" w:hAnsi="Times New Roman" w:cs="Times New Roman"/>
          <w:b/>
          <w:sz w:val="24"/>
          <w:szCs w:val="24"/>
        </w:rPr>
        <w:tab/>
      </w:r>
      <w:r w:rsidRPr="00D6221C">
        <w:rPr>
          <w:rFonts w:ascii="Times New Roman" w:hAnsi="Times New Roman" w:cs="Times New Roman"/>
          <w:b/>
          <w:sz w:val="24"/>
          <w:szCs w:val="24"/>
        </w:rPr>
        <w:tab/>
      </w:r>
      <w:r w:rsidRPr="00D6221C">
        <w:rPr>
          <w:rFonts w:ascii="Times New Roman" w:hAnsi="Times New Roman" w:cs="Times New Roman"/>
          <w:b/>
          <w:sz w:val="24"/>
          <w:szCs w:val="24"/>
        </w:rPr>
        <w:tab/>
      </w:r>
      <w:r w:rsidRPr="00D6221C">
        <w:rPr>
          <w:rFonts w:ascii="Times New Roman" w:hAnsi="Times New Roman" w:cs="Times New Roman"/>
          <w:b/>
          <w:sz w:val="24"/>
          <w:szCs w:val="24"/>
        </w:rPr>
        <w:tab/>
      </w:r>
      <w:r w:rsidRPr="00D6221C">
        <w:rPr>
          <w:rFonts w:ascii="Times New Roman" w:hAnsi="Times New Roman" w:cs="Times New Roman"/>
          <w:b/>
          <w:sz w:val="24"/>
          <w:szCs w:val="24"/>
        </w:rPr>
        <w:tab/>
        <w:t>Date</w:t>
      </w:r>
    </w:p>
    <w:p w14:paraId="09369F36" w14:textId="77777777" w:rsidR="00DD7BA4" w:rsidRDefault="00FE738A" w:rsidP="00C641E5">
      <w:pPr>
        <w:ind w:left="1170"/>
        <w:rPr>
          <w:rFonts w:ascii="Times New Roman" w:hAnsi="Times New Roman" w:cs="Times New Roman"/>
          <w:b/>
          <w:sz w:val="24"/>
          <w:szCs w:val="24"/>
        </w:rPr>
      </w:pPr>
      <w:r w:rsidRPr="00D6221C">
        <w:rPr>
          <w:rFonts w:ascii="Times New Roman" w:hAnsi="Times New Roman" w:cs="Times New Roman"/>
          <w:b/>
          <w:sz w:val="24"/>
          <w:szCs w:val="24"/>
        </w:rPr>
        <w:tab/>
      </w:r>
    </w:p>
    <w:p w14:paraId="0F868481" w14:textId="77777777" w:rsidR="008441DF" w:rsidRPr="00C641E5" w:rsidRDefault="008441DF" w:rsidP="00C641E5">
      <w:pPr>
        <w:ind w:left="1170"/>
        <w:rPr>
          <w:rFonts w:ascii="Times New Roman" w:hAnsi="Times New Roman" w:cs="Times New Roman"/>
          <w:b/>
          <w:sz w:val="24"/>
          <w:szCs w:val="24"/>
        </w:rPr>
      </w:pPr>
    </w:p>
    <w:p w14:paraId="369610F2" w14:textId="77777777" w:rsidR="00EB24B4" w:rsidRDefault="00EB24B4" w:rsidP="00B82568">
      <w:pPr>
        <w:rPr>
          <w:rFonts w:ascii="Times New Roman" w:hAnsi="Times New Roman" w:cs="Times New Roman"/>
          <w:sz w:val="24"/>
          <w:szCs w:val="24"/>
        </w:rPr>
      </w:pPr>
    </w:p>
    <w:p w14:paraId="3614E3B7" w14:textId="77777777" w:rsidR="00D511F7" w:rsidRPr="00355897" w:rsidRDefault="00355897" w:rsidP="003558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0EC0AE" wp14:editId="2C029D17">
                <wp:simplePos x="0" y="0"/>
                <wp:positionH relativeFrom="column">
                  <wp:posOffset>2695575</wp:posOffset>
                </wp:positionH>
                <wp:positionV relativeFrom="paragraph">
                  <wp:posOffset>-79375</wp:posOffset>
                </wp:positionV>
                <wp:extent cx="962025" cy="3238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2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279DB" id="Rectangle 4" o:spid="_x0000_s1026" style="position:absolute;margin-left:212.25pt;margin-top:-6.25pt;width:75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" filled="f" strokecolor="windowText" strokeweight="1pt"/>
            </w:pict>
          </mc:Fallback>
        </mc:AlternateContent>
      </w:r>
      <w:r w:rsidRPr="00355897">
        <w:rPr>
          <w:rFonts w:ascii="Times New Roman" w:hAnsi="Times New Roman" w:cs="Times New Roman"/>
          <w:b/>
          <w:sz w:val="24"/>
          <w:szCs w:val="24"/>
        </w:rPr>
        <w:t>P</w:t>
      </w:r>
      <w:r w:rsidR="00D511F7" w:rsidRPr="00355897">
        <w:rPr>
          <w:rFonts w:ascii="Times New Roman" w:hAnsi="Times New Roman" w:cs="Times New Roman"/>
          <w:b/>
          <w:sz w:val="26"/>
          <w:szCs w:val="26"/>
        </w:rPr>
        <w:t>AR</w:t>
      </w:r>
      <w:r w:rsidR="00D511F7" w:rsidRPr="00BC1EE4">
        <w:rPr>
          <w:rFonts w:ascii="Times New Roman" w:hAnsi="Times New Roman" w:cs="Times New Roman"/>
          <w:b/>
          <w:sz w:val="26"/>
          <w:szCs w:val="26"/>
        </w:rPr>
        <w:t>T 1</w:t>
      </w:r>
      <w:r w:rsidR="00BD485A" w:rsidRPr="00BC1EE4">
        <w:rPr>
          <w:rFonts w:ascii="Times New Roman" w:hAnsi="Times New Roman" w:cs="Times New Roman"/>
          <w:b/>
          <w:sz w:val="26"/>
          <w:szCs w:val="26"/>
        </w:rPr>
        <w:t>I</w:t>
      </w:r>
    </w:p>
    <w:p w14:paraId="5A70A81D" w14:textId="77777777" w:rsidR="000413BE" w:rsidRPr="000413BE" w:rsidRDefault="00D511F7" w:rsidP="00041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79B4">
        <w:rPr>
          <w:rFonts w:ascii="Times New Roman" w:hAnsi="Times New Roman" w:cs="Times New Roman"/>
          <w:b/>
          <w:i/>
          <w:sz w:val="24"/>
          <w:szCs w:val="24"/>
        </w:rPr>
        <w:t xml:space="preserve">This part is to be filled by the </w:t>
      </w:r>
      <w:r w:rsidR="00CE396A" w:rsidRPr="008279B4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CE396A" w:rsidRPr="008279B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st</w:t>
      </w:r>
      <w:r w:rsidR="00CE396A" w:rsidRPr="008279B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3779E">
        <w:rPr>
          <w:rFonts w:ascii="Times New Roman" w:hAnsi="Times New Roman" w:cs="Times New Roman"/>
          <w:b/>
          <w:i/>
          <w:sz w:val="24"/>
          <w:szCs w:val="24"/>
        </w:rPr>
        <w:t xml:space="preserve">Assessing Officer </w:t>
      </w:r>
      <w:r w:rsidR="00CE396A" w:rsidRPr="008279B4">
        <w:rPr>
          <w:rFonts w:ascii="Times New Roman" w:hAnsi="Times New Roman" w:cs="Times New Roman"/>
          <w:b/>
          <w:i/>
          <w:sz w:val="24"/>
          <w:szCs w:val="24"/>
        </w:rPr>
        <w:t xml:space="preserve">and </w:t>
      </w:r>
      <w:r w:rsidR="00013467">
        <w:rPr>
          <w:rFonts w:ascii="Times New Roman" w:hAnsi="Times New Roman" w:cs="Times New Roman"/>
          <w:b/>
          <w:i/>
          <w:sz w:val="24"/>
          <w:szCs w:val="24"/>
        </w:rPr>
        <w:t>Kulliyyah Board</w:t>
      </w:r>
    </w:p>
    <w:p w14:paraId="2EEE4910" w14:textId="77777777" w:rsidR="00B41F6D" w:rsidRDefault="00CE7E87" w:rsidP="005E534C">
      <w:pPr>
        <w:ind w:left="90" w:hanging="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B353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B2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5388" w:rsidRPr="00BC1EE4">
        <w:rPr>
          <w:rFonts w:ascii="Times New Roman" w:hAnsi="Times New Roman" w:cs="Times New Roman"/>
          <w:b/>
          <w:sz w:val="24"/>
          <w:szCs w:val="24"/>
        </w:rPr>
        <w:t>MERITS AND QUALITIES</w:t>
      </w:r>
      <w:r w:rsidR="00B35388">
        <w:rPr>
          <w:rFonts w:ascii="Times New Roman" w:hAnsi="Times New Roman" w:cs="Times New Roman"/>
          <w:b/>
          <w:sz w:val="24"/>
          <w:szCs w:val="24"/>
        </w:rPr>
        <w:t xml:space="preserve"> OF THE STAFF.</w:t>
      </w:r>
    </w:p>
    <w:p w14:paraId="0675AD34" w14:textId="77777777" w:rsidR="00B35388" w:rsidRPr="005E534C" w:rsidRDefault="00B35388" w:rsidP="00B35388">
      <w:pPr>
        <w:spacing w:after="0"/>
        <w:ind w:left="90" w:hanging="2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70" w:type="dxa"/>
        <w:tblLook w:val="04A0" w:firstRow="1" w:lastRow="0" w:firstColumn="1" w:lastColumn="0" w:noHBand="0" w:noVBand="1"/>
      </w:tblPr>
      <w:tblGrid>
        <w:gridCol w:w="10170"/>
      </w:tblGrid>
      <w:tr w:rsidR="00D511F7" w:rsidRPr="00BC1EE4" w14:paraId="01FCC739" w14:textId="77777777" w:rsidTr="00EB24B4">
        <w:tc>
          <w:tcPr>
            <w:tcW w:w="10170" w:type="dxa"/>
          </w:tcPr>
          <w:p w14:paraId="6B8254D1" w14:textId="77777777" w:rsidR="00D511F7" w:rsidRPr="00474B96" w:rsidRDefault="00D511F7" w:rsidP="00CE396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74B96">
              <w:rPr>
                <w:rFonts w:ascii="Times New Roman" w:hAnsi="Times New Roman" w:cs="Times New Roman"/>
                <w:b/>
              </w:rPr>
              <w:t>Key :</w:t>
            </w:r>
            <w:proofErr w:type="gramEnd"/>
            <w:r w:rsidRPr="00474B96">
              <w:rPr>
                <w:rFonts w:ascii="Times New Roman" w:hAnsi="Times New Roman" w:cs="Times New Roman"/>
              </w:rPr>
              <w:t xml:space="preserve">        5=</w:t>
            </w:r>
            <w:r w:rsidR="00CE396A" w:rsidRPr="00474B96">
              <w:rPr>
                <w:rFonts w:ascii="Times New Roman" w:hAnsi="Times New Roman" w:cs="Times New Roman"/>
              </w:rPr>
              <w:t xml:space="preserve"> </w:t>
            </w:r>
            <w:r w:rsidRPr="00474B96">
              <w:rPr>
                <w:rFonts w:ascii="Times New Roman" w:hAnsi="Times New Roman" w:cs="Times New Roman"/>
              </w:rPr>
              <w:t>Excellent          4=</w:t>
            </w:r>
            <w:r w:rsidR="00CE396A" w:rsidRPr="00474B96">
              <w:rPr>
                <w:rFonts w:ascii="Times New Roman" w:hAnsi="Times New Roman" w:cs="Times New Roman"/>
              </w:rPr>
              <w:t xml:space="preserve"> </w:t>
            </w:r>
            <w:r w:rsidRPr="00474B96">
              <w:rPr>
                <w:rFonts w:ascii="Times New Roman" w:hAnsi="Times New Roman" w:cs="Times New Roman"/>
              </w:rPr>
              <w:t>Good        3=</w:t>
            </w:r>
            <w:r w:rsidR="00CE396A" w:rsidRPr="00474B96">
              <w:rPr>
                <w:rFonts w:ascii="Times New Roman" w:hAnsi="Times New Roman" w:cs="Times New Roman"/>
              </w:rPr>
              <w:t xml:space="preserve"> </w:t>
            </w:r>
            <w:r w:rsidRPr="00474B96">
              <w:rPr>
                <w:rFonts w:ascii="Times New Roman" w:hAnsi="Times New Roman" w:cs="Times New Roman"/>
              </w:rPr>
              <w:t>Satisfactory        2=</w:t>
            </w:r>
            <w:r w:rsidR="00CE396A" w:rsidRPr="00474B96">
              <w:rPr>
                <w:rFonts w:ascii="Times New Roman" w:hAnsi="Times New Roman" w:cs="Times New Roman"/>
              </w:rPr>
              <w:t xml:space="preserve"> </w:t>
            </w:r>
            <w:r w:rsidRPr="00474B96">
              <w:rPr>
                <w:rFonts w:ascii="Times New Roman" w:hAnsi="Times New Roman" w:cs="Times New Roman"/>
              </w:rPr>
              <w:t>Poor       1=</w:t>
            </w:r>
            <w:r w:rsidR="00CE396A" w:rsidRPr="00474B96">
              <w:rPr>
                <w:rFonts w:ascii="Times New Roman" w:hAnsi="Times New Roman" w:cs="Times New Roman"/>
              </w:rPr>
              <w:t xml:space="preserve"> </w:t>
            </w:r>
            <w:r w:rsidRPr="00474B96">
              <w:rPr>
                <w:rFonts w:ascii="Times New Roman" w:hAnsi="Times New Roman" w:cs="Times New Roman"/>
              </w:rPr>
              <w:t>Very Poor</w:t>
            </w:r>
          </w:p>
        </w:tc>
      </w:tr>
    </w:tbl>
    <w:p w14:paraId="59737B65" w14:textId="77777777" w:rsidR="00CE396A" w:rsidRDefault="00CE396A" w:rsidP="00CE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1B98B" w14:textId="77777777" w:rsidR="00B82568" w:rsidRPr="00BC1EE4" w:rsidRDefault="00CE396A" w:rsidP="00B82568">
      <w:pPr>
        <w:rPr>
          <w:rFonts w:ascii="Times New Roman" w:hAnsi="Times New Roman" w:cs="Times New Roman"/>
          <w:sz w:val="24"/>
          <w:szCs w:val="24"/>
        </w:rPr>
      </w:pPr>
      <w:r w:rsidRPr="00BC1EE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158F0" wp14:editId="7ACDEA5E">
                <wp:simplePos x="0" y="0"/>
                <wp:positionH relativeFrom="column">
                  <wp:posOffset>-142875</wp:posOffset>
                </wp:positionH>
                <wp:positionV relativeFrom="paragraph">
                  <wp:posOffset>279400</wp:posOffset>
                </wp:positionV>
                <wp:extent cx="6715125" cy="17716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771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75126A" w14:textId="77777777" w:rsidR="00CE396A" w:rsidRPr="00355897" w:rsidRDefault="00D511F7" w:rsidP="00355897">
                            <w:pPr>
                              <w:spacing w:after="0" w:line="240" w:lineRule="auto"/>
                              <w:ind w:left="720" w:hanging="7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5897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  <w:proofErr w:type="gramStart"/>
                            <w:r w:rsidR="00CE396A" w:rsidRPr="0035589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- </w:t>
                            </w:r>
                            <w:r w:rsidR="0035589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355897">
                              <w:rPr>
                                <w:rFonts w:ascii="Times New Roman" w:hAnsi="Times New Roman" w:cs="Times New Roman"/>
                                <w:b/>
                              </w:rPr>
                              <w:t>Excellent</w:t>
                            </w:r>
                            <w:proofErr w:type="gramEnd"/>
                            <w:r w:rsidR="00CE396A" w:rsidRPr="00355897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35589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E396A" w:rsidRPr="00355897">
                              <w:rPr>
                                <w:rFonts w:ascii="Times New Roman" w:hAnsi="Times New Roman" w:cs="Times New Roman"/>
                              </w:rPr>
                              <w:t xml:space="preserve">- </w:t>
                            </w:r>
                            <w:r w:rsidRPr="00355897">
                              <w:rPr>
                                <w:rFonts w:ascii="Times New Roman" w:hAnsi="Times New Roman" w:cs="Times New Roman"/>
                              </w:rPr>
                              <w:t xml:space="preserve">is of </w:t>
                            </w:r>
                            <w:r w:rsidRPr="00355897">
                              <w:rPr>
                                <w:rFonts w:ascii="Times New Roman" w:hAnsi="Times New Roman" w:cs="Times New Roman"/>
                                <w:b/>
                              </w:rPr>
                              <w:t>exceptional</w:t>
                            </w:r>
                            <w:r w:rsidRPr="00355897">
                              <w:rPr>
                                <w:rFonts w:ascii="Times New Roman" w:hAnsi="Times New Roman" w:cs="Times New Roman"/>
                              </w:rPr>
                              <w:t xml:space="preserve"> ability, possessing the characteristi</w:t>
                            </w:r>
                            <w:r w:rsidR="00CE396A" w:rsidRPr="00355897">
                              <w:rPr>
                                <w:rFonts w:ascii="Times New Roman" w:hAnsi="Times New Roman" w:cs="Times New Roman"/>
                              </w:rPr>
                              <w:t xml:space="preserve">cs of a highflier whose ability </w:t>
                            </w:r>
                            <w:r w:rsidRPr="00355897">
                              <w:rPr>
                                <w:rFonts w:ascii="Times New Roman" w:hAnsi="Times New Roman" w:cs="Times New Roman"/>
                              </w:rPr>
                              <w:t xml:space="preserve">and </w:t>
                            </w:r>
                            <w:r w:rsidR="00CE396A" w:rsidRPr="00355897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</w:p>
                          <w:p w14:paraId="43503C3B" w14:textId="77777777" w:rsidR="00D511F7" w:rsidRPr="00355897" w:rsidRDefault="00CE396A" w:rsidP="00355897">
                            <w:pPr>
                              <w:spacing w:after="0" w:line="240" w:lineRule="auto"/>
                              <w:ind w:left="720" w:hanging="7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5897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355897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 xml:space="preserve">   </w:t>
                            </w:r>
                            <w:r w:rsidR="00D511F7" w:rsidRPr="00355897">
                              <w:rPr>
                                <w:rFonts w:ascii="Times New Roman" w:hAnsi="Times New Roman" w:cs="Times New Roman"/>
                              </w:rPr>
                              <w:t xml:space="preserve">performance is one of the best amongst </w:t>
                            </w:r>
                            <w:r w:rsidRPr="00355897"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 w:rsidR="00D511F7" w:rsidRPr="00355897">
                              <w:rPr>
                                <w:rFonts w:ascii="Times New Roman" w:hAnsi="Times New Roman" w:cs="Times New Roman"/>
                              </w:rPr>
                              <w:t xml:space="preserve"> peers.</w:t>
                            </w:r>
                          </w:p>
                          <w:p w14:paraId="78238776" w14:textId="77777777" w:rsidR="00CE396A" w:rsidRPr="00355897" w:rsidRDefault="00CE396A" w:rsidP="00355897">
                            <w:pPr>
                              <w:spacing w:after="0" w:line="240" w:lineRule="auto"/>
                              <w:ind w:left="720" w:hanging="7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610A684" w14:textId="77777777" w:rsidR="00D511F7" w:rsidRPr="00355897" w:rsidRDefault="00D511F7" w:rsidP="00355897">
                            <w:pPr>
                              <w:ind w:left="720" w:hanging="7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5897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  <w:proofErr w:type="gramStart"/>
                            <w:r w:rsidR="00CE396A" w:rsidRPr="0035589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- </w:t>
                            </w:r>
                            <w:r w:rsidR="0035589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355897">
                              <w:rPr>
                                <w:rFonts w:ascii="Times New Roman" w:hAnsi="Times New Roman" w:cs="Times New Roman"/>
                                <w:b/>
                              </w:rPr>
                              <w:t>Good</w:t>
                            </w:r>
                            <w:proofErr w:type="gramEnd"/>
                            <w:r w:rsidRPr="00355897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35589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E396A" w:rsidRPr="00355897">
                              <w:rPr>
                                <w:rFonts w:ascii="Times New Roman" w:hAnsi="Times New Roman" w:cs="Times New Roman"/>
                              </w:rPr>
                              <w:t xml:space="preserve">- </w:t>
                            </w:r>
                            <w:r w:rsidRPr="00355897">
                              <w:rPr>
                                <w:rFonts w:ascii="Times New Roman" w:hAnsi="Times New Roman" w:cs="Times New Roman"/>
                              </w:rPr>
                              <w:t xml:space="preserve">is of </w:t>
                            </w:r>
                            <w:r w:rsidRPr="00355897">
                              <w:rPr>
                                <w:rFonts w:ascii="Times New Roman" w:hAnsi="Times New Roman" w:cs="Times New Roman"/>
                                <w:b/>
                              </w:rPr>
                              <w:t>above average</w:t>
                            </w:r>
                            <w:r w:rsidRPr="00355897">
                              <w:rPr>
                                <w:rFonts w:ascii="Times New Roman" w:hAnsi="Times New Roman" w:cs="Times New Roman"/>
                              </w:rPr>
                              <w:t xml:space="preserve"> ability, has always reached the expected level of performance.</w:t>
                            </w:r>
                          </w:p>
                          <w:p w14:paraId="47D0D81D" w14:textId="77777777" w:rsidR="00D511F7" w:rsidRPr="00355897" w:rsidRDefault="00D511F7" w:rsidP="00355897">
                            <w:pPr>
                              <w:ind w:left="720" w:hanging="7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5897"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  <w:proofErr w:type="gramStart"/>
                            <w:r w:rsidR="00CE396A" w:rsidRPr="0035589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- </w:t>
                            </w:r>
                            <w:r w:rsidR="0035589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355897">
                              <w:rPr>
                                <w:rFonts w:ascii="Times New Roman" w:hAnsi="Times New Roman" w:cs="Times New Roman"/>
                                <w:b/>
                              </w:rPr>
                              <w:t>Satisfactory</w:t>
                            </w:r>
                            <w:proofErr w:type="gramEnd"/>
                            <w:r w:rsidR="00CE396A" w:rsidRPr="00355897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35589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E396A" w:rsidRPr="00355897">
                              <w:rPr>
                                <w:rFonts w:ascii="Times New Roman" w:hAnsi="Times New Roman" w:cs="Times New Roman"/>
                              </w:rPr>
                              <w:t xml:space="preserve">- </w:t>
                            </w:r>
                            <w:r w:rsidRPr="00355897">
                              <w:rPr>
                                <w:rFonts w:ascii="Times New Roman" w:hAnsi="Times New Roman" w:cs="Times New Roman"/>
                              </w:rPr>
                              <w:t xml:space="preserve">is </w:t>
                            </w:r>
                            <w:r w:rsidRPr="00355897">
                              <w:rPr>
                                <w:rFonts w:ascii="Times New Roman" w:hAnsi="Times New Roman" w:cs="Times New Roman"/>
                                <w:b/>
                              </w:rPr>
                              <w:t>average</w:t>
                            </w:r>
                            <w:r w:rsidRPr="00355897">
                              <w:rPr>
                                <w:rFonts w:ascii="Times New Roman" w:hAnsi="Times New Roman" w:cs="Times New Roman"/>
                              </w:rPr>
                              <w:t xml:space="preserve"> ability, has frequently reached the expected level performance.</w:t>
                            </w:r>
                          </w:p>
                          <w:p w14:paraId="31FFB949" w14:textId="77777777" w:rsidR="00D511F7" w:rsidRPr="00355897" w:rsidRDefault="00D511F7" w:rsidP="003558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5897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proofErr w:type="gramStart"/>
                            <w:r w:rsidR="00CE396A" w:rsidRPr="0035589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- </w:t>
                            </w:r>
                            <w:r w:rsidR="0035589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355897">
                              <w:rPr>
                                <w:rFonts w:ascii="Times New Roman" w:hAnsi="Times New Roman" w:cs="Times New Roman"/>
                                <w:b/>
                              </w:rPr>
                              <w:t>Poor</w:t>
                            </w:r>
                            <w:proofErr w:type="gramEnd"/>
                            <w:r w:rsidR="00CE396A" w:rsidRPr="00355897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="0035589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E396A" w:rsidRPr="00355897">
                              <w:rPr>
                                <w:rFonts w:ascii="Times New Roman" w:hAnsi="Times New Roman" w:cs="Times New Roman"/>
                              </w:rPr>
                              <w:t xml:space="preserve">- </w:t>
                            </w:r>
                            <w:r w:rsidRPr="00355897">
                              <w:rPr>
                                <w:rFonts w:ascii="Times New Roman" w:hAnsi="Times New Roman" w:cs="Times New Roman"/>
                              </w:rPr>
                              <w:t xml:space="preserve">is </w:t>
                            </w:r>
                            <w:r w:rsidRPr="00355897">
                              <w:rPr>
                                <w:rFonts w:ascii="Times New Roman" w:hAnsi="Times New Roman" w:cs="Times New Roman"/>
                                <w:b/>
                              </w:rPr>
                              <w:t>low</w:t>
                            </w:r>
                            <w:r w:rsidRPr="00355897">
                              <w:rPr>
                                <w:rFonts w:ascii="Times New Roman" w:hAnsi="Times New Roman" w:cs="Times New Roman"/>
                              </w:rPr>
                              <w:t xml:space="preserve"> ability, seldom reached the expected level performance</w:t>
                            </w:r>
                          </w:p>
                          <w:p w14:paraId="3A73FCD0" w14:textId="77777777" w:rsidR="00D511F7" w:rsidRPr="00355897" w:rsidRDefault="00D511F7" w:rsidP="00355897">
                            <w:pPr>
                              <w:ind w:left="720" w:hanging="7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5897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  <w:proofErr w:type="gramStart"/>
                            <w:r w:rsidR="00CE396A" w:rsidRPr="0035589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- </w:t>
                            </w:r>
                            <w:r w:rsidR="0035589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355897">
                              <w:rPr>
                                <w:rFonts w:ascii="Times New Roman" w:hAnsi="Times New Roman" w:cs="Times New Roman"/>
                                <w:b/>
                              </w:rPr>
                              <w:t>Very</w:t>
                            </w:r>
                            <w:proofErr w:type="gramEnd"/>
                            <w:r w:rsidRPr="0035589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Poor</w:t>
                            </w:r>
                            <w:r w:rsidR="00CE396A" w:rsidRPr="00355897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35589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E396A" w:rsidRPr="00355897">
                              <w:rPr>
                                <w:rFonts w:ascii="Times New Roman" w:hAnsi="Times New Roman" w:cs="Times New Roman"/>
                              </w:rPr>
                              <w:t xml:space="preserve">- </w:t>
                            </w:r>
                            <w:r w:rsidRPr="00355897">
                              <w:rPr>
                                <w:rFonts w:ascii="Times New Roman" w:hAnsi="Times New Roman" w:cs="Times New Roman"/>
                              </w:rPr>
                              <w:t xml:space="preserve">is </w:t>
                            </w:r>
                            <w:r w:rsidRPr="00355897">
                              <w:rPr>
                                <w:rFonts w:ascii="Times New Roman" w:hAnsi="Times New Roman" w:cs="Times New Roman"/>
                                <w:b/>
                              </w:rPr>
                              <w:t>very low</w:t>
                            </w:r>
                            <w:r w:rsidRPr="00355897">
                              <w:rPr>
                                <w:rFonts w:ascii="Times New Roman" w:hAnsi="Times New Roman" w:cs="Times New Roman"/>
                              </w:rPr>
                              <w:t xml:space="preserve"> ability, frequently below the expected level of performance.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5158F0" id="Rounded Rectangle 1" o:spid="_x0000_s1026" style="position:absolute;margin-left:-11.25pt;margin-top:22pt;width:528.7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" fillcolor="white [3201]" strokecolor="black [3213]" strokeweight="1pt">
                <v:stroke joinstyle="miter"/>
                <v:textbox>
                  <w:txbxContent>
                    <w:p w14:paraId="4175126A" w14:textId="77777777" w:rsidR="00CE396A" w:rsidRPr="00355897" w:rsidRDefault="00D511F7" w:rsidP="00355897">
                      <w:pPr>
                        <w:spacing w:after="0" w:line="240" w:lineRule="auto"/>
                        <w:ind w:left="720" w:hanging="7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55897"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  <w:proofErr w:type="gramStart"/>
                      <w:r w:rsidR="00CE396A" w:rsidRPr="00355897">
                        <w:rPr>
                          <w:rFonts w:ascii="Times New Roman" w:hAnsi="Times New Roman" w:cs="Times New Roman"/>
                          <w:b/>
                        </w:rPr>
                        <w:t xml:space="preserve">- </w:t>
                      </w:r>
                      <w:r w:rsidR="00355897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355897">
                        <w:rPr>
                          <w:rFonts w:ascii="Times New Roman" w:hAnsi="Times New Roman" w:cs="Times New Roman"/>
                          <w:b/>
                        </w:rPr>
                        <w:t>Excellent</w:t>
                      </w:r>
                      <w:proofErr w:type="gramEnd"/>
                      <w:r w:rsidR="00CE396A" w:rsidRPr="00355897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35589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E396A" w:rsidRPr="00355897">
                        <w:rPr>
                          <w:rFonts w:ascii="Times New Roman" w:hAnsi="Times New Roman" w:cs="Times New Roman"/>
                        </w:rPr>
                        <w:t xml:space="preserve">- </w:t>
                      </w:r>
                      <w:r w:rsidRPr="00355897">
                        <w:rPr>
                          <w:rFonts w:ascii="Times New Roman" w:hAnsi="Times New Roman" w:cs="Times New Roman"/>
                        </w:rPr>
                        <w:t xml:space="preserve">is of </w:t>
                      </w:r>
                      <w:r w:rsidRPr="00355897">
                        <w:rPr>
                          <w:rFonts w:ascii="Times New Roman" w:hAnsi="Times New Roman" w:cs="Times New Roman"/>
                          <w:b/>
                        </w:rPr>
                        <w:t>exceptional</w:t>
                      </w:r>
                      <w:r w:rsidRPr="00355897">
                        <w:rPr>
                          <w:rFonts w:ascii="Times New Roman" w:hAnsi="Times New Roman" w:cs="Times New Roman"/>
                        </w:rPr>
                        <w:t xml:space="preserve"> ability, possessing the characteristi</w:t>
                      </w:r>
                      <w:r w:rsidR="00CE396A" w:rsidRPr="00355897">
                        <w:rPr>
                          <w:rFonts w:ascii="Times New Roman" w:hAnsi="Times New Roman" w:cs="Times New Roman"/>
                        </w:rPr>
                        <w:t xml:space="preserve">cs of a highflier whose ability </w:t>
                      </w:r>
                      <w:r w:rsidRPr="00355897">
                        <w:rPr>
                          <w:rFonts w:ascii="Times New Roman" w:hAnsi="Times New Roman" w:cs="Times New Roman"/>
                        </w:rPr>
                        <w:t xml:space="preserve">and </w:t>
                      </w:r>
                      <w:r w:rsidR="00CE396A" w:rsidRPr="00355897"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</w:p>
                    <w:p w14:paraId="43503C3B" w14:textId="77777777" w:rsidR="00D511F7" w:rsidRPr="00355897" w:rsidRDefault="00CE396A" w:rsidP="00355897">
                      <w:pPr>
                        <w:spacing w:after="0" w:line="240" w:lineRule="auto"/>
                        <w:ind w:left="720" w:hanging="7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55897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355897">
                        <w:rPr>
                          <w:rFonts w:ascii="Times New Roman" w:hAnsi="Times New Roman" w:cs="Times New Roman"/>
                          <w:b/>
                        </w:rPr>
                        <w:tab/>
                        <w:t xml:space="preserve">   </w:t>
                      </w:r>
                      <w:r w:rsidR="00D511F7" w:rsidRPr="00355897">
                        <w:rPr>
                          <w:rFonts w:ascii="Times New Roman" w:hAnsi="Times New Roman" w:cs="Times New Roman"/>
                        </w:rPr>
                        <w:t xml:space="preserve">performance is one of the best amongst </w:t>
                      </w:r>
                      <w:r w:rsidRPr="00355897">
                        <w:rPr>
                          <w:rFonts w:ascii="Times New Roman" w:hAnsi="Times New Roman" w:cs="Times New Roman"/>
                        </w:rPr>
                        <w:t>the</w:t>
                      </w:r>
                      <w:r w:rsidR="00D511F7" w:rsidRPr="00355897">
                        <w:rPr>
                          <w:rFonts w:ascii="Times New Roman" w:hAnsi="Times New Roman" w:cs="Times New Roman"/>
                        </w:rPr>
                        <w:t xml:space="preserve"> peers.</w:t>
                      </w:r>
                    </w:p>
                    <w:p w14:paraId="78238776" w14:textId="77777777" w:rsidR="00CE396A" w:rsidRPr="00355897" w:rsidRDefault="00CE396A" w:rsidP="00355897">
                      <w:pPr>
                        <w:spacing w:after="0" w:line="240" w:lineRule="auto"/>
                        <w:ind w:left="720" w:hanging="7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0610A684" w14:textId="77777777" w:rsidR="00D511F7" w:rsidRPr="00355897" w:rsidRDefault="00D511F7" w:rsidP="00355897">
                      <w:pPr>
                        <w:ind w:left="720" w:hanging="7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55897">
                        <w:rPr>
                          <w:rFonts w:ascii="Times New Roman" w:hAnsi="Times New Roman" w:cs="Times New Roman"/>
                          <w:b/>
                        </w:rPr>
                        <w:t>4</w:t>
                      </w:r>
                      <w:proofErr w:type="gramStart"/>
                      <w:r w:rsidR="00CE396A" w:rsidRPr="00355897">
                        <w:rPr>
                          <w:rFonts w:ascii="Times New Roman" w:hAnsi="Times New Roman" w:cs="Times New Roman"/>
                          <w:b/>
                        </w:rPr>
                        <w:t xml:space="preserve">- </w:t>
                      </w:r>
                      <w:r w:rsidR="00355897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355897">
                        <w:rPr>
                          <w:rFonts w:ascii="Times New Roman" w:hAnsi="Times New Roman" w:cs="Times New Roman"/>
                          <w:b/>
                        </w:rPr>
                        <w:t>Good</w:t>
                      </w:r>
                      <w:proofErr w:type="gramEnd"/>
                      <w:r w:rsidRPr="00355897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35589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E396A" w:rsidRPr="00355897">
                        <w:rPr>
                          <w:rFonts w:ascii="Times New Roman" w:hAnsi="Times New Roman" w:cs="Times New Roman"/>
                        </w:rPr>
                        <w:t xml:space="preserve">- </w:t>
                      </w:r>
                      <w:r w:rsidRPr="00355897">
                        <w:rPr>
                          <w:rFonts w:ascii="Times New Roman" w:hAnsi="Times New Roman" w:cs="Times New Roman"/>
                        </w:rPr>
                        <w:t xml:space="preserve">is of </w:t>
                      </w:r>
                      <w:r w:rsidRPr="00355897">
                        <w:rPr>
                          <w:rFonts w:ascii="Times New Roman" w:hAnsi="Times New Roman" w:cs="Times New Roman"/>
                          <w:b/>
                        </w:rPr>
                        <w:t>above average</w:t>
                      </w:r>
                      <w:r w:rsidRPr="00355897">
                        <w:rPr>
                          <w:rFonts w:ascii="Times New Roman" w:hAnsi="Times New Roman" w:cs="Times New Roman"/>
                        </w:rPr>
                        <w:t xml:space="preserve"> ability, has always reached the expected level of performance.</w:t>
                      </w:r>
                    </w:p>
                    <w:p w14:paraId="47D0D81D" w14:textId="77777777" w:rsidR="00D511F7" w:rsidRPr="00355897" w:rsidRDefault="00D511F7" w:rsidP="00355897">
                      <w:pPr>
                        <w:ind w:left="720" w:hanging="7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55897">
                        <w:rPr>
                          <w:rFonts w:ascii="Times New Roman" w:hAnsi="Times New Roman" w:cs="Times New Roman"/>
                          <w:b/>
                        </w:rPr>
                        <w:t>3</w:t>
                      </w:r>
                      <w:proofErr w:type="gramStart"/>
                      <w:r w:rsidR="00CE396A" w:rsidRPr="00355897">
                        <w:rPr>
                          <w:rFonts w:ascii="Times New Roman" w:hAnsi="Times New Roman" w:cs="Times New Roman"/>
                          <w:b/>
                        </w:rPr>
                        <w:t xml:space="preserve">- </w:t>
                      </w:r>
                      <w:r w:rsidR="00355897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355897">
                        <w:rPr>
                          <w:rFonts w:ascii="Times New Roman" w:hAnsi="Times New Roman" w:cs="Times New Roman"/>
                          <w:b/>
                        </w:rPr>
                        <w:t>Satisfactory</w:t>
                      </w:r>
                      <w:proofErr w:type="gramEnd"/>
                      <w:r w:rsidR="00CE396A" w:rsidRPr="00355897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35589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E396A" w:rsidRPr="00355897">
                        <w:rPr>
                          <w:rFonts w:ascii="Times New Roman" w:hAnsi="Times New Roman" w:cs="Times New Roman"/>
                        </w:rPr>
                        <w:t xml:space="preserve">- </w:t>
                      </w:r>
                      <w:r w:rsidRPr="00355897">
                        <w:rPr>
                          <w:rFonts w:ascii="Times New Roman" w:hAnsi="Times New Roman" w:cs="Times New Roman"/>
                        </w:rPr>
                        <w:t xml:space="preserve">is </w:t>
                      </w:r>
                      <w:r w:rsidRPr="00355897">
                        <w:rPr>
                          <w:rFonts w:ascii="Times New Roman" w:hAnsi="Times New Roman" w:cs="Times New Roman"/>
                          <w:b/>
                        </w:rPr>
                        <w:t>average</w:t>
                      </w:r>
                      <w:r w:rsidRPr="00355897">
                        <w:rPr>
                          <w:rFonts w:ascii="Times New Roman" w:hAnsi="Times New Roman" w:cs="Times New Roman"/>
                        </w:rPr>
                        <w:t xml:space="preserve"> ability, has frequently reached the expected level performance.</w:t>
                      </w:r>
                    </w:p>
                    <w:p w14:paraId="31FFB949" w14:textId="77777777" w:rsidR="00D511F7" w:rsidRPr="00355897" w:rsidRDefault="00D511F7" w:rsidP="003558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55897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proofErr w:type="gramStart"/>
                      <w:r w:rsidR="00CE396A" w:rsidRPr="00355897">
                        <w:rPr>
                          <w:rFonts w:ascii="Times New Roman" w:hAnsi="Times New Roman" w:cs="Times New Roman"/>
                          <w:b/>
                        </w:rPr>
                        <w:t xml:space="preserve">- </w:t>
                      </w:r>
                      <w:r w:rsidR="00355897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355897">
                        <w:rPr>
                          <w:rFonts w:ascii="Times New Roman" w:hAnsi="Times New Roman" w:cs="Times New Roman"/>
                          <w:b/>
                        </w:rPr>
                        <w:t>Poor</w:t>
                      </w:r>
                      <w:proofErr w:type="gramEnd"/>
                      <w:r w:rsidR="00CE396A" w:rsidRPr="00355897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="0035589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E396A" w:rsidRPr="00355897">
                        <w:rPr>
                          <w:rFonts w:ascii="Times New Roman" w:hAnsi="Times New Roman" w:cs="Times New Roman"/>
                        </w:rPr>
                        <w:t xml:space="preserve">- </w:t>
                      </w:r>
                      <w:r w:rsidRPr="00355897">
                        <w:rPr>
                          <w:rFonts w:ascii="Times New Roman" w:hAnsi="Times New Roman" w:cs="Times New Roman"/>
                        </w:rPr>
                        <w:t xml:space="preserve">is </w:t>
                      </w:r>
                      <w:r w:rsidRPr="00355897">
                        <w:rPr>
                          <w:rFonts w:ascii="Times New Roman" w:hAnsi="Times New Roman" w:cs="Times New Roman"/>
                          <w:b/>
                        </w:rPr>
                        <w:t>low</w:t>
                      </w:r>
                      <w:r w:rsidRPr="00355897">
                        <w:rPr>
                          <w:rFonts w:ascii="Times New Roman" w:hAnsi="Times New Roman" w:cs="Times New Roman"/>
                        </w:rPr>
                        <w:t xml:space="preserve"> ability, seldom reached the expected level performance</w:t>
                      </w:r>
                    </w:p>
                    <w:p w14:paraId="3A73FCD0" w14:textId="77777777" w:rsidR="00D511F7" w:rsidRPr="00355897" w:rsidRDefault="00D511F7" w:rsidP="00355897">
                      <w:pPr>
                        <w:ind w:left="720" w:hanging="7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55897"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  <w:proofErr w:type="gramStart"/>
                      <w:r w:rsidR="00CE396A" w:rsidRPr="00355897">
                        <w:rPr>
                          <w:rFonts w:ascii="Times New Roman" w:hAnsi="Times New Roman" w:cs="Times New Roman"/>
                          <w:b/>
                        </w:rPr>
                        <w:t xml:space="preserve">- </w:t>
                      </w:r>
                      <w:r w:rsidR="00355897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355897">
                        <w:rPr>
                          <w:rFonts w:ascii="Times New Roman" w:hAnsi="Times New Roman" w:cs="Times New Roman"/>
                          <w:b/>
                        </w:rPr>
                        <w:t>Very</w:t>
                      </w:r>
                      <w:proofErr w:type="gramEnd"/>
                      <w:r w:rsidRPr="00355897">
                        <w:rPr>
                          <w:rFonts w:ascii="Times New Roman" w:hAnsi="Times New Roman" w:cs="Times New Roman"/>
                          <w:b/>
                        </w:rPr>
                        <w:t xml:space="preserve"> Poor</w:t>
                      </w:r>
                      <w:r w:rsidR="00CE396A" w:rsidRPr="00355897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35589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E396A" w:rsidRPr="00355897">
                        <w:rPr>
                          <w:rFonts w:ascii="Times New Roman" w:hAnsi="Times New Roman" w:cs="Times New Roman"/>
                        </w:rPr>
                        <w:t xml:space="preserve">- </w:t>
                      </w:r>
                      <w:r w:rsidRPr="00355897">
                        <w:rPr>
                          <w:rFonts w:ascii="Times New Roman" w:hAnsi="Times New Roman" w:cs="Times New Roman"/>
                        </w:rPr>
                        <w:t xml:space="preserve">is </w:t>
                      </w:r>
                      <w:r w:rsidRPr="00355897">
                        <w:rPr>
                          <w:rFonts w:ascii="Times New Roman" w:hAnsi="Times New Roman" w:cs="Times New Roman"/>
                          <w:b/>
                        </w:rPr>
                        <w:t>very low</w:t>
                      </w:r>
                      <w:r w:rsidRPr="00355897">
                        <w:rPr>
                          <w:rFonts w:ascii="Times New Roman" w:hAnsi="Times New Roman" w:cs="Times New Roman"/>
                        </w:rPr>
                        <w:t xml:space="preserve"> ability, frequently below the expected level of performance.</w:t>
                      </w:r>
                    </w:p>
                  </w:txbxContent>
                </v:textbox>
              </v:roundrect>
            </w:pict>
          </mc:Fallback>
        </mc:AlternateContent>
      </w:r>
      <w:r w:rsidR="00D511F7" w:rsidRPr="00BC1EE4">
        <w:rPr>
          <w:rFonts w:ascii="Times New Roman" w:hAnsi="Times New Roman" w:cs="Times New Roman"/>
          <w:sz w:val="24"/>
          <w:szCs w:val="24"/>
        </w:rPr>
        <w:t xml:space="preserve">The explanation on the grading is as </w:t>
      </w:r>
      <w:proofErr w:type="gramStart"/>
      <w:r w:rsidR="00BC1EE4" w:rsidRPr="00BC1EE4">
        <w:rPr>
          <w:rFonts w:ascii="Times New Roman" w:hAnsi="Times New Roman" w:cs="Times New Roman"/>
          <w:sz w:val="24"/>
          <w:szCs w:val="24"/>
        </w:rPr>
        <w:t>below:</w:t>
      </w:r>
      <w:r w:rsidR="00D511F7" w:rsidRPr="00BC1EE4">
        <w:rPr>
          <w:rFonts w:ascii="Times New Roman" w:hAnsi="Times New Roman" w:cs="Times New Roman"/>
          <w:sz w:val="24"/>
          <w:szCs w:val="24"/>
        </w:rPr>
        <w:t>-</w:t>
      </w:r>
      <w:proofErr w:type="gramEnd"/>
    </w:p>
    <w:p w14:paraId="6047F0E5" w14:textId="77777777" w:rsidR="00D511F7" w:rsidRPr="00BC1EE4" w:rsidRDefault="00D511F7" w:rsidP="00B82568">
      <w:pPr>
        <w:rPr>
          <w:rFonts w:ascii="Times New Roman" w:hAnsi="Times New Roman" w:cs="Times New Roman"/>
          <w:sz w:val="24"/>
          <w:szCs w:val="24"/>
        </w:rPr>
      </w:pPr>
    </w:p>
    <w:p w14:paraId="42F17482" w14:textId="77777777" w:rsidR="00B82568" w:rsidRPr="00BC1EE4" w:rsidRDefault="00B82568" w:rsidP="00B82568">
      <w:pPr>
        <w:rPr>
          <w:rFonts w:ascii="Times New Roman" w:hAnsi="Times New Roman" w:cs="Times New Roman"/>
          <w:sz w:val="24"/>
          <w:szCs w:val="24"/>
        </w:rPr>
      </w:pPr>
    </w:p>
    <w:p w14:paraId="440F679B" w14:textId="77777777" w:rsidR="00B82568" w:rsidRPr="00BC1EE4" w:rsidRDefault="00B82568" w:rsidP="00B82568">
      <w:pPr>
        <w:rPr>
          <w:rFonts w:ascii="Times New Roman" w:hAnsi="Times New Roman" w:cs="Times New Roman"/>
          <w:sz w:val="24"/>
          <w:szCs w:val="24"/>
        </w:rPr>
      </w:pPr>
    </w:p>
    <w:p w14:paraId="1E0690FC" w14:textId="77777777" w:rsidR="00B82568" w:rsidRPr="00BC1EE4" w:rsidRDefault="00B82568" w:rsidP="00B82568">
      <w:pPr>
        <w:rPr>
          <w:rFonts w:ascii="Times New Roman" w:hAnsi="Times New Roman" w:cs="Times New Roman"/>
          <w:sz w:val="24"/>
          <w:szCs w:val="24"/>
        </w:rPr>
      </w:pPr>
    </w:p>
    <w:p w14:paraId="7CF4C7B2" w14:textId="77777777" w:rsidR="00B82568" w:rsidRPr="00BC1EE4" w:rsidRDefault="00B82568" w:rsidP="00B82568">
      <w:pPr>
        <w:rPr>
          <w:rFonts w:ascii="Times New Roman" w:hAnsi="Times New Roman" w:cs="Times New Roman"/>
          <w:sz w:val="24"/>
          <w:szCs w:val="24"/>
        </w:rPr>
      </w:pPr>
    </w:p>
    <w:p w14:paraId="559DE1B0" w14:textId="77777777" w:rsidR="00B82568" w:rsidRPr="00BC1EE4" w:rsidRDefault="00B82568" w:rsidP="00B82568">
      <w:pPr>
        <w:rPr>
          <w:rFonts w:ascii="Times New Roman" w:hAnsi="Times New Roman" w:cs="Times New Roman"/>
          <w:sz w:val="24"/>
          <w:szCs w:val="24"/>
        </w:rPr>
      </w:pPr>
    </w:p>
    <w:p w14:paraId="24E7F7AD" w14:textId="77777777" w:rsidR="00CE396A" w:rsidRDefault="00CE396A" w:rsidP="00CE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58069" w14:textId="77777777" w:rsidR="001A365B" w:rsidRDefault="001A365B" w:rsidP="001A365B">
      <w:pPr>
        <w:spacing w:after="0"/>
        <w:ind w:left="64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871D9A" w:rsidRPr="00997547">
        <w:rPr>
          <w:rFonts w:ascii="Times New Roman" w:hAnsi="Times New Roman" w:cs="Times New Roman"/>
          <w:b/>
        </w:rPr>
        <w:t>1</w:t>
      </w:r>
      <w:r w:rsidR="00871D9A" w:rsidRPr="00997547">
        <w:rPr>
          <w:rFonts w:ascii="Times New Roman" w:hAnsi="Times New Roman" w:cs="Times New Roman"/>
          <w:b/>
          <w:vertAlign w:val="superscript"/>
        </w:rPr>
        <w:t>st</w:t>
      </w:r>
      <w:r w:rsidR="00871D9A" w:rsidRPr="00997547">
        <w:rPr>
          <w:rFonts w:ascii="Times New Roman" w:hAnsi="Times New Roman" w:cs="Times New Roman"/>
          <w:b/>
        </w:rPr>
        <w:t xml:space="preserve"> </w:t>
      </w:r>
      <w:r w:rsidR="00F5655C" w:rsidRPr="00997547">
        <w:rPr>
          <w:rFonts w:ascii="Times New Roman" w:hAnsi="Times New Roman" w:cs="Times New Roman"/>
          <w:b/>
        </w:rPr>
        <w:t xml:space="preserve">Assessing </w:t>
      </w:r>
      <w:r w:rsidR="00871D9A" w:rsidRPr="00997547">
        <w:rPr>
          <w:rFonts w:ascii="Times New Roman" w:hAnsi="Times New Roman" w:cs="Times New Roman"/>
          <w:b/>
        </w:rPr>
        <w:t xml:space="preserve">      </w:t>
      </w:r>
      <w:r w:rsidR="009864D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Kulliyyah</w:t>
      </w:r>
      <w:r w:rsidR="00871D9A" w:rsidRPr="0099754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 w:rsidR="00CE396A" w:rsidRPr="00997547">
        <w:rPr>
          <w:rFonts w:ascii="Times New Roman" w:hAnsi="Times New Roman" w:cs="Times New Roman"/>
          <w:b/>
        </w:rPr>
        <w:t xml:space="preserve">   </w:t>
      </w:r>
      <w:r w:rsidR="00871D9A" w:rsidRPr="00997547">
        <w:rPr>
          <w:rFonts w:ascii="Times New Roman" w:hAnsi="Times New Roman" w:cs="Times New Roman"/>
          <w:b/>
        </w:rPr>
        <w:t xml:space="preserve"> </w:t>
      </w:r>
      <w:r w:rsidR="00CE396A" w:rsidRPr="00997547">
        <w:rPr>
          <w:rFonts w:ascii="Times New Roman" w:hAnsi="Times New Roman" w:cs="Times New Roman"/>
          <w:b/>
        </w:rPr>
        <w:t xml:space="preserve">  </w:t>
      </w:r>
      <w:r w:rsidR="00997547">
        <w:rPr>
          <w:rFonts w:ascii="Times New Roman" w:hAnsi="Times New Roman" w:cs="Times New Roman"/>
          <w:b/>
        </w:rPr>
        <w:t xml:space="preserve">          </w:t>
      </w:r>
      <w:r w:rsidR="00CE396A" w:rsidRPr="00997547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  </w:t>
      </w:r>
    </w:p>
    <w:p w14:paraId="3DEC30CF" w14:textId="77777777" w:rsidR="00F5655C" w:rsidRPr="00997547" w:rsidRDefault="001A365B" w:rsidP="001A365B">
      <w:pPr>
        <w:spacing w:after="0"/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="00F5655C" w:rsidRPr="00997547">
        <w:rPr>
          <w:rFonts w:ascii="Times New Roman" w:hAnsi="Times New Roman" w:cs="Times New Roman"/>
          <w:b/>
        </w:rPr>
        <w:t>Officer</w:t>
      </w:r>
      <w:r>
        <w:rPr>
          <w:rFonts w:ascii="Times New Roman" w:hAnsi="Times New Roman" w:cs="Times New Roman"/>
          <w:b/>
        </w:rPr>
        <w:t xml:space="preserve">                 Board</w:t>
      </w: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630"/>
        <w:gridCol w:w="5940"/>
        <w:gridCol w:w="12"/>
        <w:gridCol w:w="1428"/>
        <w:gridCol w:w="1530"/>
      </w:tblGrid>
      <w:tr w:rsidR="00CE396A" w:rsidRPr="00BC1EE4" w14:paraId="43FBC754" w14:textId="77777777" w:rsidTr="00CE396A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47FF" w14:textId="77777777" w:rsidR="00CE396A" w:rsidRPr="00BC1EE4" w:rsidRDefault="00CE396A" w:rsidP="00F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BD076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sz w:val="24"/>
                <w:szCs w:val="24"/>
              </w:rPr>
              <w:t>Personal Character</w:t>
            </w:r>
            <w:r w:rsidRPr="00BC1EE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76A91C00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0A423BC" w14:textId="77777777" w:rsidR="00CE396A" w:rsidRPr="00BC1EE4" w:rsidRDefault="00CE396A" w:rsidP="00115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6A" w:rsidRPr="00BC1EE4" w14:paraId="136D4DB0" w14:textId="77777777" w:rsidTr="00CE396A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AA7CD" w14:textId="77777777" w:rsidR="00CE396A" w:rsidRPr="00BC1EE4" w:rsidRDefault="00CE396A" w:rsidP="00F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A4257B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nil"/>
              <w:right w:val="nil"/>
            </w:tcBorders>
          </w:tcPr>
          <w:p w14:paraId="1E3EE0DD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6D453774" w14:textId="77777777" w:rsidR="00CE396A" w:rsidRPr="00BC1EE4" w:rsidRDefault="00CE396A" w:rsidP="00115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6A" w:rsidRPr="00BC1EE4" w14:paraId="65BD0EC3" w14:textId="77777777" w:rsidTr="00CE396A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05D1" w14:textId="77777777" w:rsidR="00CE396A" w:rsidRPr="00BC1EE4" w:rsidRDefault="00CE396A" w:rsidP="00F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E1B90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sz w:val="24"/>
                <w:szCs w:val="24"/>
              </w:rPr>
              <w:t>Work Ethics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630427B8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174B7D4" w14:textId="77777777" w:rsidR="00CE396A" w:rsidRPr="00BC1EE4" w:rsidRDefault="00CE396A" w:rsidP="00115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6A" w:rsidRPr="00BC1EE4" w14:paraId="3F250A99" w14:textId="77777777" w:rsidTr="00CE396A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C4B5F" w14:textId="77777777" w:rsidR="00CE396A" w:rsidRPr="00BC1EE4" w:rsidRDefault="00CE396A" w:rsidP="00F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45102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nil"/>
              <w:bottom w:val="single" w:sz="4" w:space="0" w:color="auto"/>
              <w:right w:val="nil"/>
            </w:tcBorders>
          </w:tcPr>
          <w:p w14:paraId="3A7476DE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</w:tcPr>
          <w:p w14:paraId="210104E2" w14:textId="77777777" w:rsidR="00CE396A" w:rsidRPr="00BC1EE4" w:rsidRDefault="00CE396A" w:rsidP="00115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6A" w:rsidRPr="00BC1EE4" w14:paraId="541651C0" w14:textId="77777777" w:rsidTr="00CE396A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67C7" w14:textId="77777777" w:rsidR="00CE396A" w:rsidRPr="00BC1EE4" w:rsidRDefault="00CE396A" w:rsidP="00F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DE8C1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14:paraId="6436F513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B64C640" w14:textId="77777777" w:rsidR="00CE396A" w:rsidRPr="00BC1EE4" w:rsidRDefault="00CE396A" w:rsidP="00115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6A" w:rsidRPr="00BC1EE4" w14:paraId="33B4C5D8" w14:textId="77777777" w:rsidTr="00CE396A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B1E0B" w14:textId="77777777" w:rsidR="00CE396A" w:rsidRPr="00BC1EE4" w:rsidRDefault="00CE396A" w:rsidP="00F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17CC9066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DCC4B09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6751AA" w14:textId="77777777" w:rsidR="00CE396A" w:rsidRPr="00BC1EE4" w:rsidRDefault="00CE396A" w:rsidP="00115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6A" w:rsidRPr="00BC1EE4" w14:paraId="0616EA1B" w14:textId="77777777" w:rsidTr="00CE396A">
        <w:trPr>
          <w:trHeight w:val="2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B634" w14:textId="77777777" w:rsidR="00CE396A" w:rsidRPr="00BC1EE4" w:rsidRDefault="00CE396A" w:rsidP="00F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AE5A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sz w:val="24"/>
                <w:szCs w:val="24"/>
              </w:rPr>
              <w:t>Supervision</w:t>
            </w:r>
          </w:p>
        </w:tc>
        <w:tc>
          <w:tcPr>
            <w:tcW w:w="1428" w:type="dxa"/>
            <w:tcBorders>
              <w:left w:val="single" w:sz="4" w:space="0" w:color="auto"/>
            </w:tcBorders>
          </w:tcPr>
          <w:p w14:paraId="602574C8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17FDFE71" w14:textId="77777777" w:rsidR="00CE396A" w:rsidRPr="00BC1EE4" w:rsidRDefault="00CE396A" w:rsidP="001150D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E396A" w:rsidRPr="00BC1EE4" w14:paraId="1679DB06" w14:textId="77777777" w:rsidTr="00CE396A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1FB200" w14:textId="77777777" w:rsidR="00CE396A" w:rsidRPr="00BC1EE4" w:rsidRDefault="00CE396A" w:rsidP="00F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32FC7993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AD0D27F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82820A9" w14:textId="77777777" w:rsidR="00CE396A" w:rsidRPr="00BC1EE4" w:rsidRDefault="00CE396A" w:rsidP="00115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6A" w:rsidRPr="00BC1EE4" w14:paraId="631F1C56" w14:textId="77777777" w:rsidTr="00CE396A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30AC" w14:textId="77777777" w:rsidR="00CE396A" w:rsidRPr="00BC1EE4" w:rsidRDefault="00CE396A" w:rsidP="00F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18DD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</w:p>
        </w:tc>
        <w:tc>
          <w:tcPr>
            <w:tcW w:w="1428" w:type="dxa"/>
            <w:tcBorders>
              <w:left w:val="single" w:sz="4" w:space="0" w:color="auto"/>
            </w:tcBorders>
          </w:tcPr>
          <w:p w14:paraId="4632C315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2472CC94" w14:textId="77777777" w:rsidR="00CE396A" w:rsidRPr="00BC1EE4" w:rsidRDefault="00CE396A" w:rsidP="00115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6A" w:rsidRPr="00BC1EE4" w14:paraId="1EF34586" w14:textId="77777777" w:rsidTr="00CE396A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EEF87" w14:textId="77777777" w:rsidR="00CE396A" w:rsidRPr="00BC1EE4" w:rsidRDefault="00CE396A" w:rsidP="00F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7587D12D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670A1F5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A022286" w14:textId="77777777" w:rsidR="00CE396A" w:rsidRPr="00BC1EE4" w:rsidRDefault="00CE396A" w:rsidP="00115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6A" w:rsidRPr="00BC1EE4" w14:paraId="5B89B9C4" w14:textId="77777777" w:rsidTr="00CE396A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ED29" w14:textId="77777777" w:rsidR="00CE396A" w:rsidRPr="00BC1EE4" w:rsidRDefault="00CE396A" w:rsidP="00F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D22AD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sz w:val="24"/>
                <w:szCs w:val="24"/>
              </w:rPr>
              <w:t>Paper Presentation</w:t>
            </w:r>
          </w:p>
        </w:tc>
        <w:tc>
          <w:tcPr>
            <w:tcW w:w="1428" w:type="dxa"/>
          </w:tcPr>
          <w:p w14:paraId="7F480629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9213F65" w14:textId="77777777" w:rsidR="00CE396A" w:rsidRPr="00BC1EE4" w:rsidRDefault="00CE396A" w:rsidP="00115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6A" w:rsidRPr="00BC1EE4" w14:paraId="49440D24" w14:textId="77777777" w:rsidTr="00CE396A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87742" w14:textId="77777777" w:rsidR="00CE396A" w:rsidRPr="00BC1EE4" w:rsidRDefault="00CE396A" w:rsidP="00F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52F3FDC3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55AF30F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D2B82C1" w14:textId="77777777" w:rsidR="00CE396A" w:rsidRPr="00BC1EE4" w:rsidRDefault="00CE396A" w:rsidP="00115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6A" w:rsidRPr="00BC1EE4" w14:paraId="536D196E" w14:textId="77777777" w:rsidTr="00CE396A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EE8D" w14:textId="77777777" w:rsidR="00CE396A" w:rsidRPr="00BC1EE4" w:rsidRDefault="00CE396A" w:rsidP="00F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36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sz w:val="24"/>
                <w:szCs w:val="24"/>
              </w:rPr>
              <w:t>Publication</w:t>
            </w:r>
          </w:p>
        </w:tc>
        <w:tc>
          <w:tcPr>
            <w:tcW w:w="1428" w:type="dxa"/>
            <w:tcBorders>
              <w:left w:val="single" w:sz="4" w:space="0" w:color="auto"/>
            </w:tcBorders>
          </w:tcPr>
          <w:p w14:paraId="0F0AFF0E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33E781D8" w14:textId="77777777" w:rsidR="00CE396A" w:rsidRPr="00BC1EE4" w:rsidRDefault="00CE396A" w:rsidP="00115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6A" w:rsidRPr="00BC1EE4" w14:paraId="4DA91E7F" w14:textId="77777777" w:rsidTr="00CE396A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56243" w14:textId="77777777" w:rsidR="00CE396A" w:rsidRPr="00BC1EE4" w:rsidRDefault="00CE396A" w:rsidP="00F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75AE4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nil"/>
              <w:right w:val="single" w:sz="4" w:space="0" w:color="FFFFFF" w:themeColor="background1"/>
            </w:tcBorders>
          </w:tcPr>
          <w:p w14:paraId="2976994C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nil"/>
              <w:right w:val="single" w:sz="4" w:space="0" w:color="FFFFFF" w:themeColor="background1"/>
            </w:tcBorders>
          </w:tcPr>
          <w:p w14:paraId="45E3C27D" w14:textId="77777777" w:rsidR="00CE396A" w:rsidRPr="00BC1EE4" w:rsidRDefault="00CE396A" w:rsidP="00115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6A" w:rsidRPr="00BC1EE4" w14:paraId="0673184B" w14:textId="77777777" w:rsidTr="00CE396A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D1A4" w14:textId="77777777" w:rsidR="00CE396A" w:rsidRPr="00BC1EE4" w:rsidRDefault="00CE396A" w:rsidP="00F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62CF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sz w:val="24"/>
                <w:szCs w:val="24"/>
              </w:rPr>
              <w:t>Service</w:t>
            </w:r>
          </w:p>
        </w:tc>
        <w:tc>
          <w:tcPr>
            <w:tcW w:w="1428" w:type="dxa"/>
            <w:tcBorders>
              <w:left w:val="single" w:sz="4" w:space="0" w:color="auto"/>
            </w:tcBorders>
          </w:tcPr>
          <w:p w14:paraId="16717E23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1B00BD83" w14:textId="77777777" w:rsidR="00CE396A" w:rsidRPr="00BC1EE4" w:rsidRDefault="00CE396A" w:rsidP="00115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6A" w:rsidRPr="00BC1EE4" w14:paraId="44C8DFBE" w14:textId="77777777" w:rsidTr="00CE396A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877B696" w14:textId="77777777" w:rsidR="00CE396A" w:rsidRPr="00BC1EE4" w:rsidRDefault="00CE396A" w:rsidP="00F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3A45AF3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34220E8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AF504E1" w14:textId="77777777" w:rsidR="00CE396A" w:rsidRPr="00BC1EE4" w:rsidRDefault="00CE396A" w:rsidP="00115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6A" w:rsidRPr="00BC1EE4" w14:paraId="2B4F198D" w14:textId="77777777" w:rsidTr="00CE396A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48BF" w14:textId="77777777" w:rsidR="00CE396A" w:rsidRPr="00BC1EE4" w:rsidRDefault="00CE396A" w:rsidP="00F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C797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sz w:val="24"/>
                <w:szCs w:val="24"/>
              </w:rPr>
              <w:t xml:space="preserve">Administration </w:t>
            </w:r>
            <w:r w:rsidRPr="00871D9A">
              <w:rPr>
                <w:rFonts w:ascii="Times New Roman" w:hAnsi="Times New Roman" w:cs="Times New Roman"/>
                <w:i/>
                <w:sz w:val="20"/>
                <w:szCs w:val="20"/>
              </w:rPr>
              <w:t>(if relevant)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14:paraId="0058BD88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676BBD6E" w14:textId="77777777" w:rsidR="00CE396A" w:rsidRPr="00BC1EE4" w:rsidRDefault="00CE396A" w:rsidP="00115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6A" w:rsidRPr="00BC1EE4" w14:paraId="242F393D" w14:textId="77777777" w:rsidTr="00CE396A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494105D" w14:textId="77777777" w:rsidR="00CE396A" w:rsidRPr="00BC1EE4" w:rsidRDefault="00CE396A" w:rsidP="00F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F4486F8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4" w:space="0" w:color="FFFFFF" w:themeColor="background1"/>
              <w:right w:val="nil"/>
            </w:tcBorders>
          </w:tcPr>
          <w:p w14:paraId="52FAA100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FFFFFF" w:themeColor="background1"/>
              <w:right w:val="nil"/>
            </w:tcBorders>
          </w:tcPr>
          <w:p w14:paraId="73FF4CB9" w14:textId="77777777" w:rsidR="00CE396A" w:rsidRPr="00BC1EE4" w:rsidRDefault="00CE396A" w:rsidP="00115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6A" w:rsidRPr="00BC1EE4" w14:paraId="06B695B5" w14:textId="77777777" w:rsidTr="00CE396A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9F85" w14:textId="77777777" w:rsidR="00CE396A" w:rsidRPr="00BC1EE4" w:rsidRDefault="00CE396A" w:rsidP="00F5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7A4B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sz w:val="24"/>
                <w:szCs w:val="24"/>
              </w:rPr>
              <w:t xml:space="preserve">Overall Contribution to Kulliyyah’s Academic </w:t>
            </w:r>
            <w:proofErr w:type="spellStart"/>
            <w:r w:rsidRPr="00BC1EE4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1428" w:type="dxa"/>
            <w:tcBorders>
              <w:left w:val="single" w:sz="4" w:space="0" w:color="auto"/>
            </w:tcBorders>
          </w:tcPr>
          <w:p w14:paraId="6D8F8C4D" w14:textId="77777777" w:rsidR="00CE396A" w:rsidRPr="00BC1EE4" w:rsidRDefault="00CE396A" w:rsidP="00B825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370645F5" w14:textId="77777777" w:rsidR="00CE396A" w:rsidRPr="00BC1EE4" w:rsidRDefault="00CE396A" w:rsidP="001150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59A0218" w14:textId="77777777" w:rsidR="000413BE" w:rsidRDefault="000413BE" w:rsidP="00B82568">
      <w:pPr>
        <w:rPr>
          <w:rFonts w:ascii="Times New Roman" w:hAnsi="Times New Roman" w:cs="Times New Roman"/>
          <w:sz w:val="24"/>
          <w:szCs w:val="24"/>
        </w:rPr>
      </w:pPr>
    </w:p>
    <w:p w14:paraId="204F152F" w14:textId="77777777" w:rsidR="00B82568" w:rsidRPr="00BC1EE4" w:rsidRDefault="00CE7E87" w:rsidP="00B35388">
      <w:pPr>
        <w:ind w:left="-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B353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A31E1" w:rsidRPr="00BC1EE4">
        <w:rPr>
          <w:rFonts w:ascii="Times New Roman" w:hAnsi="Times New Roman" w:cs="Times New Roman"/>
          <w:b/>
          <w:sz w:val="24"/>
          <w:szCs w:val="24"/>
        </w:rPr>
        <w:t>MERITS AND QUALITIES OTHER THAN SPECIFIED ABOVE</w:t>
      </w:r>
    </w:p>
    <w:p w14:paraId="14EC63F9" w14:textId="77777777" w:rsidR="00DA31E1" w:rsidRPr="00BC1EE4" w:rsidRDefault="00DA31E1" w:rsidP="00DA31E1">
      <w:pPr>
        <w:ind w:left="720"/>
        <w:rPr>
          <w:rFonts w:ascii="Times New Roman" w:hAnsi="Times New Roman" w:cs="Times New Roman"/>
          <w:i/>
          <w:sz w:val="4"/>
          <w:szCs w:val="4"/>
        </w:rPr>
      </w:pPr>
    </w:p>
    <w:tbl>
      <w:tblPr>
        <w:tblStyle w:val="TableGrid"/>
        <w:tblW w:w="10487" w:type="dxa"/>
        <w:tblLook w:val="04A0" w:firstRow="1" w:lastRow="0" w:firstColumn="1" w:lastColumn="0" w:noHBand="0" w:noVBand="1"/>
      </w:tblPr>
      <w:tblGrid>
        <w:gridCol w:w="769"/>
        <w:gridCol w:w="331"/>
        <w:gridCol w:w="1304"/>
        <w:gridCol w:w="331"/>
        <w:gridCol w:w="1980"/>
        <w:gridCol w:w="300"/>
        <w:gridCol w:w="1330"/>
        <w:gridCol w:w="334"/>
        <w:gridCol w:w="2015"/>
        <w:gridCol w:w="340"/>
        <w:gridCol w:w="1453"/>
      </w:tblGrid>
      <w:tr w:rsidR="00DA31E1" w:rsidRPr="00BC1EE4" w14:paraId="585ADCDA" w14:textId="77777777" w:rsidTr="00997547">
        <w:trPr>
          <w:trHeight w:val="504"/>
        </w:trPr>
        <w:tc>
          <w:tcPr>
            <w:tcW w:w="769" w:type="dxa"/>
            <w:tcBorders>
              <w:left w:val="nil"/>
              <w:right w:val="nil"/>
            </w:tcBorders>
          </w:tcPr>
          <w:p w14:paraId="4BC40E44" w14:textId="77777777" w:rsidR="00DA31E1" w:rsidRPr="00BC1EE4" w:rsidRDefault="00DA31E1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left w:val="nil"/>
              <w:right w:val="nil"/>
            </w:tcBorders>
          </w:tcPr>
          <w:p w14:paraId="3B641321" w14:textId="77777777" w:rsidR="00DA31E1" w:rsidRPr="00BC1EE4" w:rsidRDefault="00DA31E1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nil"/>
              <w:right w:val="nil"/>
            </w:tcBorders>
          </w:tcPr>
          <w:p w14:paraId="093EBD52" w14:textId="77777777" w:rsidR="00DA31E1" w:rsidRPr="00BC1EE4" w:rsidRDefault="00DA31E1" w:rsidP="00C174A4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1" w:type="dxa"/>
            <w:tcBorders>
              <w:left w:val="nil"/>
              <w:right w:val="nil"/>
            </w:tcBorders>
          </w:tcPr>
          <w:p w14:paraId="46F1AE95" w14:textId="77777777" w:rsidR="00DA31E1" w:rsidRPr="00BC1EE4" w:rsidRDefault="00DA31E1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40C36205" w14:textId="77777777" w:rsidR="00DA31E1" w:rsidRPr="00BC1EE4" w:rsidRDefault="00DA31E1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nil"/>
              <w:right w:val="nil"/>
            </w:tcBorders>
          </w:tcPr>
          <w:p w14:paraId="22943621" w14:textId="77777777" w:rsidR="00DA31E1" w:rsidRPr="00BC1EE4" w:rsidRDefault="00DA31E1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14:paraId="2AED6170" w14:textId="77777777" w:rsidR="00DA31E1" w:rsidRPr="00BC1EE4" w:rsidRDefault="00DA31E1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tcBorders>
              <w:left w:val="nil"/>
              <w:right w:val="nil"/>
            </w:tcBorders>
          </w:tcPr>
          <w:p w14:paraId="6FBFCA2B" w14:textId="77777777" w:rsidR="00DA31E1" w:rsidRPr="00BC1EE4" w:rsidRDefault="00DA31E1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left w:val="nil"/>
              <w:right w:val="nil"/>
            </w:tcBorders>
          </w:tcPr>
          <w:p w14:paraId="2BBBD493" w14:textId="77777777" w:rsidR="00DA31E1" w:rsidRPr="00BC1EE4" w:rsidRDefault="00DA31E1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14:paraId="5FD6D61B" w14:textId="77777777" w:rsidR="00DA31E1" w:rsidRPr="00BC1EE4" w:rsidRDefault="00DA31E1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nil"/>
              <w:right w:val="nil"/>
            </w:tcBorders>
          </w:tcPr>
          <w:p w14:paraId="4FE0A752" w14:textId="77777777" w:rsidR="00DA31E1" w:rsidRPr="00BC1EE4" w:rsidRDefault="00DA31E1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FC2A3" w14:textId="77777777" w:rsidR="00DA31E1" w:rsidRPr="00BC1EE4" w:rsidRDefault="00DA31E1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1E1" w:rsidRPr="00BC1EE4" w14:paraId="6EF5C0D8" w14:textId="77777777" w:rsidTr="00997547">
        <w:trPr>
          <w:trHeight w:val="504"/>
        </w:trPr>
        <w:tc>
          <w:tcPr>
            <w:tcW w:w="769" w:type="dxa"/>
            <w:tcBorders>
              <w:left w:val="nil"/>
              <w:right w:val="nil"/>
            </w:tcBorders>
          </w:tcPr>
          <w:p w14:paraId="30D777EE" w14:textId="77777777" w:rsidR="00DA31E1" w:rsidRPr="00BC1EE4" w:rsidRDefault="00DA31E1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left w:val="nil"/>
              <w:right w:val="nil"/>
            </w:tcBorders>
          </w:tcPr>
          <w:p w14:paraId="5520AC0B" w14:textId="77777777" w:rsidR="00DA31E1" w:rsidRPr="00BC1EE4" w:rsidRDefault="00DA31E1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nil"/>
              <w:right w:val="nil"/>
            </w:tcBorders>
          </w:tcPr>
          <w:p w14:paraId="6174FFE1" w14:textId="77777777" w:rsidR="00DA31E1" w:rsidRPr="00BC1EE4" w:rsidRDefault="00DA31E1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left w:val="nil"/>
              <w:right w:val="nil"/>
            </w:tcBorders>
          </w:tcPr>
          <w:p w14:paraId="60894B6E" w14:textId="77777777" w:rsidR="00DA31E1" w:rsidRPr="00BC1EE4" w:rsidRDefault="00DA31E1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0E1F9BFF" w14:textId="77777777" w:rsidR="00DA31E1" w:rsidRPr="00BC1EE4" w:rsidRDefault="00DA31E1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nil"/>
              <w:right w:val="nil"/>
            </w:tcBorders>
          </w:tcPr>
          <w:p w14:paraId="6DB041BA" w14:textId="77777777" w:rsidR="00DA31E1" w:rsidRPr="00BC1EE4" w:rsidRDefault="00DA31E1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14:paraId="1DD67056" w14:textId="77777777" w:rsidR="00DA31E1" w:rsidRPr="00BC1EE4" w:rsidRDefault="00DA31E1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tcBorders>
              <w:left w:val="nil"/>
              <w:right w:val="nil"/>
            </w:tcBorders>
          </w:tcPr>
          <w:p w14:paraId="46A05F25" w14:textId="77777777" w:rsidR="00DA31E1" w:rsidRPr="00BC1EE4" w:rsidRDefault="00DA31E1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left w:val="nil"/>
              <w:right w:val="nil"/>
            </w:tcBorders>
          </w:tcPr>
          <w:p w14:paraId="116EE85C" w14:textId="77777777" w:rsidR="00DA31E1" w:rsidRPr="00BC1EE4" w:rsidRDefault="00DA31E1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14:paraId="66D4C3B2" w14:textId="77777777" w:rsidR="00DA31E1" w:rsidRPr="00BC1EE4" w:rsidRDefault="00DA31E1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nil"/>
              <w:right w:val="nil"/>
            </w:tcBorders>
          </w:tcPr>
          <w:p w14:paraId="0B647F4D" w14:textId="77777777" w:rsidR="00DA31E1" w:rsidRPr="00BC1EE4" w:rsidRDefault="00DA31E1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45536" w14:textId="77777777" w:rsidR="00DA31E1" w:rsidRPr="00BC1EE4" w:rsidRDefault="00DA31E1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B96" w:rsidRPr="00BC1EE4" w14:paraId="26A44961" w14:textId="77777777" w:rsidTr="00997547">
        <w:trPr>
          <w:trHeight w:val="520"/>
        </w:trPr>
        <w:tc>
          <w:tcPr>
            <w:tcW w:w="769" w:type="dxa"/>
            <w:tcBorders>
              <w:left w:val="nil"/>
              <w:right w:val="nil"/>
            </w:tcBorders>
          </w:tcPr>
          <w:p w14:paraId="64F42291" w14:textId="77777777" w:rsidR="00474B96" w:rsidRPr="00BC1EE4" w:rsidRDefault="00474B96" w:rsidP="00115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left w:val="nil"/>
              <w:right w:val="nil"/>
            </w:tcBorders>
          </w:tcPr>
          <w:p w14:paraId="04DEF783" w14:textId="77777777" w:rsidR="00474B96" w:rsidRPr="00BC1EE4" w:rsidRDefault="00474B96" w:rsidP="00115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nil"/>
              <w:right w:val="nil"/>
            </w:tcBorders>
          </w:tcPr>
          <w:p w14:paraId="78CA001A" w14:textId="77777777" w:rsidR="00474B96" w:rsidRPr="00BC1EE4" w:rsidRDefault="00474B96" w:rsidP="00115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left w:val="nil"/>
              <w:right w:val="nil"/>
            </w:tcBorders>
          </w:tcPr>
          <w:p w14:paraId="7872E964" w14:textId="77777777" w:rsidR="00474B96" w:rsidRPr="00BC1EE4" w:rsidRDefault="00474B96" w:rsidP="00115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6B709C95" w14:textId="77777777" w:rsidR="00474B96" w:rsidRPr="00BC1EE4" w:rsidRDefault="00474B96" w:rsidP="00115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nil"/>
              <w:right w:val="nil"/>
            </w:tcBorders>
          </w:tcPr>
          <w:p w14:paraId="5A33F8B0" w14:textId="77777777" w:rsidR="00474B96" w:rsidRPr="00BC1EE4" w:rsidRDefault="00474B96" w:rsidP="00115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14:paraId="16D85BD2" w14:textId="77777777" w:rsidR="00474B96" w:rsidRPr="00BC1EE4" w:rsidRDefault="00474B96" w:rsidP="00115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tcBorders>
              <w:left w:val="nil"/>
              <w:right w:val="nil"/>
            </w:tcBorders>
          </w:tcPr>
          <w:p w14:paraId="05473FA4" w14:textId="77777777" w:rsidR="00474B96" w:rsidRPr="00BC1EE4" w:rsidRDefault="00474B96" w:rsidP="00115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left w:val="nil"/>
              <w:right w:val="nil"/>
            </w:tcBorders>
          </w:tcPr>
          <w:p w14:paraId="19611A79" w14:textId="77777777" w:rsidR="00474B96" w:rsidRPr="00BC1EE4" w:rsidRDefault="00474B96" w:rsidP="00115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14:paraId="3D4147A8" w14:textId="77777777" w:rsidR="00474B96" w:rsidRPr="00BC1EE4" w:rsidRDefault="00474B96" w:rsidP="00115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nil"/>
              <w:right w:val="nil"/>
            </w:tcBorders>
          </w:tcPr>
          <w:p w14:paraId="0C66DE9D" w14:textId="77777777" w:rsidR="00474B96" w:rsidRPr="00BC1EE4" w:rsidRDefault="00474B96" w:rsidP="00115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6D3B2" w14:textId="77777777" w:rsidR="00474B96" w:rsidRPr="00BC1EE4" w:rsidRDefault="00474B96" w:rsidP="00115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9FCF6E" w14:textId="77777777" w:rsidR="00DA31E1" w:rsidRPr="00B41F6D" w:rsidRDefault="00EB24B4" w:rsidP="00EB24B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A509AA" wp14:editId="7E709FC9">
                <wp:simplePos x="0" y="0"/>
                <wp:positionH relativeFrom="column">
                  <wp:posOffset>2781300</wp:posOffset>
                </wp:positionH>
                <wp:positionV relativeFrom="paragraph">
                  <wp:posOffset>-32385</wp:posOffset>
                </wp:positionV>
                <wp:extent cx="962025" cy="3238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2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4F23B" id="Rectangle 5" o:spid="_x0000_s1026" style="position:absolute;margin-left:219pt;margin-top:-2.55pt;width:75.7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" filled="f" strokecolor="windowText" strokeweight="1pt"/>
            </w:pict>
          </mc:Fallback>
        </mc:AlternateContent>
      </w:r>
      <w:r w:rsidR="005736EE" w:rsidRPr="00B41F6D">
        <w:rPr>
          <w:rFonts w:ascii="Times New Roman" w:hAnsi="Times New Roman" w:cs="Times New Roman"/>
          <w:b/>
          <w:sz w:val="26"/>
          <w:szCs w:val="26"/>
        </w:rPr>
        <w:t>PART III</w:t>
      </w:r>
    </w:p>
    <w:p w14:paraId="18E5637D" w14:textId="77777777" w:rsidR="008A2703" w:rsidRDefault="005F7070" w:rsidP="008A270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7070">
        <w:rPr>
          <w:rFonts w:ascii="Times New Roman" w:hAnsi="Times New Roman" w:cs="Times New Roman"/>
          <w:b/>
          <w:i/>
          <w:sz w:val="24"/>
          <w:szCs w:val="24"/>
        </w:rPr>
        <w:t>This part must be treated with strict confidentiality</w:t>
      </w:r>
    </w:p>
    <w:p w14:paraId="3326728D" w14:textId="77777777" w:rsidR="008279B4" w:rsidRDefault="005F7070" w:rsidP="008A270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7070">
        <w:rPr>
          <w:rFonts w:ascii="Times New Roman" w:hAnsi="Times New Roman" w:cs="Times New Roman"/>
          <w:b/>
          <w:i/>
          <w:sz w:val="24"/>
          <w:szCs w:val="24"/>
        </w:rPr>
        <w:t xml:space="preserve">and the decision must not be shared </w:t>
      </w:r>
      <w:r w:rsidR="005F1A4C">
        <w:rPr>
          <w:rFonts w:ascii="Times New Roman" w:hAnsi="Times New Roman" w:cs="Times New Roman"/>
          <w:b/>
          <w:i/>
          <w:sz w:val="24"/>
          <w:szCs w:val="24"/>
        </w:rPr>
        <w:t>with</w:t>
      </w:r>
      <w:r w:rsidRPr="005F7070">
        <w:rPr>
          <w:rFonts w:ascii="Times New Roman" w:hAnsi="Times New Roman" w:cs="Times New Roman"/>
          <w:b/>
          <w:i/>
          <w:sz w:val="24"/>
          <w:szCs w:val="24"/>
        </w:rPr>
        <w:t xml:space="preserve"> the respective staff</w:t>
      </w:r>
      <w:r w:rsidR="008A270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5055147" w14:textId="77777777" w:rsidR="005E534C" w:rsidRDefault="005E534C" w:rsidP="005E534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80C0AA1" w14:textId="77777777" w:rsidR="008441DF" w:rsidRPr="005F7070" w:rsidRDefault="008441DF" w:rsidP="005E534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100834E" w14:textId="77777777" w:rsidR="00B82568" w:rsidRPr="008279B4" w:rsidRDefault="00DA31E1" w:rsidP="005E534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79B4">
        <w:rPr>
          <w:rFonts w:ascii="Times New Roman" w:hAnsi="Times New Roman" w:cs="Times New Roman"/>
          <w:b/>
          <w:sz w:val="24"/>
          <w:szCs w:val="24"/>
          <w:u w:val="single"/>
        </w:rPr>
        <w:t>RECOMMENDATION FROM THE 1</w:t>
      </w:r>
      <w:r w:rsidRPr="008279B4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ST</w:t>
      </w:r>
      <w:r w:rsidRPr="008279B4">
        <w:rPr>
          <w:rFonts w:ascii="Times New Roman" w:hAnsi="Times New Roman" w:cs="Times New Roman"/>
          <w:b/>
          <w:sz w:val="24"/>
          <w:szCs w:val="24"/>
          <w:u w:val="single"/>
        </w:rPr>
        <w:t xml:space="preserve"> ASSESSING OFFICER</w:t>
      </w:r>
    </w:p>
    <w:p w14:paraId="2BB9FF62" w14:textId="77777777" w:rsidR="00DA31E1" w:rsidRPr="00BC1EE4" w:rsidRDefault="00DA31E1" w:rsidP="00B82568">
      <w:pPr>
        <w:rPr>
          <w:rFonts w:ascii="Times New Roman" w:hAnsi="Times New Roman" w:cs="Times New Roman"/>
          <w:sz w:val="4"/>
          <w:szCs w:val="4"/>
        </w:rPr>
      </w:pPr>
    </w:p>
    <w:p w14:paraId="19872759" w14:textId="77777777" w:rsidR="00DC0C01" w:rsidRDefault="000413BE" w:rsidP="000413BE">
      <w:pPr>
        <w:rPr>
          <w:rFonts w:ascii="Times New Roman" w:hAnsi="Times New Roman" w:cs="Times New Roman"/>
          <w:b/>
          <w:sz w:val="24"/>
          <w:szCs w:val="24"/>
        </w:rPr>
      </w:pPr>
      <w:r w:rsidRPr="000413BE">
        <w:rPr>
          <w:rFonts w:ascii="Times New Roman" w:hAnsi="Times New Roman" w:cs="Times New Roman"/>
          <w:b/>
          <w:sz w:val="24"/>
          <w:szCs w:val="24"/>
        </w:rPr>
        <w:t xml:space="preserve">NEEDS OF KULLIYYAH/DEPARTMENT </w:t>
      </w:r>
    </w:p>
    <w:p w14:paraId="70FD4584" w14:textId="77777777" w:rsidR="00DC0C01" w:rsidRDefault="00DC0C01" w:rsidP="000413BE">
      <w:pPr>
        <w:rPr>
          <w:rFonts w:ascii="Times New Roman" w:hAnsi="Times New Roman" w:cs="Times New Roman"/>
          <w:b/>
          <w:sz w:val="24"/>
          <w:szCs w:val="24"/>
        </w:rPr>
      </w:pPr>
      <w:r w:rsidRPr="00DC0C01">
        <w:rPr>
          <w:rFonts w:ascii="Times New Roman" w:hAnsi="Times New Roman" w:cs="Times New Roman"/>
          <w:b/>
          <w:sz w:val="24"/>
          <w:szCs w:val="24"/>
        </w:rPr>
        <w:t>Information on Current Institutional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331"/>
        <w:gridCol w:w="899"/>
      </w:tblGrid>
      <w:tr w:rsidR="00DC0C01" w14:paraId="5D0DB9DF" w14:textId="77777777" w:rsidTr="00DC0C01">
        <w:tc>
          <w:tcPr>
            <w:tcW w:w="562" w:type="dxa"/>
          </w:tcPr>
          <w:p w14:paraId="3F60BE08" w14:textId="77777777" w:rsidR="00DC0C01" w:rsidRPr="00DC0C01" w:rsidRDefault="00DC0C01" w:rsidP="0004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C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31" w:type="dxa"/>
          </w:tcPr>
          <w:p w14:paraId="7D671417" w14:textId="77777777" w:rsidR="00DC0C01" w:rsidRPr="00DC0C01" w:rsidRDefault="00DC0C01" w:rsidP="0004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C01">
              <w:rPr>
                <w:rFonts w:ascii="Times New Roman" w:hAnsi="Times New Roman" w:cs="Times New Roman"/>
                <w:sz w:val="24"/>
                <w:szCs w:val="24"/>
              </w:rPr>
              <w:t>Total Number of Current Staff</w:t>
            </w:r>
          </w:p>
        </w:tc>
        <w:tc>
          <w:tcPr>
            <w:tcW w:w="899" w:type="dxa"/>
          </w:tcPr>
          <w:p w14:paraId="767AB8BA" w14:textId="77777777" w:rsidR="00DC0C01" w:rsidRDefault="00DC0C01" w:rsidP="00041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0C01" w14:paraId="46219F9F" w14:textId="77777777" w:rsidTr="00DC0C01">
        <w:tc>
          <w:tcPr>
            <w:tcW w:w="562" w:type="dxa"/>
          </w:tcPr>
          <w:p w14:paraId="72A0750D" w14:textId="77777777" w:rsidR="00DC0C01" w:rsidRPr="00DC0C01" w:rsidRDefault="00DC0C01" w:rsidP="0004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C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31" w:type="dxa"/>
          </w:tcPr>
          <w:p w14:paraId="10B77A26" w14:textId="77777777" w:rsidR="00DC0C01" w:rsidRPr="00DC0C01" w:rsidRDefault="00DC0C01" w:rsidP="0004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C01">
              <w:rPr>
                <w:rFonts w:ascii="Times New Roman" w:hAnsi="Times New Roman" w:cs="Times New Roman"/>
                <w:sz w:val="24"/>
                <w:szCs w:val="24"/>
              </w:rPr>
              <w:t>Number of Enrolled Students (Current Semester)</w:t>
            </w:r>
          </w:p>
        </w:tc>
        <w:tc>
          <w:tcPr>
            <w:tcW w:w="899" w:type="dxa"/>
          </w:tcPr>
          <w:p w14:paraId="69D5B22F" w14:textId="77777777" w:rsidR="00DC0C01" w:rsidRDefault="00DC0C01" w:rsidP="00041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0C01" w14:paraId="6A95BD18" w14:textId="77777777" w:rsidTr="00DC0C01">
        <w:tc>
          <w:tcPr>
            <w:tcW w:w="562" w:type="dxa"/>
          </w:tcPr>
          <w:p w14:paraId="12F57BD8" w14:textId="77777777" w:rsidR="00DC0C01" w:rsidRPr="00DC0C01" w:rsidRDefault="00DC0C01" w:rsidP="0004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C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31" w:type="dxa"/>
          </w:tcPr>
          <w:p w14:paraId="6E9CC237" w14:textId="77777777" w:rsidR="00DC0C01" w:rsidRPr="00DC0C01" w:rsidRDefault="00DC0C01" w:rsidP="0004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C01">
              <w:rPr>
                <w:rFonts w:ascii="Times New Roman" w:hAnsi="Times New Roman" w:cs="Times New Roman"/>
                <w:sz w:val="24"/>
                <w:szCs w:val="24"/>
              </w:rPr>
              <w:t>Number of Part-Time Employees (Current Semester)</w:t>
            </w:r>
          </w:p>
        </w:tc>
        <w:tc>
          <w:tcPr>
            <w:tcW w:w="899" w:type="dxa"/>
          </w:tcPr>
          <w:p w14:paraId="0ED3B364" w14:textId="77777777" w:rsidR="00DC0C01" w:rsidRDefault="00DC0C01" w:rsidP="00041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D8443A6" w14:textId="77777777" w:rsidR="000413BE" w:rsidRPr="00DC0C01" w:rsidRDefault="000413BE" w:rsidP="00DC0C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AEEAD7" wp14:editId="6E7407A7">
                <wp:simplePos x="0" y="0"/>
                <wp:positionH relativeFrom="column">
                  <wp:posOffset>114300</wp:posOffset>
                </wp:positionH>
                <wp:positionV relativeFrom="paragraph">
                  <wp:posOffset>182245</wp:posOffset>
                </wp:positionV>
                <wp:extent cx="238125" cy="2286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B13760" id="Rectangle 6" o:spid="_x0000_s1026" style="position:absolute;margin-left:9pt;margin-top:14.35pt;width:18.75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" fillcolor="window" strokecolor="#70ad47" strokeweight="1pt"/>
            </w:pict>
          </mc:Fallback>
        </mc:AlternateContent>
      </w:r>
    </w:p>
    <w:p w14:paraId="2623E96F" w14:textId="77777777" w:rsidR="00CE7E87" w:rsidRPr="00CE7E87" w:rsidRDefault="000413BE" w:rsidP="000413BE">
      <w:pPr>
        <w:pStyle w:val="ListParagraph"/>
        <w:ind w:left="180" w:firstLine="540"/>
        <w:rPr>
          <w:rFonts w:ascii="Times New Roman" w:hAnsi="Times New Roman" w:cs="Times New Roman"/>
          <w:b/>
          <w:sz w:val="24"/>
          <w:szCs w:val="24"/>
        </w:rPr>
      </w:pPr>
      <w:r w:rsidRPr="00CE7E87">
        <w:rPr>
          <w:rFonts w:ascii="Times New Roman" w:hAnsi="Times New Roman" w:cs="Times New Roman"/>
          <w:b/>
          <w:sz w:val="24"/>
          <w:szCs w:val="24"/>
        </w:rPr>
        <w:t xml:space="preserve">Very much needed due to no staff replacement on subject </w:t>
      </w:r>
      <w:r w:rsidR="005E7FF1">
        <w:rPr>
          <w:rFonts w:ascii="Times New Roman" w:hAnsi="Times New Roman" w:cs="Times New Roman"/>
          <w:b/>
          <w:sz w:val="24"/>
          <w:szCs w:val="24"/>
        </w:rPr>
        <w:t>matter expert</w:t>
      </w:r>
      <w:r w:rsidR="0056320C">
        <w:rPr>
          <w:rFonts w:ascii="Times New Roman" w:hAnsi="Times New Roman" w:cs="Times New Roman"/>
          <w:b/>
          <w:sz w:val="24"/>
          <w:szCs w:val="24"/>
        </w:rPr>
        <w:t xml:space="preserve"> for coming semester</w:t>
      </w:r>
      <w:r w:rsidR="00CE7E87" w:rsidRPr="00CE7E8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ABF0EA8" w14:textId="77777777" w:rsidR="00CE7E87" w:rsidRDefault="00CE7E87" w:rsidP="000413BE">
      <w:pPr>
        <w:pStyle w:val="ListParagraph"/>
        <w:ind w:left="180" w:firstLine="540"/>
        <w:rPr>
          <w:rFonts w:ascii="Times New Roman" w:hAnsi="Times New Roman" w:cs="Times New Roman"/>
          <w:sz w:val="24"/>
          <w:szCs w:val="24"/>
        </w:rPr>
      </w:pPr>
    </w:p>
    <w:p w14:paraId="1EA219E0" w14:textId="77777777" w:rsidR="00CE7E87" w:rsidRPr="00BC1EE4" w:rsidRDefault="00CE7E87" w:rsidP="008441D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BC1EE4">
        <w:rPr>
          <w:rFonts w:ascii="Times New Roman" w:hAnsi="Times New Roman" w:cs="Times New Roman"/>
          <w:sz w:val="24"/>
          <w:szCs w:val="24"/>
        </w:rPr>
        <w:t xml:space="preserve"> </w:t>
      </w:r>
      <w:r w:rsidRPr="00474B96">
        <w:rPr>
          <w:rFonts w:ascii="Times New Roman" w:hAnsi="Times New Roman" w:cs="Times New Roman"/>
          <w:b/>
          <w:sz w:val="24"/>
          <w:szCs w:val="24"/>
        </w:rPr>
        <w:t xml:space="preserve">recommend </w:t>
      </w:r>
      <w:r>
        <w:rPr>
          <w:rFonts w:ascii="Times New Roman" w:hAnsi="Times New Roman" w:cs="Times New Roman"/>
          <w:sz w:val="24"/>
          <w:szCs w:val="24"/>
        </w:rPr>
        <w:t xml:space="preserve">the application as contract staff after compulsory retirement for the </w:t>
      </w:r>
      <w:r w:rsidRPr="00BC1EE4">
        <w:rPr>
          <w:rFonts w:ascii="Times New Roman" w:hAnsi="Times New Roman" w:cs="Times New Roman"/>
          <w:sz w:val="24"/>
          <w:szCs w:val="24"/>
        </w:rPr>
        <w:t>above name staff</w:t>
      </w:r>
      <w:r>
        <w:rPr>
          <w:rFonts w:ascii="Times New Roman" w:hAnsi="Times New Roman" w:cs="Times New Roman"/>
          <w:sz w:val="24"/>
          <w:szCs w:val="24"/>
        </w:rPr>
        <w:t xml:space="preserve"> for a duration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of:-</w:t>
      </w:r>
      <w:proofErr w:type="gramEnd"/>
      <w:r w:rsidR="000E4B4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BC76DDB" w14:textId="77777777" w:rsidR="00CE7E87" w:rsidRPr="00BC1EE4" w:rsidRDefault="00CE7E87" w:rsidP="00CE7E87">
      <w:pPr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tblInd w:w="765" w:type="dxa"/>
        <w:tblLook w:val="04A0" w:firstRow="1" w:lastRow="0" w:firstColumn="1" w:lastColumn="0" w:noHBand="0" w:noVBand="1"/>
      </w:tblPr>
      <w:tblGrid>
        <w:gridCol w:w="895"/>
        <w:gridCol w:w="275"/>
        <w:gridCol w:w="7401"/>
      </w:tblGrid>
      <w:tr w:rsidR="00CE7E87" w:rsidRPr="00BC1EE4" w14:paraId="353BFF32" w14:textId="77777777" w:rsidTr="008441DF">
        <w:tc>
          <w:tcPr>
            <w:tcW w:w="895" w:type="dxa"/>
          </w:tcPr>
          <w:p w14:paraId="3CCE4F56" w14:textId="77777777" w:rsidR="00CE7E87" w:rsidRPr="00BC1EE4" w:rsidRDefault="00CE7E87" w:rsidP="00B5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14:paraId="51C67BD8" w14:textId="77777777" w:rsidR="00CE7E87" w:rsidRPr="00BC1EE4" w:rsidRDefault="00CE7E87" w:rsidP="00B5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nil"/>
              <w:right w:val="nil"/>
            </w:tcBorders>
          </w:tcPr>
          <w:p w14:paraId="4689F2FF" w14:textId="77777777" w:rsidR="00CE7E87" w:rsidRPr="00BC1EE4" w:rsidRDefault="00CE7E87" w:rsidP="00B5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gramStart"/>
            <w:r w:rsidRPr="00BC1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C1E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C1EE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Pr="00BC1EE4">
              <w:rPr>
                <w:rFonts w:ascii="Times New Roman" w:hAnsi="Times New Roman" w:cs="Times New Roman"/>
                <w:sz w:val="24"/>
                <w:szCs w:val="24"/>
              </w:rPr>
              <w:t>ear</w:t>
            </w:r>
          </w:p>
        </w:tc>
      </w:tr>
      <w:tr w:rsidR="00CE7E87" w:rsidRPr="00BC1EE4" w14:paraId="55E7E28C" w14:textId="77777777" w:rsidTr="008441DF">
        <w:tc>
          <w:tcPr>
            <w:tcW w:w="895" w:type="dxa"/>
          </w:tcPr>
          <w:p w14:paraId="59BA03D8" w14:textId="77777777" w:rsidR="00CE7E87" w:rsidRPr="00BC1EE4" w:rsidRDefault="00CE7E87" w:rsidP="00B5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14:paraId="503257C6" w14:textId="77777777" w:rsidR="00CE7E87" w:rsidRPr="00BC1EE4" w:rsidRDefault="00CE7E87" w:rsidP="00B5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nil"/>
              <w:right w:val="nil"/>
            </w:tcBorders>
          </w:tcPr>
          <w:p w14:paraId="365E2CC2" w14:textId="77777777" w:rsidR="00CE7E87" w:rsidRPr="00BC1EE4" w:rsidRDefault="00CE7E87" w:rsidP="00B5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  <w:proofErr w:type="gramStart"/>
            <w:r w:rsidRPr="00BC1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C1E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C1EE4">
              <w:rPr>
                <w:rFonts w:ascii="Times New Roman" w:hAnsi="Times New Roman" w:cs="Times New Roman"/>
                <w:sz w:val="24"/>
                <w:szCs w:val="24"/>
              </w:rPr>
              <w:t>2) Years</w:t>
            </w:r>
            <w:r w:rsidR="00781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BEAE70E" w14:textId="77777777" w:rsidR="00CE7E87" w:rsidRPr="00CE7E87" w:rsidRDefault="00CE7E87" w:rsidP="00CE7E87">
      <w:pPr>
        <w:rPr>
          <w:rFonts w:ascii="Times New Roman" w:hAnsi="Times New Roman" w:cs="Times New Roman"/>
          <w:sz w:val="24"/>
          <w:szCs w:val="24"/>
        </w:rPr>
      </w:pPr>
    </w:p>
    <w:p w14:paraId="3DAEE7E4" w14:textId="77777777" w:rsidR="000413BE" w:rsidRPr="000413BE" w:rsidRDefault="000413BE" w:rsidP="000413BE">
      <w:pPr>
        <w:pStyle w:val="ListParagraph"/>
        <w:ind w:left="180" w:firstLine="540"/>
        <w:rPr>
          <w:rFonts w:ascii="Times New Roman" w:hAnsi="Times New Roman" w:cs="Times New Roman"/>
          <w:sz w:val="24"/>
          <w:szCs w:val="24"/>
        </w:rPr>
      </w:pPr>
      <w:r w:rsidRPr="000413B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5691CB" wp14:editId="382409F7">
                <wp:simplePos x="0" y="0"/>
                <wp:positionH relativeFrom="column">
                  <wp:posOffset>114300</wp:posOffset>
                </wp:positionH>
                <wp:positionV relativeFrom="paragraph">
                  <wp:posOffset>140970</wp:posOffset>
                </wp:positionV>
                <wp:extent cx="238125" cy="2286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CF6C1" id="Rectangle 7" o:spid="_x0000_s1026" style="position:absolute;margin-left:9pt;margin-top:11.1pt;width:18.75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" fillcolor="window" strokecolor="#70ad47" strokeweight="1pt"/>
            </w:pict>
          </mc:Fallback>
        </mc:AlternateContent>
      </w:r>
    </w:p>
    <w:p w14:paraId="7A02ED91" w14:textId="77777777" w:rsidR="000413BE" w:rsidRPr="00CE7E87" w:rsidRDefault="006F0699" w:rsidP="000413BE">
      <w:pPr>
        <w:pStyle w:val="ListParagraph"/>
        <w:ind w:left="180"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</w:t>
      </w:r>
      <w:r w:rsidR="000413BE" w:rsidRPr="00CE7E87">
        <w:rPr>
          <w:rFonts w:ascii="Times New Roman" w:hAnsi="Times New Roman" w:cs="Times New Roman"/>
          <w:b/>
          <w:sz w:val="24"/>
          <w:szCs w:val="24"/>
        </w:rPr>
        <w:t xml:space="preserve"> has pl</w:t>
      </w:r>
      <w:r w:rsidR="00DD7BA4">
        <w:rPr>
          <w:rFonts w:ascii="Times New Roman" w:hAnsi="Times New Roman" w:cs="Times New Roman"/>
          <w:b/>
          <w:sz w:val="24"/>
          <w:szCs w:val="24"/>
        </w:rPr>
        <w:t xml:space="preserve">an for staff replacement on </w:t>
      </w:r>
      <w:r w:rsidR="000413BE" w:rsidRPr="00CE7E87">
        <w:rPr>
          <w:rFonts w:ascii="Times New Roman" w:hAnsi="Times New Roman" w:cs="Times New Roman"/>
          <w:b/>
          <w:sz w:val="24"/>
          <w:szCs w:val="24"/>
        </w:rPr>
        <w:t>similar exp</w:t>
      </w:r>
      <w:r w:rsidR="00CE7E87" w:rsidRPr="00CE7E87">
        <w:rPr>
          <w:rFonts w:ascii="Times New Roman" w:hAnsi="Times New Roman" w:cs="Times New Roman"/>
          <w:b/>
          <w:sz w:val="24"/>
          <w:szCs w:val="24"/>
        </w:rPr>
        <w:t>ertise.</w:t>
      </w:r>
    </w:p>
    <w:p w14:paraId="5D60C86A" w14:textId="77777777" w:rsidR="0014770D" w:rsidRPr="00BC1EE4" w:rsidRDefault="0014770D" w:rsidP="00B82568">
      <w:pPr>
        <w:rPr>
          <w:rFonts w:ascii="Times New Roman" w:hAnsi="Times New Roman" w:cs="Times New Roman"/>
          <w:sz w:val="4"/>
          <w:szCs w:val="4"/>
        </w:rPr>
      </w:pPr>
    </w:p>
    <w:p w14:paraId="64F56458" w14:textId="77777777" w:rsidR="00CE7E87" w:rsidRDefault="00CE7E87" w:rsidP="008441D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BC1EE4">
        <w:rPr>
          <w:rFonts w:ascii="Times New Roman" w:hAnsi="Times New Roman" w:cs="Times New Roman"/>
          <w:sz w:val="24"/>
          <w:szCs w:val="24"/>
        </w:rPr>
        <w:t xml:space="preserve"> </w:t>
      </w:r>
      <w:r w:rsidRPr="00CE7E87">
        <w:rPr>
          <w:rFonts w:ascii="Times New Roman" w:hAnsi="Times New Roman" w:cs="Times New Roman"/>
          <w:b/>
          <w:sz w:val="24"/>
          <w:szCs w:val="24"/>
        </w:rPr>
        <w:t>do not recommend</w:t>
      </w:r>
      <w:r w:rsidRPr="00CE7E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application as contract staff after compulsory retirement for the </w:t>
      </w:r>
      <w:r w:rsidRPr="00BC1EE4">
        <w:rPr>
          <w:rFonts w:ascii="Times New Roman" w:hAnsi="Times New Roman" w:cs="Times New Roman"/>
          <w:sz w:val="24"/>
          <w:szCs w:val="24"/>
        </w:rPr>
        <w:t>above name staff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177C01" w14:textId="77777777" w:rsidR="00F145B0" w:rsidRDefault="00F145B0" w:rsidP="00B82568">
      <w:pPr>
        <w:rPr>
          <w:rFonts w:ascii="Times New Roman" w:hAnsi="Times New Roman" w:cs="Times New Roman"/>
          <w:sz w:val="24"/>
          <w:szCs w:val="24"/>
        </w:rPr>
      </w:pPr>
    </w:p>
    <w:p w14:paraId="60FD0BC0" w14:textId="77777777" w:rsidR="00B82568" w:rsidRPr="00BC1EE4" w:rsidRDefault="00CE7E87" w:rsidP="00B82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Justification</w:t>
      </w:r>
      <w:r w:rsidR="007A4DD9" w:rsidRPr="00BC1EE4">
        <w:rPr>
          <w:rFonts w:ascii="Times New Roman" w:hAnsi="Times New Roman" w:cs="Times New Roman"/>
          <w:sz w:val="24"/>
          <w:szCs w:val="24"/>
        </w:rPr>
        <w:t>:</w:t>
      </w:r>
      <w:r w:rsidR="005736EE" w:rsidRPr="00BC1E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8B956" w14:textId="77777777" w:rsidR="005736EE" w:rsidRPr="00BC1EE4" w:rsidRDefault="005736EE" w:rsidP="00B82568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396" w:type="dxa"/>
        <w:tblLook w:val="04A0" w:firstRow="1" w:lastRow="0" w:firstColumn="1" w:lastColumn="0" w:noHBand="0" w:noVBand="1"/>
      </w:tblPr>
      <w:tblGrid>
        <w:gridCol w:w="710"/>
        <w:gridCol w:w="305"/>
        <w:gridCol w:w="1206"/>
        <w:gridCol w:w="305"/>
        <w:gridCol w:w="1830"/>
        <w:gridCol w:w="277"/>
        <w:gridCol w:w="1228"/>
        <w:gridCol w:w="309"/>
        <w:gridCol w:w="1861"/>
        <w:gridCol w:w="313"/>
        <w:gridCol w:w="2052"/>
      </w:tblGrid>
      <w:tr w:rsidR="005736EE" w:rsidRPr="00BC1EE4" w14:paraId="1789B26C" w14:textId="77777777" w:rsidTr="00997547">
        <w:trPr>
          <w:trHeight w:val="578"/>
        </w:trPr>
        <w:tc>
          <w:tcPr>
            <w:tcW w:w="710" w:type="dxa"/>
            <w:tcBorders>
              <w:left w:val="nil"/>
              <w:right w:val="nil"/>
            </w:tcBorders>
          </w:tcPr>
          <w:p w14:paraId="57AB0A5B" w14:textId="77777777" w:rsidR="005736EE" w:rsidRPr="00BC1EE4" w:rsidRDefault="005736EE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nil"/>
              <w:right w:val="nil"/>
            </w:tcBorders>
          </w:tcPr>
          <w:p w14:paraId="57B93766" w14:textId="77777777" w:rsidR="005736EE" w:rsidRPr="00BC1EE4" w:rsidRDefault="005736EE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778F24EF" w14:textId="77777777" w:rsidR="005736EE" w:rsidRPr="00BC1EE4" w:rsidRDefault="005736EE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nil"/>
              <w:right w:val="nil"/>
            </w:tcBorders>
          </w:tcPr>
          <w:p w14:paraId="4988DFB5" w14:textId="77777777" w:rsidR="005736EE" w:rsidRPr="00BC1EE4" w:rsidRDefault="005736EE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nil"/>
              <w:right w:val="nil"/>
            </w:tcBorders>
          </w:tcPr>
          <w:p w14:paraId="22FAF866" w14:textId="77777777" w:rsidR="005736EE" w:rsidRPr="00BC1EE4" w:rsidRDefault="005736EE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nil"/>
              <w:right w:val="nil"/>
            </w:tcBorders>
          </w:tcPr>
          <w:p w14:paraId="11182C23" w14:textId="77777777" w:rsidR="005736EE" w:rsidRPr="00BC1EE4" w:rsidRDefault="005736EE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left w:val="nil"/>
              <w:right w:val="nil"/>
            </w:tcBorders>
          </w:tcPr>
          <w:p w14:paraId="6761EE57" w14:textId="77777777" w:rsidR="005736EE" w:rsidRPr="00BC1EE4" w:rsidRDefault="005736EE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nil"/>
              <w:right w:val="nil"/>
            </w:tcBorders>
          </w:tcPr>
          <w:p w14:paraId="33015F37" w14:textId="77777777" w:rsidR="005736EE" w:rsidRPr="00BC1EE4" w:rsidRDefault="005736EE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nil"/>
              <w:right w:val="nil"/>
            </w:tcBorders>
          </w:tcPr>
          <w:p w14:paraId="56AE9220" w14:textId="77777777" w:rsidR="005736EE" w:rsidRPr="00BC1EE4" w:rsidRDefault="005736EE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nil"/>
              <w:right w:val="nil"/>
            </w:tcBorders>
          </w:tcPr>
          <w:p w14:paraId="0228CAF8" w14:textId="77777777" w:rsidR="005736EE" w:rsidRPr="00BC1EE4" w:rsidRDefault="005736EE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nil"/>
              <w:right w:val="nil"/>
            </w:tcBorders>
          </w:tcPr>
          <w:p w14:paraId="71FF2A70" w14:textId="77777777" w:rsidR="005736EE" w:rsidRPr="00BC1EE4" w:rsidRDefault="005736EE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0BFA2E" w14:textId="77777777" w:rsidR="005736EE" w:rsidRPr="00BC1EE4" w:rsidRDefault="005736EE" w:rsidP="00C174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B4" w:rsidRPr="00BC1EE4" w14:paraId="053A2873" w14:textId="77777777" w:rsidTr="00997547">
        <w:trPr>
          <w:trHeight w:val="482"/>
        </w:trPr>
        <w:tc>
          <w:tcPr>
            <w:tcW w:w="710" w:type="dxa"/>
            <w:tcBorders>
              <w:left w:val="nil"/>
              <w:right w:val="nil"/>
            </w:tcBorders>
          </w:tcPr>
          <w:p w14:paraId="188E8871" w14:textId="77777777" w:rsidR="008279B4" w:rsidRPr="00BC1EE4" w:rsidRDefault="008279B4" w:rsidP="001150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tcBorders>
              <w:left w:val="nil"/>
              <w:right w:val="nil"/>
            </w:tcBorders>
          </w:tcPr>
          <w:p w14:paraId="2F151B29" w14:textId="77777777" w:rsidR="008279B4" w:rsidRPr="00BC1EE4" w:rsidRDefault="008279B4" w:rsidP="001150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57BFD201" w14:textId="77777777" w:rsidR="008279B4" w:rsidRPr="00BC1EE4" w:rsidRDefault="008279B4" w:rsidP="001150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tcBorders>
              <w:left w:val="nil"/>
              <w:right w:val="nil"/>
            </w:tcBorders>
          </w:tcPr>
          <w:p w14:paraId="74E84F98" w14:textId="77777777" w:rsidR="008279B4" w:rsidRPr="00BC1EE4" w:rsidRDefault="008279B4" w:rsidP="001150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  <w:tcBorders>
              <w:left w:val="nil"/>
              <w:right w:val="nil"/>
            </w:tcBorders>
          </w:tcPr>
          <w:p w14:paraId="0F427541" w14:textId="77777777" w:rsidR="008279B4" w:rsidRPr="00BC1EE4" w:rsidRDefault="008279B4" w:rsidP="001150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left w:val="nil"/>
              <w:right w:val="nil"/>
            </w:tcBorders>
          </w:tcPr>
          <w:p w14:paraId="0398FBFC" w14:textId="77777777" w:rsidR="008279B4" w:rsidRPr="00BC1EE4" w:rsidRDefault="008279B4" w:rsidP="001150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left w:val="nil"/>
              <w:right w:val="nil"/>
            </w:tcBorders>
          </w:tcPr>
          <w:p w14:paraId="1F079CF5" w14:textId="77777777" w:rsidR="008279B4" w:rsidRPr="00BC1EE4" w:rsidRDefault="008279B4" w:rsidP="001150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left w:val="nil"/>
              <w:right w:val="nil"/>
            </w:tcBorders>
          </w:tcPr>
          <w:p w14:paraId="021D3581" w14:textId="77777777" w:rsidR="008279B4" w:rsidRPr="00BC1EE4" w:rsidRDefault="008279B4" w:rsidP="001150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1" w:type="dxa"/>
            <w:tcBorders>
              <w:left w:val="nil"/>
              <w:right w:val="nil"/>
            </w:tcBorders>
          </w:tcPr>
          <w:p w14:paraId="359A48D1" w14:textId="77777777" w:rsidR="008279B4" w:rsidRPr="00BC1EE4" w:rsidRDefault="008279B4" w:rsidP="001150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  <w:right w:val="nil"/>
            </w:tcBorders>
          </w:tcPr>
          <w:p w14:paraId="7AE8412F" w14:textId="77777777" w:rsidR="008279B4" w:rsidRPr="00BC1EE4" w:rsidRDefault="008279B4" w:rsidP="001150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  <w:tcBorders>
              <w:left w:val="nil"/>
              <w:right w:val="nil"/>
            </w:tcBorders>
          </w:tcPr>
          <w:p w14:paraId="3B198EF4" w14:textId="77777777" w:rsidR="008279B4" w:rsidRPr="00BC1EE4" w:rsidRDefault="008279B4" w:rsidP="001150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8DE940" w14:textId="77777777" w:rsidR="008279B4" w:rsidRPr="00BC1EE4" w:rsidRDefault="008279B4" w:rsidP="001150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32E8258" w14:textId="77777777" w:rsidR="008279B4" w:rsidRPr="00BC1EE4" w:rsidRDefault="008279B4" w:rsidP="008279B4">
      <w:pPr>
        <w:rPr>
          <w:rFonts w:ascii="Times New Roman" w:hAnsi="Times New Roman" w:cs="Times New Roman"/>
          <w:sz w:val="4"/>
          <w:szCs w:val="4"/>
        </w:rPr>
      </w:pPr>
    </w:p>
    <w:p w14:paraId="4A4B3725" w14:textId="77777777" w:rsidR="00474B96" w:rsidRDefault="00474B96" w:rsidP="00B82568">
      <w:pPr>
        <w:rPr>
          <w:rFonts w:ascii="Times New Roman" w:hAnsi="Times New Roman" w:cs="Times New Roman"/>
          <w:sz w:val="4"/>
          <w:szCs w:val="4"/>
        </w:rPr>
      </w:pPr>
    </w:p>
    <w:p w14:paraId="428F63BA" w14:textId="77777777" w:rsidR="008441DF" w:rsidRDefault="008441DF" w:rsidP="00B82568">
      <w:pPr>
        <w:rPr>
          <w:rFonts w:ascii="Times New Roman" w:hAnsi="Times New Roman" w:cs="Times New Roman"/>
          <w:sz w:val="4"/>
          <w:szCs w:val="4"/>
        </w:rPr>
      </w:pPr>
    </w:p>
    <w:p w14:paraId="11F1B5E2" w14:textId="77777777" w:rsidR="008441DF" w:rsidRDefault="008441DF" w:rsidP="00B82568">
      <w:pPr>
        <w:rPr>
          <w:rFonts w:ascii="Times New Roman" w:hAnsi="Times New Roman" w:cs="Times New Roman"/>
          <w:sz w:val="4"/>
          <w:szCs w:val="4"/>
        </w:rPr>
      </w:pPr>
    </w:p>
    <w:p w14:paraId="00DB5461" w14:textId="77777777" w:rsidR="00474B96" w:rsidRPr="00BC1EE4" w:rsidRDefault="00474B96" w:rsidP="001150D3">
      <w:pPr>
        <w:rPr>
          <w:rFonts w:ascii="Times New Roman" w:hAnsi="Times New Roman" w:cs="Times New Roman"/>
          <w:sz w:val="24"/>
          <w:szCs w:val="24"/>
        </w:rPr>
      </w:pPr>
      <w:r w:rsidRPr="00BC1EE4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………..                            </w:t>
      </w:r>
      <w:r w:rsidRPr="00BC1EE4">
        <w:rPr>
          <w:rFonts w:ascii="Times New Roman" w:hAnsi="Times New Roman" w:cs="Times New Roman"/>
          <w:sz w:val="24"/>
          <w:szCs w:val="24"/>
        </w:rPr>
        <w:tab/>
        <w:t>……………………</w:t>
      </w:r>
      <w:r w:rsidRPr="00BC1EE4">
        <w:rPr>
          <w:rFonts w:ascii="Times New Roman" w:hAnsi="Times New Roman" w:cs="Times New Roman"/>
          <w:sz w:val="24"/>
          <w:szCs w:val="24"/>
        </w:rPr>
        <w:tab/>
      </w:r>
    </w:p>
    <w:p w14:paraId="7940C655" w14:textId="77777777" w:rsidR="00474B96" w:rsidRPr="00474B96" w:rsidRDefault="00474B96" w:rsidP="001150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4B96">
        <w:rPr>
          <w:rFonts w:ascii="Times New Roman" w:hAnsi="Times New Roman" w:cs="Times New Roman"/>
          <w:b/>
          <w:sz w:val="24"/>
          <w:szCs w:val="24"/>
        </w:rPr>
        <w:t>Signature of 1</w:t>
      </w:r>
      <w:r w:rsidRPr="00474B96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474B96">
        <w:rPr>
          <w:rFonts w:ascii="Times New Roman" w:hAnsi="Times New Roman" w:cs="Times New Roman"/>
          <w:b/>
          <w:sz w:val="24"/>
          <w:szCs w:val="24"/>
        </w:rPr>
        <w:t xml:space="preserve"> Assessing Officer</w:t>
      </w:r>
      <w:r w:rsidRPr="00474B96">
        <w:rPr>
          <w:rFonts w:ascii="Times New Roman" w:hAnsi="Times New Roman" w:cs="Times New Roman"/>
          <w:b/>
          <w:sz w:val="24"/>
          <w:szCs w:val="24"/>
        </w:rPr>
        <w:tab/>
      </w:r>
      <w:r w:rsidRPr="00474B96">
        <w:rPr>
          <w:rFonts w:ascii="Times New Roman" w:hAnsi="Times New Roman" w:cs="Times New Roman"/>
          <w:b/>
          <w:sz w:val="24"/>
          <w:szCs w:val="24"/>
        </w:rPr>
        <w:tab/>
      </w:r>
      <w:r w:rsidRPr="00474B96">
        <w:rPr>
          <w:rFonts w:ascii="Times New Roman" w:hAnsi="Times New Roman" w:cs="Times New Roman"/>
          <w:b/>
          <w:sz w:val="24"/>
          <w:szCs w:val="24"/>
        </w:rPr>
        <w:tab/>
      </w:r>
      <w:r w:rsidRPr="00474B96">
        <w:rPr>
          <w:rFonts w:ascii="Times New Roman" w:hAnsi="Times New Roman" w:cs="Times New Roman"/>
          <w:b/>
          <w:sz w:val="24"/>
          <w:szCs w:val="24"/>
        </w:rPr>
        <w:tab/>
      </w:r>
      <w:r w:rsidRPr="00474B96">
        <w:rPr>
          <w:rFonts w:ascii="Times New Roman" w:hAnsi="Times New Roman" w:cs="Times New Roman"/>
          <w:b/>
          <w:sz w:val="24"/>
          <w:szCs w:val="24"/>
        </w:rPr>
        <w:tab/>
        <w:t xml:space="preserve">         Date </w:t>
      </w:r>
    </w:p>
    <w:p w14:paraId="45059474" w14:textId="77777777" w:rsidR="00474B96" w:rsidRPr="00474B96" w:rsidRDefault="00474B96" w:rsidP="00474B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4B96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474B96">
        <w:rPr>
          <w:rFonts w:ascii="Times New Roman" w:hAnsi="Times New Roman" w:cs="Times New Roman"/>
          <w:b/>
          <w:sz w:val="24"/>
          <w:szCs w:val="24"/>
        </w:rPr>
        <w:t>and Official Stamp</w:t>
      </w:r>
    </w:p>
    <w:p w14:paraId="021D08FA" w14:textId="77777777" w:rsidR="008441DF" w:rsidRDefault="008441DF" w:rsidP="00CE7E8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EE0256" w14:textId="77777777" w:rsidR="008441DF" w:rsidRDefault="008441D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7BDC7AD4" w14:textId="77777777" w:rsidR="005E534C" w:rsidRDefault="005736EE" w:rsidP="00CE7E8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79B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RECOMMENDATION FROM THE </w:t>
      </w:r>
      <w:r w:rsidR="00013467">
        <w:rPr>
          <w:rFonts w:ascii="Times New Roman" w:hAnsi="Times New Roman" w:cs="Times New Roman"/>
          <w:b/>
          <w:sz w:val="24"/>
          <w:szCs w:val="24"/>
          <w:u w:val="single"/>
        </w:rPr>
        <w:t>KULLIYYAH BOARD</w:t>
      </w:r>
    </w:p>
    <w:p w14:paraId="546102D6" w14:textId="77777777" w:rsidR="00FC6880" w:rsidRDefault="00FC6880" w:rsidP="00CE7E8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B6B445" w14:textId="77777777" w:rsidR="00FC6880" w:rsidRPr="00FC6880" w:rsidRDefault="00FC6880" w:rsidP="00CE7E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Date of Kulliyyah Board Meeting</w:t>
      </w:r>
      <w:r w:rsidRPr="00FC688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C6880">
        <w:rPr>
          <w:rFonts w:ascii="Times New Roman" w:hAnsi="Times New Roman" w:cs="Times New Roman"/>
          <w:b/>
          <w:sz w:val="24"/>
          <w:szCs w:val="24"/>
        </w:rPr>
        <w:t xml:space="preserve"> 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042E7D75" w14:textId="77777777" w:rsidR="001F0AD2" w:rsidRDefault="001F0AD2" w:rsidP="00CE7E87">
      <w:pPr>
        <w:pStyle w:val="ListParagraph"/>
        <w:ind w:left="180"/>
        <w:rPr>
          <w:rFonts w:ascii="Times New Roman" w:hAnsi="Times New Roman" w:cs="Times New Roman"/>
          <w:b/>
          <w:sz w:val="24"/>
          <w:szCs w:val="24"/>
        </w:rPr>
      </w:pPr>
    </w:p>
    <w:p w14:paraId="068FA270" w14:textId="77777777" w:rsidR="00CE7E87" w:rsidRDefault="00CE7E87" w:rsidP="00CE7E87">
      <w:pPr>
        <w:pStyle w:val="ListParagraph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0413B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9F0DE3" wp14:editId="45E4B068">
                <wp:simplePos x="0" y="0"/>
                <wp:positionH relativeFrom="column">
                  <wp:posOffset>133350</wp:posOffset>
                </wp:positionH>
                <wp:positionV relativeFrom="paragraph">
                  <wp:posOffset>170180</wp:posOffset>
                </wp:positionV>
                <wp:extent cx="238125" cy="2286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83790A" id="Rectangle 9" o:spid="_x0000_s1026" style="position:absolute;margin-left:10.5pt;margin-top:13.4pt;width:18.75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" fillcolor="window" strokecolor="#70ad47" strokeweight="1pt"/>
            </w:pict>
          </mc:Fallback>
        </mc:AlternateContent>
      </w:r>
    </w:p>
    <w:p w14:paraId="4F574740" w14:textId="77777777" w:rsidR="00CE7E87" w:rsidRPr="00CE7E87" w:rsidRDefault="00CE7E87" w:rsidP="00CE7E87">
      <w:pPr>
        <w:pStyle w:val="ListParagraph"/>
        <w:ind w:left="180" w:firstLine="540"/>
        <w:rPr>
          <w:rFonts w:ascii="Times New Roman" w:hAnsi="Times New Roman" w:cs="Times New Roman"/>
          <w:b/>
          <w:sz w:val="24"/>
          <w:szCs w:val="24"/>
        </w:rPr>
      </w:pPr>
      <w:r w:rsidRPr="00CE7E87">
        <w:rPr>
          <w:rFonts w:ascii="Times New Roman" w:hAnsi="Times New Roman" w:cs="Times New Roman"/>
          <w:b/>
          <w:sz w:val="24"/>
          <w:szCs w:val="24"/>
        </w:rPr>
        <w:t>Very much needed due</w:t>
      </w:r>
      <w:r w:rsidR="00DD7BA4">
        <w:rPr>
          <w:rFonts w:ascii="Times New Roman" w:hAnsi="Times New Roman" w:cs="Times New Roman"/>
          <w:b/>
          <w:sz w:val="24"/>
          <w:szCs w:val="24"/>
        </w:rPr>
        <w:t xml:space="preserve"> to no staff replacement on </w:t>
      </w:r>
      <w:r w:rsidRPr="00CE7E87">
        <w:rPr>
          <w:rFonts w:ascii="Times New Roman" w:hAnsi="Times New Roman" w:cs="Times New Roman"/>
          <w:b/>
          <w:sz w:val="24"/>
          <w:szCs w:val="24"/>
        </w:rPr>
        <w:t>subject expertise</w:t>
      </w:r>
      <w:r w:rsidR="0056320C">
        <w:rPr>
          <w:rFonts w:ascii="Times New Roman" w:hAnsi="Times New Roman" w:cs="Times New Roman"/>
          <w:b/>
          <w:sz w:val="24"/>
          <w:szCs w:val="24"/>
        </w:rPr>
        <w:t xml:space="preserve"> for coming semester</w:t>
      </w:r>
      <w:r w:rsidRPr="00CE7E8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25554AA" w14:textId="77777777" w:rsidR="00CE7E87" w:rsidRDefault="00CE7E87" w:rsidP="00CE7E87">
      <w:pPr>
        <w:pStyle w:val="ListParagraph"/>
        <w:ind w:left="180" w:firstLine="540"/>
        <w:rPr>
          <w:rFonts w:ascii="Times New Roman" w:hAnsi="Times New Roman" w:cs="Times New Roman"/>
          <w:sz w:val="24"/>
          <w:szCs w:val="24"/>
        </w:rPr>
      </w:pPr>
    </w:p>
    <w:p w14:paraId="7E9DE59B" w14:textId="77777777" w:rsidR="00CE7E87" w:rsidRPr="00BC1EE4" w:rsidRDefault="00CE7E87" w:rsidP="008441D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BC1EE4">
        <w:rPr>
          <w:rFonts w:ascii="Times New Roman" w:hAnsi="Times New Roman" w:cs="Times New Roman"/>
          <w:sz w:val="24"/>
          <w:szCs w:val="24"/>
        </w:rPr>
        <w:t xml:space="preserve"> </w:t>
      </w:r>
      <w:r w:rsidRPr="00474B96">
        <w:rPr>
          <w:rFonts w:ascii="Times New Roman" w:hAnsi="Times New Roman" w:cs="Times New Roman"/>
          <w:b/>
          <w:sz w:val="24"/>
          <w:szCs w:val="24"/>
        </w:rPr>
        <w:t xml:space="preserve">recommend </w:t>
      </w:r>
      <w:r>
        <w:rPr>
          <w:rFonts w:ascii="Times New Roman" w:hAnsi="Times New Roman" w:cs="Times New Roman"/>
          <w:sz w:val="24"/>
          <w:szCs w:val="24"/>
        </w:rPr>
        <w:t xml:space="preserve">the application as contract staff after compulsory retirement for the </w:t>
      </w:r>
      <w:r w:rsidRPr="00BC1EE4">
        <w:rPr>
          <w:rFonts w:ascii="Times New Roman" w:hAnsi="Times New Roman" w:cs="Times New Roman"/>
          <w:sz w:val="24"/>
          <w:szCs w:val="24"/>
        </w:rPr>
        <w:t>above name staff</w:t>
      </w:r>
      <w:r>
        <w:rPr>
          <w:rFonts w:ascii="Times New Roman" w:hAnsi="Times New Roman" w:cs="Times New Roman"/>
          <w:sz w:val="24"/>
          <w:szCs w:val="24"/>
        </w:rPr>
        <w:t xml:space="preserve"> for a duration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of:-</w:t>
      </w:r>
      <w:proofErr w:type="gramEnd"/>
    </w:p>
    <w:p w14:paraId="0A7E6213" w14:textId="77777777" w:rsidR="00CE7E87" w:rsidRPr="00BC1EE4" w:rsidRDefault="00CE7E87" w:rsidP="00CE7E87">
      <w:pPr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tblInd w:w="765" w:type="dxa"/>
        <w:tblLook w:val="04A0" w:firstRow="1" w:lastRow="0" w:firstColumn="1" w:lastColumn="0" w:noHBand="0" w:noVBand="1"/>
      </w:tblPr>
      <w:tblGrid>
        <w:gridCol w:w="895"/>
        <w:gridCol w:w="275"/>
        <w:gridCol w:w="7401"/>
      </w:tblGrid>
      <w:tr w:rsidR="00CE7E87" w:rsidRPr="00BC1EE4" w14:paraId="48CE195B" w14:textId="77777777" w:rsidTr="008441DF">
        <w:tc>
          <w:tcPr>
            <w:tcW w:w="895" w:type="dxa"/>
          </w:tcPr>
          <w:p w14:paraId="2D8522A2" w14:textId="77777777" w:rsidR="00CE7E87" w:rsidRPr="00BC1EE4" w:rsidRDefault="00CE7E87" w:rsidP="00B5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14:paraId="678E6F60" w14:textId="77777777" w:rsidR="00CE7E87" w:rsidRPr="00BC1EE4" w:rsidRDefault="00CE7E87" w:rsidP="00B5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nil"/>
              <w:right w:val="nil"/>
            </w:tcBorders>
          </w:tcPr>
          <w:p w14:paraId="5E539D80" w14:textId="77777777" w:rsidR="00CE7E87" w:rsidRPr="00BC1EE4" w:rsidRDefault="00CE7E87" w:rsidP="00B5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gramStart"/>
            <w:r w:rsidRPr="00BC1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C1E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C1EE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Pr="00BC1EE4">
              <w:rPr>
                <w:rFonts w:ascii="Times New Roman" w:hAnsi="Times New Roman" w:cs="Times New Roman"/>
                <w:sz w:val="24"/>
                <w:szCs w:val="24"/>
              </w:rPr>
              <w:t>ear</w:t>
            </w:r>
          </w:p>
        </w:tc>
      </w:tr>
      <w:tr w:rsidR="00CE7E87" w:rsidRPr="00BC1EE4" w14:paraId="3D247C35" w14:textId="77777777" w:rsidTr="008441DF">
        <w:tc>
          <w:tcPr>
            <w:tcW w:w="895" w:type="dxa"/>
          </w:tcPr>
          <w:p w14:paraId="25AF9A71" w14:textId="77777777" w:rsidR="00CE7E87" w:rsidRPr="00BC1EE4" w:rsidRDefault="00CE7E87" w:rsidP="00B5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14:paraId="5CC4A77B" w14:textId="77777777" w:rsidR="00CE7E87" w:rsidRPr="00BC1EE4" w:rsidRDefault="00CE7E87" w:rsidP="00B5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nil"/>
              <w:right w:val="nil"/>
            </w:tcBorders>
          </w:tcPr>
          <w:p w14:paraId="7F5A0FFE" w14:textId="77777777" w:rsidR="00CE7E87" w:rsidRPr="00BC1EE4" w:rsidRDefault="00CE7E87" w:rsidP="00B5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  <w:proofErr w:type="gramStart"/>
            <w:r w:rsidRPr="00BC1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C1E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C1EE4">
              <w:rPr>
                <w:rFonts w:ascii="Times New Roman" w:hAnsi="Times New Roman" w:cs="Times New Roman"/>
                <w:sz w:val="24"/>
                <w:szCs w:val="24"/>
              </w:rPr>
              <w:t>2) Years</w:t>
            </w:r>
          </w:p>
        </w:tc>
      </w:tr>
    </w:tbl>
    <w:p w14:paraId="3BBDDDB0" w14:textId="77777777" w:rsidR="008441DF" w:rsidRPr="00CE7E87" w:rsidRDefault="008441DF" w:rsidP="00CE7E87">
      <w:pPr>
        <w:rPr>
          <w:rFonts w:ascii="Times New Roman" w:hAnsi="Times New Roman" w:cs="Times New Roman"/>
          <w:sz w:val="24"/>
          <w:szCs w:val="24"/>
        </w:rPr>
      </w:pPr>
    </w:p>
    <w:p w14:paraId="7DEE7A02" w14:textId="77777777" w:rsidR="00CE7E87" w:rsidRPr="000413BE" w:rsidRDefault="00CE7E87" w:rsidP="00CE7E87">
      <w:pPr>
        <w:pStyle w:val="ListParagraph"/>
        <w:ind w:left="180" w:firstLine="540"/>
        <w:rPr>
          <w:rFonts w:ascii="Times New Roman" w:hAnsi="Times New Roman" w:cs="Times New Roman"/>
          <w:sz w:val="24"/>
          <w:szCs w:val="24"/>
        </w:rPr>
      </w:pPr>
      <w:r w:rsidRPr="000413B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5051AE" wp14:editId="315A807D">
                <wp:simplePos x="0" y="0"/>
                <wp:positionH relativeFrom="column">
                  <wp:posOffset>114300</wp:posOffset>
                </wp:positionH>
                <wp:positionV relativeFrom="paragraph">
                  <wp:posOffset>140970</wp:posOffset>
                </wp:positionV>
                <wp:extent cx="238125" cy="2286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9BE409" id="Rectangle 8" o:spid="_x0000_s1026" style="position:absolute;margin-left:9pt;margin-top:11.1pt;width:18.75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" fillcolor="window" strokecolor="#70ad47" strokeweight="1pt"/>
            </w:pict>
          </mc:Fallback>
        </mc:AlternateContent>
      </w:r>
    </w:p>
    <w:p w14:paraId="40CB8D19" w14:textId="77777777" w:rsidR="00CE7E87" w:rsidRPr="00CE7E87" w:rsidRDefault="00CE7E87" w:rsidP="00CE7E87">
      <w:pPr>
        <w:pStyle w:val="ListParagraph"/>
        <w:ind w:left="180" w:firstLine="540"/>
        <w:rPr>
          <w:rFonts w:ascii="Times New Roman" w:hAnsi="Times New Roman" w:cs="Times New Roman"/>
          <w:b/>
          <w:sz w:val="24"/>
          <w:szCs w:val="24"/>
        </w:rPr>
      </w:pPr>
      <w:r w:rsidRPr="00CE7E87">
        <w:rPr>
          <w:rFonts w:ascii="Times New Roman" w:hAnsi="Times New Roman" w:cs="Times New Roman"/>
          <w:b/>
          <w:sz w:val="24"/>
          <w:szCs w:val="24"/>
        </w:rPr>
        <w:t>Kulliyyah has pl</w:t>
      </w:r>
      <w:r w:rsidR="00DD7BA4">
        <w:rPr>
          <w:rFonts w:ascii="Times New Roman" w:hAnsi="Times New Roman" w:cs="Times New Roman"/>
          <w:b/>
          <w:sz w:val="24"/>
          <w:szCs w:val="24"/>
        </w:rPr>
        <w:t xml:space="preserve">an for staff replacement on </w:t>
      </w:r>
      <w:r w:rsidRPr="00CE7E87">
        <w:rPr>
          <w:rFonts w:ascii="Times New Roman" w:hAnsi="Times New Roman" w:cs="Times New Roman"/>
          <w:b/>
          <w:sz w:val="24"/>
          <w:szCs w:val="24"/>
        </w:rPr>
        <w:t>similar expertise.</w:t>
      </w:r>
    </w:p>
    <w:p w14:paraId="5BF0C0FC" w14:textId="77777777" w:rsidR="00CE7E87" w:rsidRPr="00CE7E87" w:rsidRDefault="00CE7E87" w:rsidP="008441D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BC1EE4">
        <w:rPr>
          <w:rFonts w:ascii="Times New Roman" w:hAnsi="Times New Roman" w:cs="Times New Roman"/>
          <w:sz w:val="24"/>
          <w:szCs w:val="24"/>
        </w:rPr>
        <w:t xml:space="preserve"> </w:t>
      </w:r>
      <w:r w:rsidRPr="00CE7E87">
        <w:rPr>
          <w:rFonts w:ascii="Times New Roman" w:hAnsi="Times New Roman" w:cs="Times New Roman"/>
          <w:b/>
          <w:sz w:val="24"/>
          <w:szCs w:val="24"/>
        </w:rPr>
        <w:t>do not recommend</w:t>
      </w:r>
      <w:r w:rsidRPr="00CE7E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application as contract staff after compulsory retirement for the </w:t>
      </w:r>
      <w:r w:rsidRPr="00BC1EE4">
        <w:rPr>
          <w:rFonts w:ascii="Times New Roman" w:hAnsi="Times New Roman" w:cs="Times New Roman"/>
          <w:sz w:val="24"/>
          <w:szCs w:val="24"/>
        </w:rPr>
        <w:t>above name staff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2879A2" w14:textId="77777777" w:rsidR="00F145B0" w:rsidRDefault="00F145B0" w:rsidP="00B82568">
      <w:pPr>
        <w:rPr>
          <w:rFonts w:ascii="Times New Roman" w:hAnsi="Times New Roman" w:cs="Times New Roman"/>
          <w:sz w:val="24"/>
          <w:szCs w:val="24"/>
        </w:rPr>
      </w:pPr>
    </w:p>
    <w:p w14:paraId="31CF1FE2" w14:textId="77777777" w:rsidR="00347319" w:rsidRPr="00BC1EE4" w:rsidRDefault="00CE7E87" w:rsidP="00B82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Justification</w:t>
      </w:r>
      <w:r w:rsidRPr="00BC1EE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206E762" w14:textId="77777777" w:rsidR="00347319" w:rsidRPr="00BC1EE4" w:rsidRDefault="00347319" w:rsidP="00347319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337" w:type="dxa"/>
        <w:tblLook w:val="04A0" w:firstRow="1" w:lastRow="0" w:firstColumn="1" w:lastColumn="0" w:noHBand="0" w:noVBand="1"/>
      </w:tblPr>
      <w:tblGrid>
        <w:gridCol w:w="706"/>
        <w:gridCol w:w="304"/>
        <w:gridCol w:w="1199"/>
        <w:gridCol w:w="304"/>
        <w:gridCol w:w="1819"/>
        <w:gridCol w:w="275"/>
        <w:gridCol w:w="1221"/>
        <w:gridCol w:w="307"/>
        <w:gridCol w:w="1850"/>
        <w:gridCol w:w="312"/>
        <w:gridCol w:w="2040"/>
      </w:tblGrid>
      <w:tr w:rsidR="00347319" w:rsidRPr="00BC1EE4" w14:paraId="06CF4A7B" w14:textId="77777777" w:rsidTr="00997547">
        <w:trPr>
          <w:trHeight w:val="439"/>
        </w:trPr>
        <w:tc>
          <w:tcPr>
            <w:tcW w:w="706" w:type="dxa"/>
            <w:tcBorders>
              <w:left w:val="nil"/>
              <w:right w:val="nil"/>
            </w:tcBorders>
          </w:tcPr>
          <w:p w14:paraId="0DE782FB" w14:textId="77777777" w:rsidR="00347319" w:rsidRPr="00BC1EE4" w:rsidRDefault="00347319" w:rsidP="00C17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05988BB6" w14:textId="77777777" w:rsidR="00347319" w:rsidRPr="00BC1EE4" w:rsidRDefault="00347319" w:rsidP="00C17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left w:val="nil"/>
              <w:right w:val="nil"/>
            </w:tcBorders>
          </w:tcPr>
          <w:p w14:paraId="48348541" w14:textId="77777777" w:rsidR="00347319" w:rsidRPr="00BC1EE4" w:rsidRDefault="00347319" w:rsidP="00C17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21E8FB09" w14:textId="77777777" w:rsidR="00347319" w:rsidRPr="00BC1EE4" w:rsidRDefault="00347319" w:rsidP="00C17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9" w:type="dxa"/>
            <w:tcBorders>
              <w:left w:val="nil"/>
              <w:right w:val="nil"/>
            </w:tcBorders>
          </w:tcPr>
          <w:p w14:paraId="01F35BBE" w14:textId="77777777" w:rsidR="00347319" w:rsidRPr="00BC1EE4" w:rsidRDefault="00347319" w:rsidP="00C17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nil"/>
              <w:right w:val="nil"/>
            </w:tcBorders>
          </w:tcPr>
          <w:p w14:paraId="701348D5" w14:textId="77777777" w:rsidR="00347319" w:rsidRPr="00BC1EE4" w:rsidRDefault="00347319" w:rsidP="00C17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nil"/>
              <w:right w:val="nil"/>
            </w:tcBorders>
          </w:tcPr>
          <w:p w14:paraId="2EDE1828" w14:textId="77777777" w:rsidR="00347319" w:rsidRPr="00BC1EE4" w:rsidRDefault="00347319" w:rsidP="00C17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</w:tcPr>
          <w:p w14:paraId="19517BFE" w14:textId="77777777" w:rsidR="00347319" w:rsidRPr="00BC1EE4" w:rsidRDefault="00347319" w:rsidP="00C17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tcBorders>
              <w:left w:val="nil"/>
              <w:right w:val="nil"/>
            </w:tcBorders>
          </w:tcPr>
          <w:p w14:paraId="660E815C" w14:textId="77777777" w:rsidR="00347319" w:rsidRPr="00BC1EE4" w:rsidRDefault="00347319" w:rsidP="00C17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55858834" w14:textId="77777777" w:rsidR="00347319" w:rsidRPr="00BC1EE4" w:rsidRDefault="00347319" w:rsidP="00C17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0" w:type="dxa"/>
            <w:tcBorders>
              <w:left w:val="nil"/>
              <w:right w:val="nil"/>
            </w:tcBorders>
          </w:tcPr>
          <w:p w14:paraId="7EC70E4D" w14:textId="77777777" w:rsidR="00347319" w:rsidRPr="00BC1EE4" w:rsidRDefault="00347319" w:rsidP="00C17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7C90E4" w14:textId="77777777" w:rsidR="00347319" w:rsidRPr="00BC1EE4" w:rsidRDefault="00347319" w:rsidP="00C17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9B4" w:rsidRPr="00BC1EE4" w14:paraId="03AC714F" w14:textId="77777777" w:rsidTr="00997547">
        <w:trPr>
          <w:trHeight w:val="457"/>
        </w:trPr>
        <w:tc>
          <w:tcPr>
            <w:tcW w:w="706" w:type="dxa"/>
            <w:tcBorders>
              <w:left w:val="nil"/>
              <w:right w:val="nil"/>
            </w:tcBorders>
          </w:tcPr>
          <w:p w14:paraId="59690761" w14:textId="77777777" w:rsidR="008279B4" w:rsidRPr="00BC1EE4" w:rsidRDefault="008279B4" w:rsidP="001150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2D4D0502" w14:textId="77777777" w:rsidR="008279B4" w:rsidRPr="00BC1EE4" w:rsidRDefault="008279B4" w:rsidP="001150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left w:val="nil"/>
              <w:right w:val="nil"/>
            </w:tcBorders>
          </w:tcPr>
          <w:p w14:paraId="7EC5DF5C" w14:textId="77777777" w:rsidR="008279B4" w:rsidRPr="00BC1EE4" w:rsidRDefault="008279B4" w:rsidP="001150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0816D120" w14:textId="77777777" w:rsidR="008279B4" w:rsidRPr="00BC1EE4" w:rsidRDefault="008279B4" w:rsidP="001150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9" w:type="dxa"/>
            <w:tcBorders>
              <w:left w:val="nil"/>
              <w:right w:val="nil"/>
            </w:tcBorders>
          </w:tcPr>
          <w:p w14:paraId="6E61601C" w14:textId="77777777" w:rsidR="008279B4" w:rsidRPr="00BC1EE4" w:rsidRDefault="008279B4" w:rsidP="001150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nil"/>
              <w:right w:val="nil"/>
            </w:tcBorders>
          </w:tcPr>
          <w:p w14:paraId="28B107D0" w14:textId="77777777" w:rsidR="008279B4" w:rsidRPr="00BC1EE4" w:rsidRDefault="008279B4" w:rsidP="001150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nil"/>
              <w:right w:val="nil"/>
            </w:tcBorders>
          </w:tcPr>
          <w:p w14:paraId="2A8570EF" w14:textId="77777777" w:rsidR="008279B4" w:rsidRPr="00BC1EE4" w:rsidRDefault="008279B4" w:rsidP="001150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</w:tcPr>
          <w:p w14:paraId="5C4A4768" w14:textId="77777777" w:rsidR="008279B4" w:rsidRPr="00BC1EE4" w:rsidRDefault="008279B4" w:rsidP="001150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tcBorders>
              <w:left w:val="nil"/>
              <w:right w:val="nil"/>
            </w:tcBorders>
          </w:tcPr>
          <w:p w14:paraId="28A23EAB" w14:textId="77777777" w:rsidR="008279B4" w:rsidRPr="00BC1EE4" w:rsidRDefault="008279B4" w:rsidP="001150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734AF072" w14:textId="77777777" w:rsidR="008279B4" w:rsidRPr="00BC1EE4" w:rsidRDefault="008279B4" w:rsidP="001150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0" w:type="dxa"/>
            <w:tcBorders>
              <w:left w:val="nil"/>
              <w:right w:val="nil"/>
            </w:tcBorders>
          </w:tcPr>
          <w:p w14:paraId="1CF74CD0" w14:textId="77777777" w:rsidR="008279B4" w:rsidRPr="00BC1EE4" w:rsidRDefault="008279B4" w:rsidP="001150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4A83BB" w14:textId="77777777" w:rsidR="008279B4" w:rsidRPr="00BC1EE4" w:rsidRDefault="008279B4" w:rsidP="001150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983850C" w14:textId="77777777" w:rsidR="008279B4" w:rsidRPr="00BC1EE4" w:rsidRDefault="008279B4" w:rsidP="008279B4">
      <w:pPr>
        <w:rPr>
          <w:rFonts w:ascii="Times New Roman" w:hAnsi="Times New Roman" w:cs="Times New Roman"/>
          <w:sz w:val="4"/>
          <w:szCs w:val="4"/>
        </w:rPr>
      </w:pPr>
    </w:p>
    <w:p w14:paraId="1593CA52" w14:textId="77777777" w:rsidR="00474B96" w:rsidRDefault="00474B96" w:rsidP="00347319">
      <w:pPr>
        <w:rPr>
          <w:rFonts w:ascii="Times New Roman" w:hAnsi="Times New Roman" w:cs="Times New Roman"/>
          <w:sz w:val="24"/>
          <w:szCs w:val="24"/>
        </w:rPr>
      </w:pPr>
    </w:p>
    <w:p w14:paraId="61C55EAA" w14:textId="77777777" w:rsidR="008441DF" w:rsidRDefault="008441DF" w:rsidP="00347319">
      <w:pPr>
        <w:rPr>
          <w:rFonts w:ascii="Times New Roman" w:hAnsi="Times New Roman" w:cs="Times New Roman"/>
          <w:sz w:val="24"/>
          <w:szCs w:val="24"/>
        </w:rPr>
      </w:pPr>
    </w:p>
    <w:p w14:paraId="6BCD8668" w14:textId="77777777" w:rsidR="008441DF" w:rsidRDefault="008441DF" w:rsidP="00347319">
      <w:pPr>
        <w:rPr>
          <w:rFonts w:ascii="Times New Roman" w:hAnsi="Times New Roman" w:cs="Times New Roman"/>
          <w:sz w:val="24"/>
          <w:szCs w:val="24"/>
        </w:rPr>
      </w:pPr>
    </w:p>
    <w:p w14:paraId="46AA3E24" w14:textId="77777777" w:rsidR="00347319" w:rsidRPr="00BC1EE4" w:rsidRDefault="00347319" w:rsidP="00347319">
      <w:pPr>
        <w:rPr>
          <w:rFonts w:ascii="Times New Roman" w:hAnsi="Times New Roman" w:cs="Times New Roman"/>
          <w:sz w:val="24"/>
          <w:szCs w:val="24"/>
        </w:rPr>
      </w:pPr>
      <w:r w:rsidRPr="00BC1EE4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474B96">
        <w:rPr>
          <w:rFonts w:ascii="Times New Roman" w:hAnsi="Times New Roman" w:cs="Times New Roman"/>
          <w:sz w:val="24"/>
          <w:szCs w:val="24"/>
        </w:rPr>
        <w:t xml:space="preserve">………..                            </w:t>
      </w:r>
      <w:r w:rsidR="00474B96" w:rsidRPr="00BC1EE4">
        <w:rPr>
          <w:rFonts w:ascii="Times New Roman" w:hAnsi="Times New Roman" w:cs="Times New Roman"/>
          <w:sz w:val="24"/>
          <w:szCs w:val="24"/>
        </w:rPr>
        <w:tab/>
        <w:t>……………………</w:t>
      </w:r>
      <w:r w:rsidR="00474B96" w:rsidRPr="00BC1EE4">
        <w:rPr>
          <w:rFonts w:ascii="Times New Roman" w:hAnsi="Times New Roman" w:cs="Times New Roman"/>
          <w:sz w:val="24"/>
          <w:szCs w:val="24"/>
        </w:rPr>
        <w:tab/>
      </w:r>
    </w:p>
    <w:p w14:paraId="0C1EB662" w14:textId="77777777" w:rsidR="00347319" w:rsidRPr="00474B96" w:rsidRDefault="008279B4" w:rsidP="008279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9B4">
        <w:rPr>
          <w:rFonts w:ascii="Times New Roman" w:hAnsi="Times New Roman" w:cs="Times New Roman"/>
          <w:b/>
          <w:sz w:val="24"/>
          <w:szCs w:val="24"/>
        </w:rPr>
        <w:t>S</w:t>
      </w:r>
      <w:r w:rsidR="00347319" w:rsidRPr="008279B4">
        <w:rPr>
          <w:rFonts w:ascii="Times New Roman" w:hAnsi="Times New Roman" w:cs="Times New Roman"/>
          <w:b/>
          <w:sz w:val="24"/>
          <w:szCs w:val="24"/>
        </w:rPr>
        <w:t>i</w:t>
      </w:r>
      <w:r w:rsidR="00347319" w:rsidRPr="00474B96">
        <w:rPr>
          <w:rFonts w:ascii="Times New Roman" w:hAnsi="Times New Roman" w:cs="Times New Roman"/>
          <w:b/>
          <w:sz w:val="24"/>
          <w:szCs w:val="24"/>
        </w:rPr>
        <w:t xml:space="preserve">gnature of </w:t>
      </w:r>
      <w:r w:rsidR="009864DA">
        <w:rPr>
          <w:rFonts w:ascii="Times New Roman" w:hAnsi="Times New Roman" w:cs="Times New Roman"/>
          <w:b/>
          <w:sz w:val="24"/>
          <w:szCs w:val="24"/>
        </w:rPr>
        <w:t xml:space="preserve">Chairman </w:t>
      </w:r>
      <w:r w:rsidR="00474B96" w:rsidRPr="00474B96">
        <w:rPr>
          <w:rFonts w:ascii="Times New Roman" w:hAnsi="Times New Roman" w:cs="Times New Roman"/>
          <w:b/>
          <w:sz w:val="24"/>
          <w:szCs w:val="24"/>
        </w:rPr>
        <w:tab/>
      </w:r>
      <w:r w:rsidR="00474B96" w:rsidRPr="00474B96">
        <w:rPr>
          <w:rFonts w:ascii="Times New Roman" w:hAnsi="Times New Roman" w:cs="Times New Roman"/>
          <w:b/>
          <w:sz w:val="24"/>
          <w:szCs w:val="24"/>
        </w:rPr>
        <w:tab/>
      </w:r>
      <w:r w:rsidR="00474B96" w:rsidRPr="00474B96">
        <w:rPr>
          <w:rFonts w:ascii="Times New Roman" w:hAnsi="Times New Roman" w:cs="Times New Roman"/>
          <w:b/>
          <w:sz w:val="24"/>
          <w:szCs w:val="24"/>
        </w:rPr>
        <w:tab/>
      </w:r>
      <w:r w:rsidR="00474B96" w:rsidRPr="00474B96">
        <w:rPr>
          <w:rFonts w:ascii="Times New Roman" w:hAnsi="Times New Roman" w:cs="Times New Roman"/>
          <w:b/>
          <w:sz w:val="24"/>
          <w:szCs w:val="24"/>
        </w:rPr>
        <w:tab/>
      </w:r>
      <w:r w:rsidR="00474B96" w:rsidRPr="00474B96">
        <w:rPr>
          <w:rFonts w:ascii="Times New Roman" w:hAnsi="Times New Roman" w:cs="Times New Roman"/>
          <w:b/>
          <w:sz w:val="24"/>
          <w:szCs w:val="24"/>
        </w:rPr>
        <w:tab/>
        <w:t xml:space="preserve">         Date </w:t>
      </w:r>
    </w:p>
    <w:p w14:paraId="11479623" w14:textId="77777777" w:rsidR="00474B96" w:rsidRDefault="00474B96" w:rsidP="008279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4B96">
        <w:rPr>
          <w:rFonts w:ascii="Times New Roman" w:hAnsi="Times New Roman" w:cs="Times New Roman"/>
          <w:b/>
          <w:sz w:val="24"/>
          <w:szCs w:val="24"/>
        </w:rPr>
        <w:t>and O</w:t>
      </w:r>
      <w:r w:rsidR="00347319" w:rsidRPr="00474B96">
        <w:rPr>
          <w:rFonts w:ascii="Times New Roman" w:hAnsi="Times New Roman" w:cs="Times New Roman"/>
          <w:b/>
          <w:sz w:val="24"/>
          <w:szCs w:val="24"/>
        </w:rPr>
        <w:t xml:space="preserve">fficial </w:t>
      </w:r>
      <w:r w:rsidRPr="00474B96">
        <w:rPr>
          <w:rFonts w:ascii="Times New Roman" w:hAnsi="Times New Roman" w:cs="Times New Roman"/>
          <w:b/>
          <w:sz w:val="24"/>
          <w:szCs w:val="24"/>
        </w:rPr>
        <w:t>S</w:t>
      </w:r>
      <w:r w:rsidR="00352D8F" w:rsidRPr="00474B96">
        <w:rPr>
          <w:rFonts w:ascii="Times New Roman" w:hAnsi="Times New Roman" w:cs="Times New Roman"/>
          <w:b/>
          <w:sz w:val="24"/>
          <w:szCs w:val="24"/>
        </w:rPr>
        <w:t>tamp</w:t>
      </w:r>
    </w:p>
    <w:p w14:paraId="0257699A" w14:textId="77777777" w:rsidR="008279B4" w:rsidRDefault="008279B4" w:rsidP="008279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7AE4DA" w14:textId="77777777" w:rsidR="006962AF" w:rsidRDefault="006962AF" w:rsidP="00B82568">
      <w:pPr>
        <w:rPr>
          <w:rFonts w:ascii="Times New Roman" w:hAnsi="Times New Roman" w:cs="Times New Roman"/>
          <w:i/>
          <w:sz w:val="16"/>
          <w:szCs w:val="16"/>
        </w:rPr>
      </w:pPr>
    </w:p>
    <w:p w14:paraId="7BAA69F8" w14:textId="77777777" w:rsidR="006962AF" w:rsidRDefault="006962AF" w:rsidP="00B82568">
      <w:pPr>
        <w:rPr>
          <w:rFonts w:ascii="Times New Roman" w:hAnsi="Times New Roman" w:cs="Times New Roman"/>
          <w:i/>
          <w:sz w:val="16"/>
          <w:szCs w:val="16"/>
        </w:rPr>
      </w:pPr>
    </w:p>
    <w:p w14:paraId="53B039B7" w14:textId="77777777" w:rsidR="00474B96" w:rsidRPr="00BC1EE4" w:rsidRDefault="00474B96" w:rsidP="00B82568">
      <w:pPr>
        <w:rPr>
          <w:rFonts w:ascii="Times New Roman" w:hAnsi="Times New Roman" w:cs="Times New Roman"/>
          <w:sz w:val="24"/>
          <w:szCs w:val="24"/>
        </w:rPr>
      </w:pPr>
      <w:r w:rsidRPr="00BC1EE4">
        <w:rPr>
          <w:rFonts w:ascii="Times New Roman" w:hAnsi="Times New Roman" w:cs="Times New Roman"/>
          <w:i/>
          <w:sz w:val="16"/>
          <w:szCs w:val="16"/>
        </w:rPr>
        <w:t>*Please delete where necessary</w:t>
      </w:r>
      <w:r w:rsidRPr="00BC1EE4">
        <w:rPr>
          <w:rFonts w:ascii="Times New Roman" w:hAnsi="Times New Roman" w:cs="Times New Roman"/>
          <w:i/>
          <w:sz w:val="16"/>
          <w:szCs w:val="16"/>
        </w:rPr>
        <w:tab/>
      </w:r>
    </w:p>
    <w:sectPr w:rsidR="00474B96" w:rsidRPr="00BC1EE4" w:rsidSect="00997547">
      <w:headerReference w:type="default" r:id="rId9"/>
      <w:footerReference w:type="default" r:id="rId10"/>
      <w:pgSz w:w="11906" w:h="16838" w:code="9"/>
      <w:pgMar w:top="810" w:right="656" w:bottom="630" w:left="900" w:header="63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5BD4F" w14:textId="77777777" w:rsidR="002C5A1D" w:rsidRDefault="002C5A1D" w:rsidP="00861CE7">
      <w:pPr>
        <w:spacing w:after="0" w:line="240" w:lineRule="auto"/>
      </w:pPr>
      <w:r>
        <w:separator/>
      </w:r>
    </w:p>
  </w:endnote>
  <w:endnote w:type="continuationSeparator" w:id="0">
    <w:p w14:paraId="0DBD26B6" w14:textId="77777777" w:rsidR="002C5A1D" w:rsidRDefault="002C5A1D" w:rsidP="0086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b/>
        <w:sz w:val="16"/>
        <w:szCs w:val="16"/>
      </w:rPr>
      <w:id w:val="-147698330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b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662935F" w14:textId="77777777" w:rsidR="00B67C1D" w:rsidRPr="00B67C1D" w:rsidRDefault="00B67C1D">
            <w:pPr>
              <w:pStyle w:val="Footer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7C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Page </w:t>
            </w:r>
            <w:r w:rsidRPr="00B67C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67C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B67C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9113EE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B67C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B67C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of </w:t>
            </w:r>
            <w:r w:rsidRPr="00B67C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67C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B67C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9113EE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6</w:t>
            </w:r>
            <w:r w:rsidRPr="00B67C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EBC4A07" w14:textId="77777777" w:rsidR="00B67C1D" w:rsidRDefault="00B67C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E6F7A" w14:textId="77777777" w:rsidR="002C5A1D" w:rsidRDefault="002C5A1D" w:rsidP="00861CE7">
      <w:pPr>
        <w:spacing w:after="0" w:line="240" w:lineRule="auto"/>
      </w:pPr>
      <w:r>
        <w:separator/>
      </w:r>
    </w:p>
  </w:footnote>
  <w:footnote w:type="continuationSeparator" w:id="0">
    <w:p w14:paraId="2C161A66" w14:textId="77777777" w:rsidR="002C5A1D" w:rsidRDefault="002C5A1D" w:rsidP="00861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14539" w14:textId="77777777" w:rsidR="00861CE7" w:rsidRDefault="00861CE7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7C56377" wp14:editId="0A85936A">
              <wp:simplePos x="0" y="0"/>
              <wp:positionH relativeFrom="column">
                <wp:posOffset>3905250</wp:posOffset>
              </wp:positionH>
              <wp:positionV relativeFrom="paragraph">
                <wp:posOffset>10160</wp:posOffset>
              </wp:positionV>
              <wp:extent cx="2362834" cy="247650"/>
              <wp:effectExtent l="0" t="0" r="19050" b="190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834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A27180" w14:textId="77777777" w:rsidR="00861CE7" w:rsidRPr="00C40314" w:rsidRDefault="00861CE7" w:rsidP="00861CE7">
                          <w:pPr>
                            <w:spacing w:after="0"/>
                            <w:jc w:val="center"/>
                            <w:rPr>
                              <w:i/>
                              <w:sz w:val="20"/>
                            </w:rPr>
                          </w:pPr>
                          <w:r w:rsidRPr="006A338B">
                            <w:rPr>
                              <w:i/>
                              <w:sz w:val="20"/>
                            </w:rPr>
                            <w:t>MSD</w:t>
                          </w:r>
                          <w:r w:rsidR="00AA594A" w:rsidRPr="006A338B">
                            <w:rPr>
                              <w:i/>
                              <w:sz w:val="20"/>
                            </w:rPr>
                            <w:t>-EAU</w:t>
                          </w:r>
                          <w:r w:rsidRPr="006A338B">
                            <w:rPr>
                              <w:i/>
                              <w:sz w:val="20"/>
                            </w:rPr>
                            <w:t>/V</w:t>
                          </w:r>
                          <w:r w:rsidRPr="00C40314">
                            <w:rPr>
                              <w:i/>
                              <w:sz w:val="20"/>
                            </w:rPr>
                            <w:t>-0</w:t>
                          </w:r>
                          <w:r w:rsidR="008C63AA">
                            <w:rPr>
                              <w:i/>
                              <w:sz w:val="20"/>
                            </w:rPr>
                            <w:t>0</w:t>
                          </w:r>
                          <w:r w:rsidRPr="00C40314">
                            <w:rPr>
                              <w:i/>
                              <w:sz w:val="20"/>
                            </w:rPr>
                            <w:t>/R-0</w:t>
                          </w:r>
                          <w:r w:rsidR="006A338B">
                            <w:rPr>
                              <w:i/>
                              <w:sz w:val="20"/>
                            </w:rPr>
                            <w:t>0</w:t>
                          </w:r>
                          <w:r w:rsidRPr="00C40314">
                            <w:rPr>
                              <w:i/>
                              <w:sz w:val="20"/>
                            </w:rPr>
                            <w:t>/ED</w:t>
                          </w:r>
                          <w:r w:rsidR="00DC0C01">
                            <w:rPr>
                              <w:i/>
                              <w:sz w:val="20"/>
                            </w:rPr>
                            <w:t>2412</w:t>
                          </w:r>
                          <w:r w:rsidR="008C63AA">
                            <w:rPr>
                              <w:i/>
                              <w:sz w:val="20"/>
                            </w:rPr>
                            <w:t>20</w:t>
                          </w:r>
                          <w:r w:rsidR="00DC0C01">
                            <w:rPr>
                              <w:i/>
                              <w:sz w:val="20"/>
                            </w:rPr>
                            <w:t>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563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7.5pt;margin-top:.8pt;width:186.05pt;height:19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">
              <v:textbox>
                <w:txbxContent>
                  <w:p w14:paraId="72A27180" w14:textId="77777777" w:rsidR="00861CE7" w:rsidRPr="00C40314" w:rsidRDefault="00861CE7" w:rsidP="00861CE7">
                    <w:pPr>
                      <w:spacing w:after="0"/>
                      <w:jc w:val="center"/>
                      <w:rPr>
                        <w:i/>
                        <w:sz w:val="20"/>
                      </w:rPr>
                    </w:pPr>
                    <w:r w:rsidRPr="006A338B">
                      <w:rPr>
                        <w:i/>
                        <w:sz w:val="20"/>
                      </w:rPr>
                      <w:t>MSD</w:t>
                    </w:r>
                    <w:r w:rsidR="00AA594A" w:rsidRPr="006A338B">
                      <w:rPr>
                        <w:i/>
                        <w:sz w:val="20"/>
                      </w:rPr>
                      <w:t>-EAU</w:t>
                    </w:r>
                    <w:r w:rsidRPr="006A338B">
                      <w:rPr>
                        <w:i/>
                        <w:sz w:val="20"/>
                      </w:rPr>
                      <w:t>/V</w:t>
                    </w:r>
                    <w:r w:rsidRPr="00C40314">
                      <w:rPr>
                        <w:i/>
                        <w:sz w:val="20"/>
                      </w:rPr>
                      <w:t>-0</w:t>
                    </w:r>
                    <w:r w:rsidR="008C63AA">
                      <w:rPr>
                        <w:i/>
                        <w:sz w:val="20"/>
                      </w:rPr>
                      <w:t>0</w:t>
                    </w:r>
                    <w:r w:rsidRPr="00C40314">
                      <w:rPr>
                        <w:i/>
                        <w:sz w:val="20"/>
                      </w:rPr>
                      <w:t>/R-0</w:t>
                    </w:r>
                    <w:r w:rsidR="006A338B">
                      <w:rPr>
                        <w:i/>
                        <w:sz w:val="20"/>
                      </w:rPr>
                      <w:t>0</w:t>
                    </w:r>
                    <w:r w:rsidRPr="00C40314">
                      <w:rPr>
                        <w:i/>
                        <w:sz w:val="20"/>
                      </w:rPr>
                      <w:t>/ED</w:t>
                    </w:r>
                    <w:r w:rsidR="00DC0C01">
                      <w:rPr>
                        <w:i/>
                        <w:sz w:val="20"/>
                      </w:rPr>
                      <w:t>2412</w:t>
                    </w:r>
                    <w:r w:rsidR="008C63AA">
                      <w:rPr>
                        <w:i/>
                        <w:sz w:val="20"/>
                      </w:rPr>
                      <w:t>20</w:t>
                    </w:r>
                    <w:r w:rsidR="00DC0C01">
                      <w:rPr>
                        <w:i/>
                        <w:sz w:val="20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</w:p>
  <w:p w14:paraId="44E9473E" w14:textId="77777777" w:rsidR="00861CE7" w:rsidRDefault="00861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916A9"/>
    <w:multiLevelType w:val="hybridMultilevel"/>
    <w:tmpl w:val="16563F30"/>
    <w:lvl w:ilvl="0" w:tplc="35A0C542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98"/>
    <w:rsid w:val="00013467"/>
    <w:rsid w:val="000135D5"/>
    <w:rsid w:val="00014482"/>
    <w:rsid w:val="000311C2"/>
    <w:rsid w:val="000413BE"/>
    <w:rsid w:val="0006559F"/>
    <w:rsid w:val="000B3E0E"/>
    <w:rsid w:val="000C16F9"/>
    <w:rsid w:val="000E4B49"/>
    <w:rsid w:val="000E74F2"/>
    <w:rsid w:val="00101589"/>
    <w:rsid w:val="001028EB"/>
    <w:rsid w:val="00131435"/>
    <w:rsid w:val="0013222A"/>
    <w:rsid w:val="0014770D"/>
    <w:rsid w:val="001506AC"/>
    <w:rsid w:val="00165AE7"/>
    <w:rsid w:val="00182595"/>
    <w:rsid w:val="00196917"/>
    <w:rsid w:val="001A365B"/>
    <w:rsid w:val="001E5D46"/>
    <w:rsid w:val="001F0AD2"/>
    <w:rsid w:val="001F7698"/>
    <w:rsid w:val="00212B1F"/>
    <w:rsid w:val="002217C1"/>
    <w:rsid w:val="00224FEC"/>
    <w:rsid w:val="00286BD5"/>
    <w:rsid w:val="002B441A"/>
    <w:rsid w:val="002C5A1D"/>
    <w:rsid w:val="00347319"/>
    <w:rsid w:val="00352D8F"/>
    <w:rsid w:val="00355897"/>
    <w:rsid w:val="00357BCB"/>
    <w:rsid w:val="003A37B4"/>
    <w:rsid w:val="003A7BE7"/>
    <w:rsid w:val="003C193E"/>
    <w:rsid w:val="003F6E0C"/>
    <w:rsid w:val="0040671E"/>
    <w:rsid w:val="00435F53"/>
    <w:rsid w:val="00474B96"/>
    <w:rsid w:val="00481B86"/>
    <w:rsid w:val="0049378D"/>
    <w:rsid w:val="004C01BA"/>
    <w:rsid w:val="004F2F48"/>
    <w:rsid w:val="0051510D"/>
    <w:rsid w:val="0053023D"/>
    <w:rsid w:val="00533B64"/>
    <w:rsid w:val="0056320C"/>
    <w:rsid w:val="005729AE"/>
    <w:rsid w:val="005736EE"/>
    <w:rsid w:val="0059009F"/>
    <w:rsid w:val="005C2DAE"/>
    <w:rsid w:val="005D61A4"/>
    <w:rsid w:val="005E534C"/>
    <w:rsid w:val="005E7FF1"/>
    <w:rsid w:val="005F1A4C"/>
    <w:rsid w:val="005F7070"/>
    <w:rsid w:val="00612EB9"/>
    <w:rsid w:val="00634914"/>
    <w:rsid w:val="006425CA"/>
    <w:rsid w:val="00663F57"/>
    <w:rsid w:val="00666C42"/>
    <w:rsid w:val="0068451A"/>
    <w:rsid w:val="006962AF"/>
    <w:rsid w:val="006A338B"/>
    <w:rsid w:val="006E1377"/>
    <w:rsid w:val="006F0699"/>
    <w:rsid w:val="00714AFF"/>
    <w:rsid w:val="007250CF"/>
    <w:rsid w:val="00727ADB"/>
    <w:rsid w:val="007538C5"/>
    <w:rsid w:val="0076548E"/>
    <w:rsid w:val="00770C9B"/>
    <w:rsid w:val="007810FD"/>
    <w:rsid w:val="007A4DD9"/>
    <w:rsid w:val="007D63D4"/>
    <w:rsid w:val="008266D5"/>
    <w:rsid w:val="008279B4"/>
    <w:rsid w:val="008441DF"/>
    <w:rsid w:val="00861CE7"/>
    <w:rsid w:val="00865E2F"/>
    <w:rsid w:val="008669FC"/>
    <w:rsid w:val="00871D9A"/>
    <w:rsid w:val="00874FC3"/>
    <w:rsid w:val="008A2703"/>
    <w:rsid w:val="008B2E37"/>
    <w:rsid w:val="008C63AA"/>
    <w:rsid w:val="008D542E"/>
    <w:rsid w:val="009113EE"/>
    <w:rsid w:val="00935B2B"/>
    <w:rsid w:val="00950DDB"/>
    <w:rsid w:val="00982F13"/>
    <w:rsid w:val="009864DA"/>
    <w:rsid w:val="00995BC0"/>
    <w:rsid w:val="00997547"/>
    <w:rsid w:val="009A0491"/>
    <w:rsid w:val="009B4747"/>
    <w:rsid w:val="009D6FD4"/>
    <w:rsid w:val="009D7A21"/>
    <w:rsid w:val="009E4BB6"/>
    <w:rsid w:val="00A26A83"/>
    <w:rsid w:val="00A3779E"/>
    <w:rsid w:val="00A5553B"/>
    <w:rsid w:val="00A5613B"/>
    <w:rsid w:val="00AA3E82"/>
    <w:rsid w:val="00AA594A"/>
    <w:rsid w:val="00AE25C8"/>
    <w:rsid w:val="00B35388"/>
    <w:rsid w:val="00B41F6D"/>
    <w:rsid w:val="00B67C1D"/>
    <w:rsid w:val="00B82568"/>
    <w:rsid w:val="00B84819"/>
    <w:rsid w:val="00B87C99"/>
    <w:rsid w:val="00B96EB3"/>
    <w:rsid w:val="00BA343E"/>
    <w:rsid w:val="00BB0F67"/>
    <w:rsid w:val="00BC1EE4"/>
    <w:rsid w:val="00BD485A"/>
    <w:rsid w:val="00C15237"/>
    <w:rsid w:val="00C46B68"/>
    <w:rsid w:val="00C641E5"/>
    <w:rsid w:val="00CE396A"/>
    <w:rsid w:val="00CE3CA4"/>
    <w:rsid w:val="00CE7E87"/>
    <w:rsid w:val="00D107AC"/>
    <w:rsid w:val="00D351AD"/>
    <w:rsid w:val="00D511F7"/>
    <w:rsid w:val="00D6221C"/>
    <w:rsid w:val="00D67363"/>
    <w:rsid w:val="00D918EA"/>
    <w:rsid w:val="00DA31E1"/>
    <w:rsid w:val="00DC0C01"/>
    <w:rsid w:val="00DD7BA4"/>
    <w:rsid w:val="00DF1EC5"/>
    <w:rsid w:val="00E03FEF"/>
    <w:rsid w:val="00E11D52"/>
    <w:rsid w:val="00E44DC4"/>
    <w:rsid w:val="00E64550"/>
    <w:rsid w:val="00E7364A"/>
    <w:rsid w:val="00E7422B"/>
    <w:rsid w:val="00E83712"/>
    <w:rsid w:val="00E97E44"/>
    <w:rsid w:val="00EB24B4"/>
    <w:rsid w:val="00ED7DD9"/>
    <w:rsid w:val="00EF0C88"/>
    <w:rsid w:val="00F145B0"/>
    <w:rsid w:val="00F15A96"/>
    <w:rsid w:val="00F5655C"/>
    <w:rsid w:val="00F62819"/>
    <w:rsid w:val="00F80648"/>
    <w:rsid w:val="00FB4B3C"/>
    <w:rsid w:val="00FC6880"/>
    <w:rsid w:val="00FE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2F675"/>
  <w15:docId w15:val="{C1468425-9397-4719-B623-6AA4FDBE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935B2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CE7"/>
  </w:style>
  <w:style w:type="paragraph" w:styleId="Footer">
    <w:name w:val="footer"/>
    <w:basedOn w:val="Normal"/>
    <w:link w:val="FooterChar"/>
    <w:uiPriority w:val="99"/>
    <w:unhideWhenUsed/>
    <w:rsid w:val="00861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CE7"/>
  </w:style>
  <w:style w:type="table" w:styleId="TableGrid">
    <w:name w:val="Table Grid"/>
    <w:basedOn w:val="TableNormal"/>
    <w:uiPriority w:val="39"/>
    <w:rsid w:val="00861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4F2"/>
    <w:rPr>
      <w:rFonts w:ascii="Segoe UI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666C4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666C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666C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666C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666C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Table1Light-Accent11">
    <w:name w:val="List Table 1 Light - Accent 11"/>
    <w:basedOn w:val="TableNormal"/>
    <w:uiPriority w:val="46"/>
    <w:rsid w:val="00666C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666C4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935B2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1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5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MSD%20FORM%20HEADER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E9093-F33C-488E-B15E-7B03F520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MSD FORM HEADER v1</Template>
  <TotalTime>20</TotalTime>
  <Pages>1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Islamic University Malaysia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NURFARAHIN BINTI ABD KARIM</cp:lastModifiedBy>
  <cp:revision>6</cp:revision>
  <cp:lastPrinted>2025-12-24T04:50:00Z</cp:lastPrinted>
  <dcterms:created xsi:type="dcterms:W3CDTF">2019-07-05T04:13:00Z</dcterms:created>
  <dcterms:modified xsi:type="dcterms:W3CDTF">2025-12-24T04:51:00Z</dcterms:modified>
</cp:coreProperties>
</file>